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3F674" w14:textId="77777777" w:rsidR="00D702C5" w:rsidRPr="002735DD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b/>
          <w:bCs/>
          <w:sz w:val="32"/>
          <w:szCs w:val="32"/>
        </w:rPr>
      </w:pPr>
      <w:r w:rsidRPr="002735DD">
        <w:rPr>
          <w:rFonts w:ascii="Arial" w:hAnsi="Arial" w:cs="Arial"/>
          <w:b/>
          <w:bCs/>
          <w:sz w:val="32"/>
          <w:szCs w:val="32"/>
        </w:rPr>
        <w:t>ООО</w:t>
      </w:r>
    </w:p>
    <w:p w14:paraId="58E29F26" w14:textId="77777777" w:rsidR="00D702C5" w:rsidRPr="002735DD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b/>
          <w:bCs/>
          <w:sz w:val="32"/>
          <w:szCs w:val="32"/>
        </w:rPr>
      </w:pPr>
      <w:r w:rsidRPr="002735DD">
        <w:rPr>
          <w:rFonts w:ascii="Arial" w:hAnsi="Arial" w:cs="Arial"/>
          <w:b/>
          <w:bCs/>
          <w:sz w:val="32"/>
          <w:szCs w:val="32"/>
        </w:rPr>
        <w:t>"ЦБ"</w:t>
      </w:r>
    </w:p>
    <w:p w14:paraId="09005AF0" w14:textId="77777777" w:rsidR="00D702C5" w:rsidRPr="002735DD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</w:rPr>
      </w:pPr>
      <w:r w:rsidRPr="002735DD">
        <w:rPr>
          <w:rFonts w:ascii="Arial" w:hAnsi="Arial" w:cs="Arial"/>
        </w:rPr>
        <w:t xml:space="preserve">249035 ,РФ, Калужская обл., </w:t>
      </w:r>
      <w:proofErr w:type="spellStart"/>
      <w:r w:rsidRPr="002735DD">
        <w:rPr>
          <w:rFonts w:ascii="Arial" w:hAnsi="Arial" w:cs="Arial"/>
        </w:rPr>
        <w:t>г</w:t>
      </w:r>
      <w:proofErr w:type="gramStart"/>
      <w:r w:rsidRPr="002735DD">
        <w:rPr>
          <w:rFonts w:ascii="Arial" w:hAnsi="Arial" w:cs="Arial"/>
        </w:rPr>
        <w:t>.О</w:t>
      </w:r>
      <w:proofErr w:type="gramEnd"/>
      <w:r w:rsidRPr="002735DD">
        <w:rPr>
          <w:rFonts w:ascii="Arial" w:hAnsi="Arial" w:cs="Arial"/>
        </w:rPr>
        <w:t>бнинск</w:t>
      </w:r>
      <w:proofErr w:type="spellEnd"/>
      <w:r w:rsidRPr="002735DD">
        <w:rPr>
          <w:rFonts w:ascii="Arial" w:hAnsi="Arial" w:cs="Arial"/>
        </w:rPr>
        <w:t>, проспект Маркса, д.20, офис 21</w:t>
      </w:r>
    </w:p>
    <w:p w14:paraId="6DAD4C67" w14:textId="77777777" w:rsidR="00D702C5" w:rsidRPr="002735DD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</w:rPr>
      </w:pPr>
      <w:r w:rsidRPr="002735DD">
        <w:rPr>
          <w:rFonts w:ascii="Arial" w:hAnsi="Arial" w:cs="Arial"/>
        </w:rPr>
        <w:t>ИНН 4025449758, КПП 402501001, тел. 8(484)583-85-85, E-mail: tab74@yandex.ru Регистрационный № 130 от 28.12.2017 г. в СРО-П-126-26012010</w:t>
      </w:r>
    </w:p>
    <w:p w14:paraId="7D022CAB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465D2D24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43C77423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233B3401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346A343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28D98123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1C76E1F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7B05611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4BFA3C48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58FEEBDA" w14:textId="77777777" w:rsidR="00F10304" w:rsidRPr="00200A58" w:rsidRDefault="00F10304" w:rsidP="00F10304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2773627E" w14:textId="4BAD1F55" w:rsidR="00F10304" w:rsidRPr="00F10304" w:rsidRDefault="00F10304" w:rsidP="00F10304">
      <w:pPr>
        <w:tabs>
          <w:tab w:val="left" w:pos="9921"/>
        </w:tabs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0304">
        <w:rPr>
          <w:rFonts w:ascii="Arial" w:hAnsi="Arial" w:cs="Arial"/>
          <w:b/>
          <w:bCs/>
          <w:sz w:val="28"/>
          <w:szCs w:val="28"/>
        </w:rPr>
        <w:t>ПРОЕКТ ВНЕСЕНИЕ ИЗМЕНЕНИЙ В ДОКУМЕНТАЦИЮ ПО МЕЖЕВАНИ</w:t>
      </w:r>
      <w:r>
        <w:rPr>
          <w:rFonts w:ascii="Arial" w:hAnsi="Arial" w:cs="Arial"/>
          <w:b/>
          <w:bCs/>
          <w:sz w:val="28"/>
          <w:szCs w:val="28"/>
        </w:rPr>
        <w:t>Ю</w:t>
      </w:r>
      <w:r w:rsidRPr="00F10304">
        <w:rPr>
          <w:rFonts w:ascii="Arial" w:hAnsi="Arial" w:cs="Arial"/>
          <w:b/>
          <w:bCs/>
          <w:sz w:val="28"/>
          <w:szCs w:val="28"/>
        </w:rPr>
        <w:t xml:space="preserve"> НЕЗАСТРОЕННОЙ ТЕРРИТОРИИ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304">
        <w:rPr>
          <w:rFonts w:ascii="Arial" w:hAnsi="Arial" w:cs="Arial"/>
          <w:b/>
          <w:bCs/>
          <w:sz w:val="28"/>
          <w:szCs w:val="28"/>
        </w:rPr>
        <w:t>ЮЖНОЙ ЧАСТИ 46 МИКРОРАЙОНА г. ОБНИНСКА.</w:t>
      </w:r>
    </w:p>
    <w:p w14:paraId="161D715B" w14:textId="77777777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2EDD34EE" w14:textId="70CA25EA" w:rsidR="00D702C5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Основная часть и материалы по ее обоснованию.</w:t>
      </w:r>
    </w:p>
    <w:p w14:paraId="256AB0B1" w14:textId="6C0A5D71" w:rsidR="00087337" w:rsidRPr="00200A58" w:rsidRDefault="00D702C5" w:rsidP="00D702C5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12/2025-003-ПМТ</w:t>
      </w:r>
    </w:p>
    <w:p w14:paraId="09093864" w14:textId="77777777" w:rsidR="00087337" w:rsidRPr="00200A58" w:rsidRDefault="00087337" w:rsidP="00087337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41C50FBF" w14:textId="77777777" w:rsidR="001C2872" w:rsidRPr="00200A58" w:rsidRDefault="001C2872" w:rsidP="00087337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FF9EDCD" w14:textId="77777777" w:rsidR="001C2872" w:rsidRPr="00200A58" w:rsidRDefault="001C2872" w:rsidP="00087337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35DFB7D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1F065C9C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448E559D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32CAC42B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05D34F2D" w14:textId="77777777" w:rsidR="00D702C5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322E6D6A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378492D5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05579EEF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2A98E001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48E2A2D8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59F39C2D" w14:textId="71C0FA9A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200A58">
        <w:rPr>
          <w:rFonts w:ascii="Arial" w:hAnsi="Arial" w:cs="Arial"/>
          <w:bCs/>
          <w:sz w:val="24"/>
          <w:szCs w:val="24"/>
        </w:rPr>
        <w:t>2025г.</w:t>
      </w:r>
    </w:p>
    <w:p w14:paraId="1E48D47F" w14:textId="77777777" w:rsidR="002735DD" w:rsidRP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b/>
          <w:bCs/>
          <w:sz w:val="32"/>
          <w:szCs w:val="32"/>
        </w:rPr>
      </w:pPr>
      <w:r w:rsidRPr="002735DD">
        <w:rPr>
          <w:rFonts w:ascii="Arial" w:hAnsi="Arial" w:cs="Arial"/>
          <w:b/>
          <w:bCs/>
          <w:sz w:val="32"/>
          <w:szCs w:val="32"/>
        </w:rPr>
        <w:lastRenderedPageBreak/>
        <w:t>ООО</w:t>
      </w:r>
    </w:p>
    <w:p w14:paraId="6B0CC9A7" w14:textId="77777777" w:rsidR="002735DD" w:rsidRP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b/>
          <w:bCs/>
          <w:sz w:val="32"/>
          <w:szCs w:val="32"/>
        </w:rPr>
      </w:pPr>
      <w:r w:rsidRPr="002735DD">
        <w:rPr>
          <w:rFonts w:ascii="Arial" w:hAnsi="Arial" w:cs="Arial"/>
          <w:b/>
          <w:bCs/>
          <w:sz w:val="32"/>
          <w:szCs w:val="32"/>
        </w:rPr>
        <w:t>"ЦБ"</w:t>
      </w:r>
    </w:p>
    <w:p w14:paraId="64A0EA60" w14:textId="77777777" w:rsidR="002735DD" w:rsidRP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</w:rPr>
      </w:pPr>
      <w:r w:rsidRPr="002735DD">
        <w:rPr>
          <w:rFonts w:ascii="Arial" w:hAnsi="Arial" w:cs="Arial"/>
        </w:rPr>
        <w:t xml:space="preserve">249035 ,РФ, Калужская обл., </w:t>
      </w:r>
      <w:proofErr w:type="spellStart"/>
      <w:r w:rsidRPr="002735DD">
        <w:rPr>
          <w:rFonts w:ascii="Arial" w:hAnsi="Arial" w:cs="Arial"/>
        </w:rPr>
        <w:t>г</w:t>
      </w:r>
      <w:proofErr w:type="gramStart"/>
      <w:r w:rsidRPr="002735DD">
        <w:rPr>
          <w:rFonts w:ascii="Arial" w:hAnsi="Arial" w:cs="Arial"/>
        </w:rPr>
        <w:t>.О</w:t>
      </w:r>
      <w:proofErr w:type="gramEnd"/>
      <w:r w:rsidRPr="002735DD">
        <w:rPr>
          <w:rFonts w:ascii="Arial" w:hAnsi="Arial" w:cs="Arial"/>
        </w:rPr>
        <w:t>бнинск</w:t>
      </w:r>
      <w:proofErr w:type="spellEnd"/>
      <w:r w:rsidRPr="002735DD">
        <w:rPr>
          <w:rFonts w:ascii="Arial" w:hAnsi="Arial" w:cs="Arial"/>
        </w:rPr>
        <w:t>, проспект Маркса, д.20, офис 21</w:t>
      </w:r>
    </w:p>
    <w:p w14:paraId="0C4C557F" w14:textId="77777777" w:rsidR="002735DD" w:rsidRP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</w:rPr>
      </w:pPr>
      <w:r w:rsidRPr="002735DD">
        <w:rPr>
          <w:rFonts w:ascii="Arial" w:hAnsi="Arial" w:cs="Arial"/>
        </w:rPr>
        <w:t>ИНН 4025449758, КПП 402501001, тел. 8(484)583-85-85, E-mail: tab74@yandex.ru Регистрационный № 130 от 28.12.2017 г. в СРО-П-126-26012010</w:t>
      </w:r>
    </w:p>
    <w:p w14:paraId="67789CD6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1925A452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541DAAD0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112EE347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4ED1DBFB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63F10712" w14:textId="77777777" w:rsid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58286C6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0A9240B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63D8800D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3B56C8F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7796993F" w14:textId="16FA40A9" w:rsidR="002735DD" w:rsidRPr="00F10304" w:rsidRDefault="002735DD" w:rsidP="00F10304">
      <w:pPr>
        <w:tabs>
          <w:tab w:val="left" w:pos="9921"/>
        </w:tabs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0304">
        <w:rPr>
          <w:rFonts w:ascii="Arial" w:hAnsi="Arial" w:cs="Arial"/>
          <w:b/>
          <w:bCs/>
          <w:sz w:val="28"/>
          <w:szCs w:val="28"/>
        </w:rPr>
        <w:t>ПРОЕКТ ВНЕСЕНИЕ ИЗМЕНЕНИЙ В ДОКУМЕНТАЦИЮ ПО</w:t>
      </w:r>
      <w:r w:rsidR="00F1030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304">
        <w:rPr>
          <w:rFonts w:ascii="Arial" w:hAnsi="Arial" w:cs="Arial"/>
          <w:b/>
          <w:bCs/>
          <w:sz w:val="28"/>
          <w:szCs w:val="28"/>
        </w:rPr>
        <w:t>МЕЖЕВАНИ</w:t>
      </w:r>
      <w:r w:rsidR="00F10304">
        <w:rPr>
          <w:rFonts w:ascii="Arial" w:hAnsi="Arial" w:cs="Arial"/>
          <w:b/>
          <w:bCs/>
          <w:sz w:val="28"/>
          <w:szCs w:val="28"/>
        </w:rPr>
        <w:t>Ю</w:t>
      </w:r>
      <w:r w:rsidRPr="00F10304">
        <w:rPr>
          <w:rFonts w:ascii="Arial" w:hAnsi="Arial" w:cs="Arial"/>
          <w:b/>
          <w:bCs/>
          <w:sz w:val="28"/>
          <w:szCs w:val="28"/>
        </w:rPr>
        <w:t xml:space="preserve"> НЕЗАСТРОЕННОЙ ТЕРРИТОРИИ</w:t>
      </w:r>
      <w:r w:rsidR="00F1030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304">
        <w:rPr>
          <w:rFonts w:ascii="Arial" w:hAnsi="Arial" w:cs="Arial"/>
          <w:b/>
          <w:bCs/>
          <w:sz w:val="28"/>
          <w:szCs w:val="28"/>
        </w:rPr>
        <w:t>ЮЖНОЙ ЧАСТИ 46 МИКРОРАЙОНА г. ОБНИНСКА.</w:t>
      </w:r>
    </w:p>
    <w:p w14:paraId="678200FE" w14:textId="77777777" w:rsidR="002735DD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D7BBAD1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16CFAE7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Основная часть и материалы по ее обоснованию.</w:t>
      </w:r>
    </w:p>
    <w:p w14:paraId="4CE20F3D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12/2025-003-ПМТ</w:t>
      </w:r>
    </w:p>
    <w:p w14:paraId="176F6E28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3EE36BB5" w14:textId="77777777" w:rsidR="002735DD" w:rsidRPr="00200A58" w:rsidRDefault="002735DD" w:rsidP="002735DD">
      <w:pPr>
        <w:tabs>
          <w:tab w:val="left" w:pos="9921"/>
        </w:tabs>
        <w:spacing w:after="120"/>
        <w:ind w:right="-2"/>
        <w:jc w:val="center"/>
        <w:rPr>
          <w:rFonts w:ascii="Arial" w:hAnsi="Arial" w:cs="Arial"/>
          <w:sz w:val="24"/>
          <w:szCs w:val="24"/>
        </w:rPr>
      </w:pPr>
    </w:p>
    <w:p w14:paraId="0CE1C69B" w14:textId="35A7DD17" w:rsidR="00D702C5" w:rsidRPr="00200A58" w:rsidRDefault="00D702C5" w:rsidP="002735DD">
      <w:pPr>
        <w:tabs>
          <w:tab w:val="left" w:pos="3794"/>
          <w:tab w:val="left" w:pos="9921"/>
        </w:tabs>
        <w:spacing w:after="240"/>
        <w:rPr>
          <w:rFonts w:ascii="Arial" w:hAnsi="Arial" w:cs="Arial"/>
          <w:sz w:val="24"/>
          <w:szCs w:val="24"/>
        </w:rPr>
      </w:pPr>
    </w:p>
    <w:p w14:paraId="75055A3D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10D3443A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3BBD96DC" w14:textId="77777777" w:rsidR="00D702C5" w:rsidRPr="00200A58" w:rsidRDefault="00D702C5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40D71A7B" w14:textId="29007224" w:rsidR="00087337" w:rsidRPr="00200A58" w:rsidRDefault="00087337" w:rsidP="00087337">
      <w:pPr>
        <w:pStyle w:val="af3"/>
        <w:tabs>
          <w:tab w:val="clear" w:pos="993"/>
          <w:tab w:val="left" w:pos="426"/>
          <w:tab w:val="left" w:pos="7513"/>
          <w:tab w:val="left" w:pos="9921"/>
        </w:tabs>
        <w:ind w:left="0" w:right="-2" w:firstLine="0"/>
        <w:jc w:val="center"/>
      </w:pPr>
      <w:r w:rsidRPr="00200A58">
        <w:t>Директор ООО «</w:t>
      </w:r>
      <w:r w:rsidR="00CF685F" w:rsidRPr="00200A58">
        <w:t>ЦБ</w:t>
      </w:r>
      <w:r w:rsidRPr="00200A58">
        <w:t xml:space="preserve">» </w:t>
      </w:r>
      <w:r w:rsidR="002735DD" w:rsidRPr="00200A58">
        <w:tab/>
        <w:t xml:space="preserve"> А.Б.</w:t>
      </w:r>
      <w:r w:rsidR="00CF685F" w:rsidRPr="00200A58">
        <w:t xml:space="preserve"> Тарасов</w:t>
      </w:r>
    </w:p>
    <w:p w14:paraId="171FB787" w14:textId="77777777" w:rsidR="00087337" w:rsidRPr="00200A58" w:rsidRDefault="00087337" w:rsidP="00087337">
      <w:pPr>
        <w:pStyle w:val="af3"/>
        <w:tabs>
          <w:tab w:val="clear" w:pos="993"/>
          <w:tab w:val="left" w:pos="426"/>
          <w:tab w:val="left" w:pos="7513"/>
          <w:tab w:val="left" w:pos="9921"/>
        </w:tabs>
        <w:ind w:left="0" w:right="-2" w:firstLine="0"/>
        <w:jc w:val="center"/>
      </w:pPr>
    </w:p>
    <w:p w14:paraId="36D07D87" w14:textId="65022B4D" w:rsidR="00087337" w:rsidRPr="00200A58" w:rsidRDefault="00087337" w:rsidP="002735DD">
      <w:pPr>
        <w:pStyle w:val="af3"/>
        <w:tabs>
          <w:tab w:val="clear" w:pos="993"/>
          <w:tab w:val="left" w:pos="426"/>
          <w:tab w:val="left" w:pos="7513"/>
          <w:tab w:val="left" w:pos="8505"/>
          <w:tab w:val="left" w:pos="9921"/>
        </w:tabs>
        <w:ind w:left="0" w:right="-2" w:firstLine="0"/>
        <w:jc w:val="center"/>
      </w:pPr>
      <w:r w:rsidRPr="00200A58">
        <w:t xml:space="preserve"> Главный архитектор проекта</w:t>
      </w:r>
      <w:r w:rsidRPr="00200A58">
        <w:tab/>
        <w:t xml:space="preserve">   </w:t>
      </w:r>
      <w:proofErr w:type="spellStart"/>
      <w:r w:rsidRPr="00200A58">
        <w:t>П.О</w:t>
      </w:r>
      <w:r w:rsidR="002735DD">
        <w:t>.</w:t>
      </w:r>
      <w:r w:rsidR="002735DD" w:rsidRPr="00200A58">
        <w:t>Радович</w:t>
      </w:r>
      <w:proofErr w:type="spellEnd"/>
      <w:r w:rsidR="002735DD">
        <w:t xml:space="preserve">                                                         </w:t>
      </w:r>
    </w:p>
    <w:p w14:paraId="776C6275" w14:textId="77777777" w:rsidR="00087337" w:rsidRDefault="00087337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40B0C995" w14:textId="77777777" w:rsidR="002735DD" w:rsidRDefault="002735DD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140A081C" w14:textId="77777777" w:rsidR="0030525C" w:rsidRPr="00200A58" w:rsidRDefault="0030525C" w:rsidP="00087337">
      <w:pPr>
        <w:tabs>
          <w:tab w:val="left" w:pos="9921"/>
        </w:tabs>
        <w:spacing w:after="240"/>
        <w:jc w:val="center"/>
        <w:rPr>
          <w:rFonts w:ascii="Arial" w:hAnsi="Arial" w:cs="Arial"/>
          <w:sz w:val="24"/>
          <w:szCs w:val="24"/>
        </w:rPr>
      </w:pPr>
    </w:p>
    <w:p w14:paraId="29D91928" w14:textId="4211C45F" w:rsidR="00B728E2" w:rsidRPr="00200A58" w:rsidRDefault="00B728E2" w:rsidP="00B728E2">
      <w:pPr>
        <w:tabs>
          <w:tab w:val="left" w:pos="9921"/>
        </w:tabs>
        <w:spacing w:after="240"/>
        <w:ind w:right="-2"/>
        <w:jc w:val="center"/>
        <w:rPr>
          <w:rFonts w:ascii="Arial" w:hAnsi="Arial" w:cs="Arial"/>
          <w:sz w:val="24"/>
          <w:szCs w:val="24"/>
        </w:rPr>
        <w:sectPr w:rsidR="00B728E2" w:rsidRPr="00200A58" w:rsidSect="002735DD">
          <w:headerReference w:type="default" r:id="rId11"/>
          <w:footerReference w:type="default" r:id="rId12"/>
          <w:footerReference w:type="first" r:id="rId13"/>
          <w:pgSz w:w="11906" w:h="16838" w:code="9"/>
          <w:pgMar w:top="284" w:right="991" w:bottom="851" w:left="1701" w:header="567" w:footer="612" w:gutter="0"/>
          <w:cols w:space="720"/>
        </w:sectPr>
      </w:pPr>
      <w:r w:rsidRPr="00200A58">
        <w:rPr>
          <w:rFonts w:ascii="Arial" w:hAnsi="Arial" w:cs="Arial"/>
          <w:sz w:val="24"/>
          <w:szCs w:val="24"/>
        </w:rPr>
        <w:t>20</w:t>
      </w:r>
      <w:r w:rsidR="004C58A7" w:rsidRPr="00200A58">
        <w:rPr>
          <w:rFonts w:ascii="Arial" w:hAnsi="Arial" w:cs="Arial"/>
          <w:sz w:val="24"/>
          <w:szCs w:val="24"/>
        </w:rPr>
        <w:t>2</w:t>
      </w:r>
      <w:r w:rsidR="00D702C5" w:rsidRPr="00200A58">
        <w:rPr>
          <w:rFonts w:ascii="Arial" w:hAnsi="Arial" w:cs="Arial"/>
          <w:sz w:val="24"/>
          <w:szCs w:val="24"/>
        </w:rPr>
        <w:t>5 г.</w:t>
      </w:r>
    </w:p>
    <w:p w14:paraId="08A6CF7A" w14:textId="77777777" w:rsidR="002B4F27" w:rsidRPr="00200A58" w:rsidRDefault="00221904" w:rsidP="00087337">
      <w:pPr>
        <w:pStyle w:val="1"/>
        <w:numPr>
          <w:ilvl w:val="0"/>
          <w:numId w:val="0"/>
        </w:numPr>
      </w:pPr>
      <w:bookmarkStart w:id="0" w:name="_Toc326168446"/>
      <w:r w:rsidRPr="00200A58">
        <w:lastRenderedPageBreak/>
        <w:t>Содержание</w:t>
      </w:r>
      <w:bookmarkEnd w:id="0"/>
    </w:p>
    <w:tbl>
      <w:tblPr>
        <w:tblStyle w:val="aa"/>
        <w:tblW w:w="96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7307"/>
        <w:gridCol w:w="1598"/>
      </w:tblGrid>
      <w:tr w:rsidR="00F14174" w:rsidRPr="00200A58" w14:paraId="48CDBD08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02723ACA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7307" w:type="dxa"/>
            <w:vAlign w:val="center"/>
          </w:tcPr>
          <w:p w14:paraId="73460516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598" w:type="dxa"/>
            <w:vAlign w:val="center"/>
          </w:tcPr>
          <w:p w14:paraId="603E158D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Страница</w:t>
            </w:r>
          </w:p>
        </w:tc>
      </w:tr>
      <w:tr w:rsidR="00F14174" w:rsidRPr="00200A58" w14:paraId="386D521F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17D9AA95" w14:textId="77777777" w:rsidR="00F14174" w:rsidRPr="00200A58" w:rsidRDefault="00F14174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07" w:type="dxa"/>
            <w:vAlign w:val="center"/>
          </w:tcPr>
          <w:p w14:paraId="1471E555" w14:textId="0750EC5A" w:rsidR="00F14174" w:rsidRPr="00200A58" w:rsidRDefault="00D702C5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Введение. Общая часть.</w:t>
            </w:r>
          </w:p>
        </w:tc>
        <w:tc>
          <w:tcPr>
            <w:tcW w:w="1598" w:type="dxa"/>
            <w:vAlign w:val="center"/>
          </w:tcPr>
          <w:p w14:paraId="7077A121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4174" w:rsidRPr="00200A58" w14:paraId="478EB1BC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54F42EBA" w14:textId="2104B658" w:rsidR="00F14174" w:rsidRPr="00200A58" w:rsidRDefault="00D702C5" w:rsidP="00296B0E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07" w:type="dxa"/>
            <w:vAlign w:val="center"/>
          </w:tcPr>
          <w:p w14:paraId="36B169A4" w14:textId="414B8066" w:rsidR="00F14174" w:rsidRPr="00200A58" w:rsidRDefault="00D702C5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Межевание территории</w:t>
            </w:r>
          </w:p>
        </w:tc>
        <w:tc>
          <w:tcPr>
            <w:tcW w:w="1598" w:type="dxa"/>
            <w:vAlign w:val="center"/>
          </w:tcPr>
          <w:p w14:paraId="4F2E8AC6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4174" w:rsidRPr="00200A58" w14:paraId="35FB6D9B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4845510A" w14:textId="7E5C7296" w:rsidR="00F14174" w:rsidRPr="00200A58" w:rsidRDefault="00D702C5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7307" w:type="dxa"/>
            <w:vAlign w:val="center"/>
          </w:tcPr>
          <w:p w14:paraId="2642BB02" w14:textId="5AF1FD16" w:rsidR="00F14174" w:rsidRPr="00200A58" w:rsidRDefault="00296B0E" w:rsidP="00296B0E">
            <w:pPr>
              <w:tabs>
                <w:tab w:val="left" w:pos="993"/>
              </w:tabs>
              <w:spacing w:line="288" w:lineRule="auto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Проект межевания территории разработан в соответствии </w:t>
            </w:r>
          </w:p>
        </w:tc>
        <w:tc>
          <w:tcPr>
            <w:tcW w:w="1598" w:type="dxa"/>
            <w:vAlign w:val="center"/>
          </w:tcPr>
          <w:p w14:paraId="690D156A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5BB" w:rsidRPr="00200A58" w14:paraId="2310E26F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09A8B4F2" w14:textId="77777777" w:rsidR="000145BB" w:rsidRPr="00200A58" w:rsidRDefault="00DF686D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07" w:type="dxa"/>
            <w:vAlign w:val="center"/>
          </w:tcPr>
          <w:p w14:paraId="28324F07" w14:textId="77777777" w:rsidR="000145BB" w:rsidRPr="00200A58" w:rsidRDefault="00DF686D" w:rsidP="00C6090C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Межевание территории</w:t>
            </w:r>
          </w:p>
        </w:tc>
        <w:tc>
          <w:tcPr>
            <w:tcW w:w="1598" w:type="dxa"/>
            <w:vAlign w:val="center"/>
          </w:tcPr>
          <w:p w14:paraId="2D0E9257" w14:textId="77777777" w:rsidR="000145BB" w:rsidRPr="00200A58" w:rsidRDefault="000145BB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174" w:rsidRPr="00200A58" w14:paraId="59935B99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59CB7318" w14:textId="77777777" w:rsidR="00F14174" w:rsidRPr="00200A58" w:rsidRDefault="00DF686D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307" w:type="dxa"/>
            <w:vAlign w:val="center"/>
          </w:tcPr>
          <w:p w14:paraId="6D0B5774" w14:textId="396B6B32" w:rsidR="00F14174" w:rsidRPr="00200A58" w:rsidRDefault="003B1D98" w:rsidP="00C6090C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Перечень и сведения о площади образуемых земельных участков, в том числе возможные способы их образования;</w:t>
            </w:r>
          </w:p>
        </w:tc>
        <w:tc>
          <w:tcPr>
            <w:tcW w:w="1598" w:type="dxa"/>
            <w:vAlign w:val="center"/>
          </w:tcPr>
          <w:p w14:paraId="6726E105" w14:textId="77777777" w:rsidR="00F14174" w:rsidRPr="00200A58" w:rsidRDefault="00F14174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174" w:rsidRPr="00200A58" w14:paraId="27F32C36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052DF42C" w14:textId="77777777" w:rsidR="00F14174" w:rsidRPr="00200A58" w:rsidRDefault="00DF686D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307" w:type="dxa"/>
            <w:vAlign w:val="center"/>
          </w:tcPr>
          <w:p w14:paraId="4EFCEB90" w14:textId="1DCBF328" w:rsidR="00F14174" w:rsidRPr="00200A58" w:rsidRDefault="003B1D98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</w:tc>
        <w:tc>
          <w:tcPr>
            <w:tcW w:w="1598" w:type="dxa"/>
            <w:vAlign w:val="center"/>
          </w:tcPr>
          <w:p w14:paraId="57E5DA43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174" w:rsidRPr="00200A58" w14:paraId="552D42BC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36F3CE5D" w14:textId="77777777" w:rsidR="00F14174" w:rsidRPr="00200A58" w:rsidRDefault="00DF686D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307" w:type="dxa"/>
            <w:vAlign w:val="center"/>
          </w:tcPr>
          <w:p w14:paraId="424088D9" w14:textId="77E1A267" w:rsidR="00F14174" w:rsidRPr="00200A58" w:rsidRDefault="003B1D98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Вид разрешенного использования образуемых земельных участков в соответствии с проектом планировки территории.</w:t>
            </w:r>
          </w:p>
        </w:tc>
        <w:tc>
          <w:tcPr>
            <w:tcW w:w="1598" w:type="dxa"/>
            <w:vAlign w:val="center"/>
          </w:tcPr>
          <w:p w14:paraId="40CEB61D" w14:textId="77777777" w:rsidR="00F14174" w:rsidRPr="00200A58" w:rsidRDefault="00F14174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D98" w:rsidRPr="00200A58" w14:paraId="6F854059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4834BECE" w14:textId="14947DDF" w:rsidR="003B1D98" w:rsidRPr="00200A58" w:rsidRDefault="003B1D98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307" w:type="dxa"/>
            <w:vAlign w:val="center"/>
          </w:tcPr>
          <w:p w14:paraId="2A88C259" w14:textId="01C18D6E" w:rsidR="003B1D98" w:rsidRPr="00200A58" w:rsidRDefault="003B1D98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Красные линии</w:t>
            </w:r>
          </w:p>
        </w:tc>
        <w:tc>
          <w:tcPr>
            <w:tcW w:w="1598" w:type="dxa"/>
            <w:vAlign w:val="center"/>
          </w:tcPr>
          <w:p w14:paraId="5B949E2E" w14:textId="77777777" w:rsidR="003B1D98" w:rsidRPr="00200A58" w:rsidRDefault="003B1D98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7B7" w:rsidRPr="00200A58" w14:paraId="6B506FEA" w14:textId="77777777" w:rsidTr="002735DD">
        <w:trPr>
          <w:trHeight w:val="271"/>
          <w:jc w:val="center"/>
        </w:trPr>
        <w:tc>
          <w:tcPr>
            <w:tcW w:w="750" w:type="dxa"/>
            <w:vAlign w:val="center"/>
          </w:tcPr>
          <w:p w14:paraId="44661C16" w14:textId="77777777" w:rsidR="001027B7" w:rsidRPr="00200A58" w:rsidRDefault="00DF686D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07" w:type="dxa"/>
            <w:vAlign w:val="center"/>
          </w:tcPr>
          <w:p w14:paraId="1C504027" w14:textId="77777777" w:rsidR="001027B7" w:rsidRPr="00200A58" w:rsidRDefault="00DF686D" w:rsidP="00C6090C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Графические материалы</w:t>
            </w:r>
          </w:p>
        </w:tc>
        <w:tc>
          <w:tcPr>
            <w:tcW w:w="1598" w:type="dxa"/>
            <w:vAlign w:val="center"/>
          </w:tcPr>
          <w:p w14:paraId="4DB9C892" w14:textId="77777777" w:rsidR="001027B7" w:rsidRPr="00200A58" w:rsidRDefault="001027B7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7B7" w:rsidRPr="00200A58" w14:paraId="7AAFF197" w14:textId="77777777" w:rsidTr="002735DD">
        <w:trPr>
          <w:trHeight w:val="351"/>
          <w:jc w:val="center"/>
        </w:trPr>
        <w:tc>
          <w:tcPr>
            <w:tcW w:w="750" w:type="dxa"/>
            <w:vAlign w:val="center"/>
          </w:tcPr>
          <w:p w14:paraId="07E24CE9" w14:textId="77777777" w:rsidR="001027B7" w:rsidRPr="00200A58" w:rsidRDefault="001027B7" w:rsidP="00814B0D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7" w:type="dxa"/>
            <w:vAlign w:val="center"/>
          </w:tcPr>
          <w:p w14:paraId="0FAD4583" w14:textId="77777777" w:rsidR="001027B7" w:rsidRPr="00200A58" w:rsidRDefault="00FF6A2A" w:rsidP="00AB1900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Чертеж межевания территории. Основная часть (М 1:</w:t>
            </w:r>
            <w:r w:rsidR="00AB1900" w:rsidRPr="00200A58">
              <w:rPr>
                <w:rFonts w:ascii="Arial" w:hAnsi="Arial" w:cs="Arial"/>
                <w:sz w:val="24"/>
                <w:szCs w:val="24"/>
              </w:rPr>
              <w:t>1</w:t>
            </w:r>
            <w:r w:rsidRPr="00200A58">
              <w:rPr>
                <w:rFonts w:ascii="Arial" w:hAnsi="Arial" w:cs="Arial"/>
                <w:sz w:val="24"/>
                <w:szCs w:val="24"/>
              </w:rPr>
              <w:t xml:space="preserve"> 000)</w:t>
            </w:r>
          </w:p>
        </w:tc>
        <w:tc>
          <w:tcPr>
            <w:tcW w:w="1598" w:type="dxa"/>
            <w:vAlign w:val="center"/>
          </w:tcPr>
          <w:p w14:paraId="05507548" w14:textId="77777777" w:rsidR="001027B7" w:rsidRPr="00200A58" w:rsidRDefault="00FF6A2A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Лист 1</w:t>
            </w:r>
          </w:p>
        </w:tc>
      </w:tr>
      <w:tr w:rsidR="00F14174" w:rsidRPr="00200A58" w14:paraId="6D63FCBF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4AD43507" w14:textId="77777777" w:rsidR="00F14174" w:rsidRPr="00200A58" w:rsidRDefault="00F14174" w:rsidP="001027B7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7" w:type="dxa"/>
            <w:vAlign w:val="center"/>
          </w:tcPr>
          <w:p w14:paraId="4A031B18" w14:textId="77777777" w:rsidR="00F14174" w:rsidRPr="00200A58" w:rsidRDefault="00FF6A2A" w:rsidP="00AB1900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Чертеж межевания территории. Материалы по обоснованию (М 1:</w:t>
            </w:r>
            <w:r w:rsidR="00AB1900" w:rsidRPr="00200A58">
              <w:rPr>
                <w:rFonts w:ascii="Arial" w:hAnsi="Arial" w:cs="Arial"/>
                <w:sz w:val="24"/>
                <w:szCs w:val="24"/>
              </w:rPr>
              <w:t>1</w:t>
            </w:r>
            <w:r w:rsidRPr="00200A58">
              <w:rPr>
                <w:rFonts w:ascii="Arial" w:hAnsi="Arial" w:cs="Arial"/>
                <w:sz w:val="24"/>
                <w:szCs w:val="24"/>
              </w:rPr>
              <w:t xml:space="preserve"> 000)</w:t>
            </w:r>
          </w:p>
        </w:tc>
        <w:tc>
          <w:tcPr>
            <w:tcW w:w="1598" w:type="dxa"/>
            <w:vAlign w:val="center"/>
          </w:tcPr>
          <w:p w14:paraId="7433417B" w14:textId="77777777" w:rsidR="00F14174" w:rsidRPr="00200A58" w:rsidRDefault="00FF6A2A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Лист 2</w:t>
            </w:r>
          </w:p>
        </w:tc>
      </w:tr>
      <w:tr w:rsidR="003B1D98" w:rsidRPr="00200A58" w14:paraId="1707CD11" w14:textId="77777777" w:rsidTr="002735DD">
        <w:trPr>
          <w:trHeight w:val="284"/>
          <w:jc w:val="center"/>
        </w:trPr>
        <w:tc>
          <w:tcPr>
            <w:tcW w:w="750" w:type="dxa"/>
            <w:vAlign w:val="center"/>
          </w:tcPr>
          <w:p w14:paraId="5CA264AC" w14:textId="2152D221" w:rsidR="003B1D98" w:rsidRPr="00200A58" w:rsidRDefault="003B1D98" w:rsidP="001027B7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07" w:type="dxa"/>
            <w:vAlign w:val="center"/>
          </w:tcPr>
          <w:p w14:paraId="5CFD0362" w14:textId="0C3BC259" w:rsidR="003B1D98" w:rsidRPr="00200A58" w:rsidRDefault="003B1D98" w:rsidP="00AB1900">
            <w:pPr>
              <w:pStyle w:val="ab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Исходно-разрешительная документация.</w:t>
            </w:r>
          </w:p>
        </w:tc>
        <w:tc>
          <w:tcPr>
            <w:tcW w:w="1598" w:type="dxa"/>
            <w:vAlign w:val="center"/>
          </w:tcPr>
          <w:p w14:paraId="7177ABD4" w14:textId="77777777" w:rsidR="003B1D98" w:rsidRPr="00200A58" w:rsidRDefault="003B1D98" w:rsidP="00C6090C">
            <w:pPr>
              <w:pStyle w:val="ab"/>
              <w:spacing w:after="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E42F56" w14:textId="77777777" w:rsidR="002B4F27" w:rsidRPr="00200A58" w:rsidRDefault="002B4F27" w:rsidP="00C6090C">
      <w:pPr>
        <w:pStyle w:val="16"/>
        <w:tabs>
          <w:tab w:val="left" w:pos="567"/>
          <w:tab w:val="right" w:leader="dot" w:pos="10053"/>
        </w:tabs>
        <w:spacing w:after="0"/>
        <w:ind w:left="284"/>
        <w:rPr>
          <w:rFonts w:ascii="Arial" w:hAnsi="Arial" w:cs="Arial"/>
          <w:sz w:val="24"/>
          <w:szCs w:val="24"/>
        </w:rPr>
      </w:pPr>
    </w:p>
    <w:p w14:paraId="5FF8CB22" w14:textId="637E98F6" w:rsidR="0006730B" w:rsidRPr="00200A58" w:rsidRDefault="00FE653A" w:rsidP="00200A58">
      <w:pPr>
        <w:pStyle w:val="1"/>
        <w:numPr>
          <w:ilvl w:val="0"/>
          <w:numId w:val="23"/>
        </w:numPr>
        <w:spacing w:after="0"/>
        <w:jc w:val="both"/>
        <w:rPr>
          <w:caps w:val="0"/>
        </w:rPr>
      </w:pPr>
      <w:r w:rsidRPr="00200A58">
        <w:rPr>
          <w:caps w:val="0"/>
        </w:rPr>
        <w:lastRenderedPageBreak/>
        <w:t>Введение</w:t>
      </w:r>
      <w:r w:rsidR="003B1D98" w:rsidRPr="00200A58">
        <w:rPr>
          <w:caps w:val="0"/>
        </w:rPr>
        <w:t>. Общая часть.</w:t>
      </w:r>
    </w:p>
    <w:p w14:paraId="4E85C047" w14:textId="77777777" w:rsidR="00200A58" w:rsidRPr="00200A58" w:rsidRDefault="00200A58" w:rsidP="003B1D98">
      <w:pPr>
        <w:tabs>
          <w:tab w:val="left" w:pos="993"/>
        </w:tabs>
        <w:spacing w:line="360" w:lineRule="auto"/>
        <w:ind w:right="284" w:firstLine="567"/>
        <w:jc w:val="both"/>
        <w:rPr>
          <w:rFonts w:ascii="Arial" w:hAnsi="Arial" w:cs="Arial"/>
          <w:sz w:val="24"/>
          <w:szCs w:val="24"/>
        </w:rPr>
      </w:pPr>
    </w:p>
    <w:p w14:paraId="3C3C06A1" w14:textId="63FD75A9" w:rsidR="00CF685F" w:rsidRPr="00200A58" w:rsidRDefault="003B1D98" w:rsidP="003B1D98">
      <w:pPr>
        <w:tabs>
          <w:tab w:val="left" w:pos="993"/>
        </w:tabs>
        <w:spacing w:line="360" w:lineRule="auto"/>
        <w:ind w:righ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00A58">
        <w:rPr>
          <w:rFonts w:ascii="Arial" w:hAnsi="Arial" w:cs="Arial"/>
          <w:sz w:val="24"/>
          <w:szCs w:val="24"/>
        </w:rPr>
        <w:t xml:space="preserve">Проект внесения изменений в документацию по планировке и межеванию незастроенной территории южной части 46 микрорайона г. Обнинска </w:t>
      </w:r>
      <w:r w:rsidR="00996C20" w:rsidRPr="00200A58">
        <w:rPr>
          <w:rFonts w:ascii="Arial" w:hAnsi="Arial" w:cs="Arial"/>
          <w:sz w:val="24"/>
          <w:szCs w:val="24"/>
        </w:rPr>
        <w:t>(в</w:t>
      </w:r>
      <w:r w:rsidRPr="00200A58">
        <w:rPr>
          <w:rFonts w:ascii="Arial" w:hAnsi="Arial" w:cs="Arial"/>
          <w:sz w:val="24"/>
          <w:szCs w:val="24"/>
        </w:rPr>
        <w:t xml:space="preserve"> районе жилого комплекса «Рассвет» и торгового центра «Кур</w:t>
      </w:r>
      <w:r w:rsidR="00574C1F">
        <w:rPr>
          <w:rFonts w:ascii="Arial" w:hAnsi="Arial" w:cs="Arial"/>
          <w:sz w:val="24"/>
          <w:szCs w:val="24"/>
        </w:rPr>
        <w:t>чатовский») разработан ООО «ЦБ»</w:t>
      </w:r>
      <w:r w:rsidRPr="00200A58">
        <w:rPr>
          <w:rFonts w:ascii="Arial" w:hAnsi="Arial" w:cs="Arial"/>
          <w:sz w:val="24"/>
          <w:szCs w:val="24"/>
        </w:rPr>
        <w:t xml:space="preserve">  </w:t>
      </w:r>
      <w:r w:rsidRPr="00574C1F">
        <w:rPr>
          <w:rFonts w:ascii="Arial" w:hAnsi="Arial" w:cs="Arial"/>
          <w:sz w:val="24"/>
          <w:szCs w:val="24"/>
        </w:rPr>
        <w:t xml:space="preserve">на основании постановления </w:t>
      </w:r>
      <w:r w:rsidR="00574C1F" w:rsidRPr="00574C1F">
        <w:rPr>
          <w:rFonts w:ascii="Arial" w:hAnsi="Arial" w:cs="Arial"/>
          <w:sz w:val="24"/>
          <w:szCs w:val="24"/>
        </w:rPr>
        <w:t>а</w:t>
      </w:r>
      <w:r w:rsidRPr="00574C1F">
        <w:rPr>
          <w:rFonts w:ascii="Arial" w:hAnsi="Arial" w:cs="Arial"/>
          <w:sz w:val="24"/>
          <w:szCs w:val="24"/>
        </w:rPr>
        <w:t>дминистрации г. Обнинска от 16.</w:t>
      </w:r>
      <w:r w:rsidR="00574C1F" w:rsidRPr="00574C1F">
        <w:rPr>
          <w:rFonts w:ascii="Arial" w:hAnsi="Arial" w:cs="Arial"/>
          <w:sz w:val="24"/>
          <w:szCs w:val="24"/>
        </w:rPr>
        <w:t>10</w:t>
      </w:r>
      <w:r w:rsidRPr="00574C1F">
        <w:rPr>
          <w:rFonts w:ascii="Arial" w:hAnsi="Arial" w:cs="Arial"/>
          <w:sz w:val="24"/>
          <w:szCs w:val="24"/>
        </w:rPr>
        <w:t>.202</w:t>
      </w:r>
      <w:r w:rsidR="00574C1F" w:rsidRPr="00574C1F">
        <w:rPr>
          <w:rFonts w:ascii="Arial" w:hAnsi="Arial" w:cs="Arial"/>
          <w:sz w:val="24"/>
          <w:szCs w:val="24"/>
        </w:rPr>
        <w:t>5</w:t>
      </w:r>
      <w:r w:rsidRPr="00574C1F">
        <w:rPr>
          <w:rFonts w:ascii="Arial" w:hAnsi="Arial" w:cs="Arial"/>
          <w:sz w:val="24"/>
          <w:szCs w:val="24"/>
        </w:rPr>
        <w:t>, №</w:t>
      </w:r>
      <w:r w:rsidR="00574C1F" w:rsidRPr="00574C1F">
        <w:rPr>
          <w:rFonts w:ascii="Arial" w:hAnsi="Arial" w:cs="Arial"/>
          <w:sz w:val="24"/>
          <w:szCs w:val="24"/>
        </w:rPr>
        <w:t xml:space="preserve"> </w:t>
      </w:r>
      <w:r w:rsidRPr="00574C1F">
        <w:rPr>
          <w:rFonts w:ascii="Arial" w:hAnsi="Arial" w:cs="Arial"/>
          <w:sz w:val="24"/>
          <w:szCs w:val="24"/>
        </w:rPr>
        <w:t>2</w:t>
      </w:r>
      <w:r w:rsidR="00574C1F" w:rsidRPr="00574C1F">
        <w:rPr>
          <w:rFonts w:ascii="Arial" w:hAnsi="Arial" w:cs="Arial"/>
          <w:sz w:val="24"/>
          <w:szCs w:val="24"/>
        </w:rPr>
        <w:t>484</w:t>
      </w:r>
      <w:r w:rsidRPr="00574C1F">
        <w:rPr>
          <w:rFonts w:ascii="Arial" w:hAnsi="Arial" w:cs="Arial"/>
          <w:sz w:val="24"/>
          <w:szCs w:val="24"/>
        </w:rPr>
        <w:t>-п</w:t>
      </w:r>
      <w:r w:rsidRPr="00200A58">
        <w:rPr>
          <w:rFonts w:ascii="Arial" w:hAnsi="Arial" w:cs="Arial"/>
          <w:sz w:val="24"/>
          <w:szCs w:val="24"/>
        </w:rPr>
        <w:t xml:space="preserve"> «О внесении изменений в документацию по планировке и межеванию незастроенной территории южной части 46 микрорайона г. Обнинска».</w:t>
      </w:r>
      <w:proofErr w:type="gramEnd"/>
    </w:p>
    <w:p w14:paraId="5DB479E3" w14:textId="77777777" w:rsidR="003B1D98" w:rsidRPr="00200A58" w:rsidRDefault="003B1D98" w:rsidP="00666026">
      <w:pPr>
        <w:tabs>
          <w:tab w:val="left" w:pos="993"/>
        </w:tabs>
        <w:spacing w:line="288" w:lineRule="auto"/>
        <w:ind w:right="284" w:firstLine="567"/>
        <w:jc w:val="both"/>
        <w:rPr>
          <w:rFonts w:ascii="Arial" w:hAnsi="Arial" w:cs="Arial"/>
          <w:sz w:val="24"/>
          <w:szCs w:val="24"/>
        </w:rPr>
      </w:pPr>
    </w:p>
    <w:p w14:paraId="26CDF939" w14:textId="59E61BE2" w:rsidR="003B1D98" w:rsidRDefault="00200A58" w:rsidP="00200A58">
      <w:pPr>
        <w:tabs>
          <w:tab w:val="left" w:pos="993"/>
        </w:tabs>
        <w:spacing w:line="288" w:lineRule="auto"/>
        <w:ind w:right="284"/>
        <w:jc w:val="both"/>
        <w:rPr>
          <w:rFonts w:ascii="Arial" w:hAnsi="Arial" w:cs="Arial"/>
          <w:b/>
          <w:bCs/>
          <w:sz w:val="24"/>
          <w:szCs w:val="24"/>
        </w:rPr>
      </w:pPr>
      <w:r w:rsidRPr="00200A58">
        <w:rPr>
          <w:rFonts w:ascii="Arial" w:hAnsi="Arial" w:cs="Arial"/>
          <w:b/>
          <w:bCs/>
          <w:sz w:val="24"/>
          <w:szCs w:val="24"/>
        </w:rPr>
        <w:tab/>
      </w:r>
      <w:r w:rsidR="003B1D98" w:rsidRPr="00200A58">
        <w:rPr>
          <w:rFonts w:ascii="Arial" w:hAnsi="Arial" w:cs="Arial"/>
          <w:b/>
          <w:bCs/>
          <w:sz w:val="24"/>
          <w:szCs w:val="24"/>
        </w:rPr>
        <w:t>Исходные данные и условия для подготовки градостроительной документации:</w:t>
      </w:r>
    </w:p>
    <w:p w14:paraId="40C89F6F" w14:textId="77777777" w:rsidR="00200A58" w:rsidRPr="00200A58" w:rsidRDefault="00200A58" w:rsidP="00200A58">
      <w:pPr>
        <w:tabs>
          <w:tab w:val="left" w:pos="993"/>
        </w:tabs>
        <w:spacing w:line="288" w:lineRule="auto"/>
        <w:ind w:righ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7CAF4B2" w14:textId="7777777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Генеральный план МО «Город Обнинск» в действующей редакции, утвержденный решением Обнинского городского Собрания от 09.11.2021 №01-18;</w:t>
      </w:r>
    </w:p>
    <w:p w14:paraId="601A057D" w14:textId="7777777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Правил землепользования и застройки МО «Город Обнинск» в действующей редакции;</w:t>
      </w:r>
    </w:p>
    <w:p w14:paraId="6151686C" w14:textId="7777777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Документация по планировке незастроенной территории южной части 46 микрорайона г. Обнинска, утвержденная постановлением Администрации города Обнинска от 19.09.2023 №2335-п (в действующей редакции).</w:t>
      </w:r>
    </w:p>
    <w:p w14:paraId="0B1FD32D" w14:textId="7777777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 xml:space="preserve">- Кадастровый план территории кадастрового квартала 40:27:030803; </w:t>
      </w:r>
    </w:p>
    <w:p w14:paraId="5EF513F4" w14:textId="7777777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Обращение собственников земельных участков с кадастровыми номерами 40:27:030803:7297 и 40:27:030803:7312.</w:t>
      </w:r>
    </w:p>
    <w:p w14:paraId="7F3E8B17" w14:textId="3E60A0DC" w:rsidR="003B1D9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-Кадастровый план территории кадастрового квартала 40:27:030803</w:t>
      </w:r>
      <w:r w:rsidR="00200A58" w:rsidRPr="00200A58">
        <w:rPr>
          <w:rFonts w:ascii="Arial" w:hAnsi="Arial" w:cs="Arial"/>
          <w:sz w:val="24"/>
          <w:szCs w:val="24"/>
        </w:rPr>
        <w:t>.</w:t>
      </w:r>
    </w:p>
    <w:p w14:paraId="2472B3CB" w14:textId="77777777" w:rsidR="00200A58" w:rsidRPr="00200A58" w:rsidRDefault="00200A5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</w:p>
    <w:p w14:paraId="1808B2E3" w14:textId="5145116C" w:rsidR="003B1D9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00A58">
        <w:rPr>
          <w:rFonts w:ascii="Arial" w:hAnsi="Arial" w:cs="Arial"/>
          <w:b/>
          <w:bCs/>
          <w:sz w:val="24"/>
          <w:szCs w:val="24"/>
        </w:rPr>
        <w:t>Проект межевания территории разработан в соответствии:</w:t>
      </w:r>
    </w:p>
    <w:p w14:paraId="34E6BF99" w14:textId="77777777" w:rsidR="00200A58" w:rsidRPr="00200A58" w:rsidRDefault="00200A58" w:rsidP="003B1D98">
      <w:pPr>
        <w:spacing w:line="360" w:lineRule="auto"/>
        <w:ind w:right="28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ED12D3D" w14:textId="36E64F37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Градостроительным кодексом Российской Федерации;</w:t>
      </w:r>
    </w:p>
    <w:p w14:paraId="18C2C6F3" w14:textId="42B87B44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 xml:space="preserve">- Региональными нормативами градостроительного проектирования Калужской области. </w:t>
      </w:r>
    </w:p>
    <w:p w14:paraId="15804162" w14:textId="0E0587ED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Местными нормативами градостроительного проектирования МО «Город Обнинск»;</w:t>
      </w:r>
    </w:p>
    <w:p w14:paraId="2206AB70" w14:textId="71DEA993" w:rsidR="003B1D98" w:rsidRPr="00200A5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Земельным кодексом Российской Федерации;</w:t>
      </w:r>
    </w:p>
    <w:p w14:paraId="0F360ED4" w14:textId="77C63EFC" w:rsidR="003B1D98" w:rsidRDefault="003B1D9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- СНиП, СП и другими нормативными и правовыми актами и нормативно-техническими документами Российской Федерации и Калужской области в области градостроительства.</w:t>
      </w:r>
    </w:p>
    <w:p w14:paraId="2790F40D" w14:textId="77777777" w:rsidR="00200A58" w:rsidRPr="00200A58" w:rsidRDefault="00200A58" w:rsidP="003B1D98">
      <w:pPr>
        <w:spacing w:line="360" w:lineRule="auto"/>
        <w:ind w:right="28" w:firstLine="709"/>
        <w:jc w:val="both"/>
        <w:rPr>
          <w:rFonts w:ascii="Arial" w:hAnsi="Arial" w:cs="Arial"/>
          <w:sz w:val="24"/>
          <w:szCs w:val="24"/>
        </w:rPr>
      </w:pPr>
    </w:p>
    <w:p w14:paraId="08461B90" w14:textId="77777777" w:rsidR="003B1D98" w:rsidRPr="00200A58" w:rsidRDefault="003B1D98" w:rsidP="00666026">
      <w:pPr>
        <w:tabs>
          <w:tab w:val="left" w:pos="993"/>
        </w:tabs>
        <w:spacing w:line="288" w:lineRule="auto"/>
        <w:ind w:right="284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B76965B" w14:textId="4065C0D1" w:rsidR="003B1D98" w:rsidRDefault="003B1D98" w:rsidP="003B1D98">
      <w:pPr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Основной задачей проекта межевания территории </w:t>
      </w:r>
    </w:p>
    <w:p w14:paraId="41A462A9" w14:textId="77777777" w:rsidR="00200A58" w:rsidRPr="00200A58" w:rsidRDefault="00200A58" w:rsidP="003B1D98">
      <w:pPr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</w:p>
    <w:p w14:paraId="1F72F2CF" w14:textId="071E9A92" w:rsidR="003B1D98" w:rsidRPr="00200A58" w:rsidRDefault="003B1D98" w:rsidP="003B1D9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 </w:t>
      </w:r>
      <w:r w:rsidR="00200A58" w:rsidRPr="00200A58">
        <w:rPr>
          <w:rFonts w:ascii="Arial" w:hAnsi="Arial" w:cs="Arial"/>
          <w:iCs/>
          <w:sz w:val="24"/>
          <w:szCs w:val="24"/>
        </w:rPr>
        <w:t>Основной задачей проекта</w:t>
      </w:r>
      <w:r w:rsidRPr="00200A58">
        <w:rPr>
          <w:rFonts w:ascii="Arial" w:hAnsi="Arial" w:cs="Arial"/>
          <w:iCs/>
          <w:sz w:val="24"/>
          <w:szCs w:val="24"/>
        </w:rPr>
        <w:t xml:space="preserve"> межевание территории</w:t>
      </w:r>
      <w:r w:rsidR="00200A58">
        <w:rPr>
          <w:rFonts w:ascii="Arial" w:hAnsi="Arial" w:cs="Arial"/>
          <w:iCs/>
          <w:sz w:val="24"/>
          <w:szCs w:val="24"/>
        </w:rPr>
        <w:t xml:space="preserve"> является</w:t>
      </w:r>
      <w:r w:rsidRPr="00200A58">
        <w:rPr>
          <w:rFonts w:ascii="Arial" w:hAnsi="Arial" w:cs="Arial"/>
          <w:iCs/>
          <w:sz w:val="24"/>
          <w:szCs w:val="24"/>
        </w:rPr>
        <w:t xml:space="preserve"> определени</w:t>
      </w:r>
      <w:r w:rsidR="00200A58">
        <w:rPr>
          <w:rFonts w:ascii="Arial" w:hAnsi="Arial" w:cs="Arial"/>
          <w:iCs/>
          <w:sz w:val="24"/>
          <w:szCs w:val="24"/>
        </w:rPr>
        <w:t>е</w:t>
      </w:r>
      <w:r w:rsidRPr="00200A58">
        <w:rPr>
          <w:rFonts w:ascii="Arial" w:hAnsi="Arial" w:cs="Arial"/>
          <w:iCs/>
          <w:sz w:val="24"/>
          <w:szCs w:val="24"/>
        </w:rPr>
        <w:t xml:space="preserve"> зон планируемого размещения объектов местного значения: </w:t>
      </w:r>
    </w:p>
    <w:p w14:paraId="4A78E939" w14:textId="6886B219" w:rsidR="009644F8" w:rsidRPr="00200A58" w:rsidRDefault="003B1D98" w:rsidP="003B1D9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-</w:t>
      </w:r>
      <w:r w:rsidR="00200A58">
        <w:rPr>
          <w:rFonts w:ascii="Arial" w:hAnsi="Arial" w:cs="Arial"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iCs/>
          <w:sz w:val="24"/>
          <w:szCs w:val="24"/>
        </w:rPr>
        <w:t xml:space="preserve">перераспределить земельный участок частной собственности с кадастровым номером 40:27:030803:7297 с землями населенных пунктов, государственная собственность на которые не разграничена для </w:t>
      </w:r>
      <w:r w:rsidR="009644F8" w:rsidRPr="00200A58">
        <w:rPr>
          <w:rFonts w:ascii="Arial" w:hAnsi="Arial" w:cs="Arial"/>
          <w:iCs/>
          <w:sz w:val="24"/>
          <w:szCs w:val="24"/>
        </w:rPr>
        <w:t>устранения чересполосицы;</w:t>
      </w:r>
    </w:p>
    <w:p w14:paraId="44392F60" w14:textId="126B4D7D" w:rsidR="00352276" w:rsidRPr="00200A58" w:rsidRDefault="009644F8" w:rsidP="003B1D9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-</w:t>
      </w:r>
      <w:r w:rsidR="00200A58">
        <w:rPr>
          <w:rFonts w:ascii="Arial" w:hAnsi="Arial" w:cs="Arial"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iCs/>
          <w:sz w:val="24"/>
          <w:szCs w:val="24"/>
        </w:rPr>
        <w:t xml:space="preserve">корректировка угловых точек красных линий в связи с изменением транспортной сети района. </w:t>
      </w:r>
    </w:p>
    <w:p w14:paraId="30C119F5" w14:textId="77777777" w:rsidR="003B1D98" w:rsidRPr="00200A58" w:rsidRDefault="003B1D98" w:rsidP="003B1D9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</w:p>
    <w:p w14:paraId="54B74B9D" w14:textId="6B593BAB" w:rsidR="003B1D98" w:rsidRPr="00200A58" w:rsidRDefault="003B1D98" w:rsidP="003B1D98">
      <w:pPr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2. Межевание территории</w:t>
      </w:r>
    </w:p>
    <w:p w14:paraId="2073DE0A" w14:textId="77777777" w:rsidR="009644F8" w:rsidRPr="00200A58" w:rsidRDefault="009644F8" w:rsidP="003B1D98">
      <w:pPr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</w:p>
    <w:p w14:paraId="34064592" w14:textId="77777777" w:rsidR="009644F8" w:rsidRPr="00200A58" w:rsidRDefault="009644F8" w:rsidP="009644F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Подготовка проектов межевания подлежащих застройке территорий осуществляется в целях установления границ незастроенных земельных участков, планируемых для предоставления физическим и юридическим лицам для строительства, границ земельных участков, предназначенных для размещения объектов капитального строительства федерального, регионального или местного значения. </w:t>
      </w:r>
    </w:p>
    <w:p w14:paraId="6FA7C5A8" w14:textId="77777777" w:rsidR="009644F8" w:rsidRPr="00200A58" w:rsidRDefault="009644F8" w:rsidP="009644F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Территория проектирования в соответствии с Правилами землепользования и застройки МО «Город Обнинск» расположена в территориальных зонах ОД-2 (Общественно -деловая зона). </w:t>
      </w:r>
    </w:p>
    <w:p w14:paraId="47F85876" w14:textId="1256B326" w:rsidR="009644F8" w:rsidRPr="00200A58" w:rsidRDefault="009644F8" w:rsidP="009644F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На момент внесения изменений в документацию по планировке и межеванию территории в границах проектирования расположены земельные участки, перечень земельных участков предоставлен в таблице № 1.</w:t>
      </w:r>
    </w:p>
    <w:p w14:paraId="71E82C7E" w14:textId="77777777" w:rsidR="009644F8" w:rsidRPr="00200A58" w:rsidRDefault="009644F8" w:rsidP="009644F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</w:p>
    <w:p w14:paraId="1F63AA17" w14:textId="77777777" w:rsidR="009644F8" w:rsidRPr="00200A58" w:rsidRDefault="009644F8" w:rsidP="009644F8">
      <w:pPr>
        <w:pStyle w:val="TableParagraph"/>
        <w:spacing w:before="1"/>
        <w:ind w:right="28"/>
        <w:jc w:val="right"/>
        <w:rPr>
          <w:rFonts w:ascii="Arial" w:hAnsi="Arial" w:cs="Arial"/>
          <w:i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Таблица № 1</w:t>
      </w:r>
      <w:r w:rsidRPr="00200A58">
        <w:rPr>
          <w:rFonts w:ascii="Arial" w:hAnsi="Arial" w:cs="Arial"/>
          <w:i/>
          <w:sz w:val="24"/>
          <w:szCs w:val="24"/>
        </w:rPr>
        <w:t>.</w:t>
      </w:r>
    </w:p>
    <w:p w14:paraId="4D80E86E" w14:textId="01A6EA4A" w:rsidR="009644F8" w:rsidRPr="00200A58" w:rsidRDefault="009644F8" w:rsidP="00200A58">
      <w:pPr>
        <w:ind w:right="2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Перечень земельных участков в границах территории</w:t>
      </w:r>
      <w:r w:rsidR="00200A5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проектирования.</w:t>
      </w:r>
    </w:p>
    <w:p w14:paraId="6561A704" w14:textId="0C3C70BB" w:rsidR="009644F8" w:rsidRPr="00200A58" w:rsidRDefault="009644F8" w:rsidP="009644F8">
      <w:pPr>
        <w:ind w:left="851" w:right="28" w:hanging="284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                                         (существующее положение)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0"/>
        <w:gridCol w:w="2127"/>
        <w:gridCol w:w="992"/>
        <w:gridCol w:w="993"/>
        <w:gridCol w:w="3402"/>
      </w:tblGrid>
      <w:tr w:rsidR="00200A58" w:rsidRPr="00200A58" w14:paraId="51420E6A" w14:textId="77777777" w:rsidTr="00200A58">
        <w:trPr>
          <w:trHeight w:val="1153"/>
        </w:trPr>
        <w:tc>
          <w:tcPr>
            <w:tcW w:w="568" w:type="dxa"/>
            <w:shd w:val="clear" w:color="auto" w:fill="D9D9D9"/>
            <w:vAlign w:val="center"/>
          </w:tcPr>
          <w:p w14:paraId="06B38CD8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№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312EF690" w14:textId="77777777" w:rsidR="009644F8" w:rsidRPr="00200A58" w:rsidRDefault="009644F8" w:rsidP="00200A58">
            <w:pPr>
              <w:pStyle w:val="TableParagraph"/>
              <w:ind w:right="28" w:hanging="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shd w:val="clear" w:color="auto" w:fill="D9D9D9"/>
          </w:tcPr>
          <w:p w14:paraId="71B5BFB6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4889B4E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Правообладатель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7BAF8A5" w14:textId="77777777" w:rsidR="009644F8" w:rsidRPr="00200A58" w:rsidRDefault="009644F8" w:rsidP="00200A58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Площ</w:t>
            </w:r>
            <w:proofErr w:type="spellEnd"/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.,</w:t>
            </w:r>
          </w:p>
          <w:p w14:paraId="0AE1AEB5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кв.м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EF8044A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Территор</w:t>
            </w:r>
            <w:proofErr w:type="spellEnd"/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 зона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BC936A4" w14:textId="77777777" w:rsidR="009644F8" w:rsidRPr="00200A58" w:rsidRDefault="009644F8" w:rsidP="00200A58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Вид разрешенного использования</w:t>
            </w:r>
          </w:p>
        </w:tc>
      </w:tr>
      <w:tr w:rsidR="00200A58" w:rsidRPr="00200A58" w14:paraId="07F4593D" w14:textId="77777777" w:rsidTr="002735DD">
        <w:trPr>
          <w:trHeight w:val="725"/>
        </w:trPr>
        <w:tc>
          <w:tcPr>
            <w:tcW w:w="568" w:type="dxa"/>
            <w:vAlign w:val="center"/>
          </w:tcPr>
          <w:p w14:paraId="6E2FD45E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F30E83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3DDC34AF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40:27:030803:7312</w:t>
            </w:r>
          </w:p>
        </w:tc>
        <w:tc>
          <w:tcPr>
            <w:tcW w:w="2127" w:type="dxa"/>
            <w:vAlign w:val="center"/>
          </w:tcPr>
          <w:p w14:paraId="35AE6C14" w14:textId="4009090E" w:rsidR="009644F8" w:rsidRPr="00200A58" w:rsidRDefault="00200A5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ООО</w:t>
            </w:r>
            <w:r w:rsidR="009644F8" w:rsidRPr="00200A58">
              <w:rPr>
                <w:rFonts w:ascii="Arial" w:eastAsia="Calibri" w:hAnsi="Arial" w:cs="Arial"/>
                <w:sz w:val="24"/>
                <w:szCs w:val="24"/>
              </w:rPr>
              <w:t xml:space="preserve"> Производственное объединение "Металлист", ИНН: 4025082394</w:t>
            </w:r>
          </w:p>
        </w:tc>
        <w:tc>
          <w:tcPr>
            <w:tcW w:w="992" w:type="dxa"/>
            <w:vAlign w:val="center"/>
          </w:tcPr>
          <w:p w14:paraId="7F74FE79" w14:textId="77777777" w:rsidR="009644F8" w:rsidRPr="00200A58" w:rsidRDefault="009644F8" w:rsidP="00200A58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6536589" w14:textId="77777777" w:rsidR="009644F8" w:rsidRPr="00200A58" w:rsidRDefault="009644F8" w:rsidP="00200A58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4 667</w:t>
            </w:r>
          </w:p>
        </w:tc>
        <w:tc>
          <w:tcPr>
            <w:tcW w:w="993" w:type="dxa"/>
            <w:vAlign w:val="center"/>
          </w:tcPr>
          <w:p w14:paraId="086B2319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12E1FE5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ОД-2</w:t>
            </w:r>
          </w:p>
        </w:tc>
        <w:tc>
          <w:tcPr>
            <w:tcW w:w="3402" w:type="dxa"/>
            <w:vAlign w:val="center"/>
          </w:tcPr>
          <w:p w14:paraId="22F76542" w14:textId="77777777" w:rsidR="009644F8" w:rsidRPr="00200A58" w:rsidRDefault="009644F8" w:rsidP="00200A58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Хранение автотранспорта, предпринимательство, деловое управление, гостиничное обслуживание, обеспечение занятий спортом в помещениях</w:t>
            </w:r>
          </w:p>
        </w:tc>
      </w:tr>
      <w:tr w:rsidR="00200A58" w:rsidRPr="00200A58" w14:paraId="5D29CF2F" w14:textId="77777777" w:rsidTr="002735DD">
        <w:trPr>
          <w:trHeight w:val="789"/>
        </w:trPr>
        <w:tc>
          <w:tcPr>
            <w:tcW w:w="568" w:type="dxa"/>
            <w:vAlign w:val="center"/>
          </w:tcPr>
          <w:p w14:paraId="44103ED8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47BB76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60EF7349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26940E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40:27:030803:7297</w:t>
            </w:r>
          </w:p>
        </w:tc>
        <w:tc>
          <w:tcPr>
            <w:tcW w:w="2127" w:type="dxa"/>
            <w:vAlign w:val="center"/>
          </w:tcPr>
          <w:p w14:paraId="2C0AC371" w14:textId="7A0F7E68" w:rsidR="009644F8" w:rsidRPr="00200A58" w:rsidRDefault="00200A5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ООО</w:t>
            </w:r>
            <w:r w:rsidR="009644F8" w:rsidRPr="00200A58">
              <w:rPr>
                <w:rFonts w:ascii="Arial" w:eastAsia="Calibri" w:hAnsi="Arial" w:cs="Arial"/>
                <w:sz w:val="24"/>
                <w:szCs w:val="24"/>
              </w:rPr>
              <w:t xml:space="preserve"> "Алнас Электрон", ИНН: 4025076785</w:t>
            </w:r>
          </w:p>
        </w:tc>
        <w:tc>
          <w:tcPr>
            <w:tcW w:w="992" w:type="dxa"/>
            <w:vAlign w:val="center"/>
          </w:tcPr>
          <w:p w14:paraId="33F87E2C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F0D39B2" w14:textId="77777777" w:rsidR="009644F8" w:rsidRPr="00200A58" w:rsidRDefault="009644F8" w:rsidP="002735DD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10 602</w:t>
            </w:r>
          </w:p>
        </w:tc>
        <w:tc>
          <w:tcPr>
            <w:tcW w:w="993" w:type="dxa"/>
            <w:vAlign w:val="center"/>
          </w:tcPr>
          <w:p w14:paraId="196B4818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3B97FCF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ОД-2</w:t>
            </w:r>
          </w:p>
        </w:tc>
        <w:tc>
          <w:tcPr>
            <w:tcW w:w="3402" w:type="dxa"/>
            <w:vAlign w:val="center"/>
          </w:tcPr>
          <w:p w14:paraId="3E68FFCA" w14:textId="77777777" w:rsidR="009644F8" w:rsidRPr="00200A58" w:rsidRDefault="009644F8" w:rsidP="00200A58">
            <w:pPr>
              <w:adjustRightInd w:val="0"/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Хранение автотранспорта, предпринимательство, деловое управление, гостиничное обслуживание, обеспечение занятий спортом в помещениях</w:t>
            </w:r>
          </w:p>
        </w:tc>
      </w:tr>
      <w:tr w:rsidR="00200A58" w:rsidRPr="00200A58" w14:paraId="4BA95470" w14:textId="77777777" w:rsidTr="002735DD">
        <w:trPr>
          <w:trHeight w:val="930"/>
        </w:trPr>
        <w:tc>
          <w:tcPr>
            <w:tcW w:w="568" w:type="dxa"/>
            <w:vAlign w:val="center"/>
          </w:tcPr>
          <w:p w14:paraId="27FE2002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1EAFB6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4347C1CB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E25912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40:27:030803:1479</w:t>
            </w:r>
          </w:p>
        </w:tc>
        <w:tc>
          <w:tcPr>
            <w:tcW w:w="2127" w:type="dxa"/>
            <w:vAlign w:val="center"/>
          </w:tcPr>
          <w:p w14:paraId="307FD697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582A89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8648EC7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4C64D4C" w14:textId="77777777" w:rsidR="009644F8" w:rsidRPr="00200A58" w:rsidRDefault="009644F8" w:rsidP="002735DD">
            <w:pPr>
              <w:pStyle w:val="TableParagraph"/>
              <w:ind w:right="28" w:hanging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13 555</w:t>
            </w:r>
          </w:p>
        </w:tc>
        <w:tc>
          <w:tcPr>
            <w:tcW w:w="993" w:type="dxa"/>
            <w:vAlign w:val="center"/>
          </w:tcPr>
          <w:p w14:paraId="669030C0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AB3547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ОД-2</w:t>
            </w:r>
          </w:p>
        </w:tc>
        <w:tc>
          <w:tcPr>
            <w:tcW w:w="3402" w:type="dxa"/>
            <w:vAlign w:val="center"/>
          </w:tcPr>
          <w:p w14:paraId="7727C479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1.122 Многоквартирные дома выше пяти этажей</w:t>
            </w:r>
          </w:p>
        </w:tc>
      </w:tr>
      <w:tr w:rsidR="00200A58" w:rsidRPr="00200A58" w14:paraId="2339014F" w14:textId="77777777" w:rsidTr="002735DD">
        <w:trPr>
          <w:trHeight w:val="553"/>
        </w:trPr>
        <w:tc>
          <w:tcPr>
            <w:tcW w:w="568" w:type="dxa"/>
            <w:vAlign w:val="center"/>
          </w:tcPr>
          <w:p w14:paraId="3A19178B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A8F494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14:paraId="3FBBBDBD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6ACBC3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40:27:030803:1353</w:t>
            </w:r>
          </w:p>
        </w:tc>
        <w:tc>
          <w:tcPr>
            <w:tcW w:w="2127" w:type="dxa"/>
            <w:vAlign w:val="center"/>
          </w:tcPr>
          <w:p w14:paraId="3C17B1FC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413E896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CEACBE" w14:textId="77777777" w:rsidR="009644F8" w:rsidRPr="00200A58" w:rsidRDefault="009644F8" w:rsidP="002735DD">
            <w:pPr>
              <w:pStyle w:val="TableParagraph"/>
              <w:ind w:right="28" w:hanging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4 000</w:t>
            </w:r>
          </w:p>
        </w:tc>
        <w:tc>
          <w:tcPr>
            <w:tcW w:w="993" w:type="dxa"/>
            <w:vAlign w:val="center"/>
          </w:tcPr>
          <w:p w14:paraId="25C5BE61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</w:p>
          <w:p w14:paraId="2E256269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 xml:space="preserve">    ОД-2</w:t>
            </w:r>
          </w:p>
        </w:tc>
        <w:tc>
          <w:tcPr>
            <w:tcW w:w="3402" w:type="dxa"/>
            <w:vAlign w:val="center"/>
          </w:tcPr>
          <w:p w14:paraId="6B3D2172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Объекты торговли, общественного питания, бытового обслуживания общей площадью свыше 800 кв.м.; Банки, учреждения кредитования, страхования,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агентства, административные здания, офисы.</w:t>
            </w:r>
          </w:p>
        </w:tc>
      </w:tr>
      <w:tr w:rsidR="00200A58" w:rsidRPr="00200A58" w14:paraId="5F2C8E19" w14:textId="77777777" w:rsidTr="002735DD">
        <w:trPr>
          <w:trHeight w:val="553"/>
        </w:trPr>
        <w:tc>
          <w:tcPr>
            <w:tcW w:w="568" w:type="dxa"/>
            <w:vAlign w:val="center"/>
          </w:tcPr>
          <w:p w14:paraId="5CF406F1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BB4430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</w:tcPr>
          <w:p w14:paraId="6333A9D8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07BD74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40:27:030803:2090</w:t>
            </w:r>
          </w:p>
        </w:tc>
        <w:tc>
          <w:tcPr>
            <w:tcW w:w="2127" w:type="dxa"/>
            <w:vAlign w:val="center"/>
          </w:tcPr>
          <w:p w14:paraId="53FBD9E4" w14:textId="77777777" w:rsidR="009644F8" w:rsidRPr="00200A58" w:rsidRDefault="009644F8" w:rsidP="00200A58">
            <w:pPr>
              <w:pStyle w:val="TableParagraph"/>
              <w:ind w:right="28" w:firstLine="1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E2D5FE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C386D21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BF6E91" w14:textId="77777777" w:rsidR="009644F8" w:rsidRPr="00200A58" w:rsidRDefault="009644F8" w:rsidP="002735DD">
            <w:pPr>
              <w:pStyle w:val="TableParagraph"/>
              <w:ind w:right="28" w:hanging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133</w:t>
            </w:r>
          </w:p>
        </w:tc>
        <w:tc>
          <w:tcPr>
            <w:tcW w:w="993" w:type="dxa"/>
            <w:vAlign w:val="center"/>
          </w:tcPr>
          <w:p w14:paraId="5A0199E0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ОД-2</w:t>
            </w:r>
          </w:p>
        </w:tc>
        <w:tc>
          <w:tcPr>
            <w:tcW w:w="3402" w:type="dxa"/>
            <w:vAlign w:val="center"/>
          </w:tcPr>
          <w:p w14:paraId="0A79011E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Для установки трансформаторной подстанции 2 КТП-П</w:t>
            </w:r>
          </w:p>
        </w:tc>
      </w:tr>
      <w:tr w:rsidR="00200A58" w:rsidRPr="00200A58" w14:paraId="6E61AE8D" w14:textId="77777777" w:rsidTr="002735DD">
        <w:trPr>
          <w:trHeight w:val="553"/>
        </w:trPr>
        <w:tc>
          <w:tcPr>
            <w:tcW w:w="568" w:type="dxa"/>
            <w:vAlign w:val="center"/>
          </w:tcPr>
          <w:p w14:paraId="4B5449BF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14:paraId="7B9DF71B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40:27:030803:60</w:t>
            </w:r>
          </w:p>
        </w:tc>
        <w:tc>
          <w:tcPr>
            <w:tcW w:w="2127" w:type="dxa"/>
            <w:vAlign w:val="center"/>
          </w:tcPr>
          <w:p w14:paraId="761DB506" w14:textId="1076EDB9" w:rsidR="009644F8" w:rsidRPr="00200A58" w:rsidRDefault="002735DD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ООО</w:t>
            </w:r>
            <w:r w:rsidR="009644F8" w:rsidRPr="00200A58">
              <w:rPr>
                <w:rFonts w:ascii="Arial" w:eastAsia="Calibri" w:hAnsi="Arial" w:cs="Arial"/>
                <w:sz w:val="24"/>
                <w:szCs w:val="24"/>
              </w:rPr>
              <w:t xml:space="preserve"> "Алнас Электрон", ИНН: 4025076785</w:t>
            </w:r>
          </w:p>
        </w:tc>
        <w:tc>
          <w:tcPr>
            <w:tcW w:w="992" w:type="dxa"/>
            <w:vAlign w:val="center"/>
          </w:tcPr>
          <w:p w14:paraId="6CB6AEDF" w14:textId="77777777" w:rsidR="009644F8" w:rsidRPr="00200A58" w:rsidRDefault="009644F8" w:rsidP="002735DD">
            <w:pPr>
              <w:pStyle w:val="TableParagraph"/>
              <w:ind w:right="28" w:hanging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426</w:t>
            </w:r>
          </w:p>
        </w:tc>
        <w:tc>
          <w:tcPr>
            <w:tcW w:w="993" w:type="dxa"/>
            <w:vAlign w:val="center"/>
          </w:tcPr>
          <w:p w14:paraId="375F9F6B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ОДС-2</w:t>
            </w:r>
          </w:p>
        </w:tc>
        <w:tc>
          <w:tcPr>
            <w:tcW w:w="3402" w:type="dxa"/>
            <w:vAlign w:val="center"/>
          </w:tcPr>
          <w:p w14:paraId="6A738FD4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Для развития и использования инфраструктуры приборного завода</w:t>
            </w:r>
          </w:p>
        </w:tc>
      </w:tr>
      <w:tr w:rsidR="00200A58" w:rsidRPr="00200A58" w14:paraId="194DB1D4" w14:textId="77777777" w:rsidTr="002735DD">
        <w:trPr>
          <w:trHeight w:val="839"/>
        </w:trPr>
        <w:tc>
          <w:tcPr>
            <w:tcW w:w="568" w:type="dxa"/>
            <w:vAlign w:val="center"/>
          </w:tcPr>
          <w:p w14:paraId="34723EB3" w14:textId="77777777" w:rsidR="009644F8" w:rsidRPr="00200A58" w:rsidRDefault="009644F8" w:rsidP="00200A58">
            <w:pPr>
              <w:pStyle w:val="TableParagraph"/>
              <w:ind w:right="28" w:hanging="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14:paraId="1DDC2D06" w14:textId="77777777" w:rsidR="009644F8" w:rsidRPr="00200A58" w:rsidRDefault="009644F8" w:rsidP="00200A58">
            <w:pPr>
              <w:pStyle w:val="TableParagraph"/>
              <w:ind w:right="28" w:firstLine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Земли населенных пунктов, государственная собственность на которые не разграничена</w:t>
            </w:r>
          </w:p>
        </w:tc>
        <w:tc>
          <w:tcPr>
            <w:tcW w:w="2127" w:type="dxa"/>
            <w:vAlign w:val="center"/>
          </w:tcPr>
          <w:p w14:paraId="22B80A69" w14:textId="77777777" w:rsidR="009644F8" w:rsidRPr="00200A58" w:rsidRDefault="009644F8" w:rsidP="00200A58">
            <w:pPr>
              <w:pStyle w:val="TableParagraph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9741FB6" w14:textId="77777777" w:rsidR="009644F8" w:rsidRPr="00200A58" w:rsidRDefault="009644F8" w:rsidP="002735DD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21 971</w:t>
            </w:r>
          </w:p>
        </w:tc>
        <w:tc>
          <w:tcPr>
            <w:tcW w:w="993" w:type="dxa"/>
            <w:vAlign w:val="center"/>
          </w:tcPr>
          <w:p w14:paraId="46F13A1F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firstLine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ОД-2</w:t>
            </w:r>
          </w:p>
        </w:tc>
        <w:tc>
          <w:tcPr>
            <w:tcW w:w="3402" w:type="dxa"/>
            <w:vAlign w:val="center"/>
          </w:tcPr>
          <w:p w14:paraId="2F4F8929" w14:textId="77777777" w:rsidR="009644F8" w:rsidRPr="00200A58" w:rsidRDefault="009644F8" w:rsidP="00200A58">
            <w:pPr>
              <w:widowControl w:val="0"/>
              <w:autoSpaceDE w:val="0"/>
              <w:autoSpaceDN w:val="0"/>
              <w:ind w:right="28" w:hanging="28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6C3201C" w14:textId="77777777" w:rsidR="009644F8" w:rsidRPr="00200A58" w:rsidRDefault="009644F8" w:rsidP="009644F8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</w:p>
    <w:p w14:paraId="5C4444E5" w14:textId="1D5373EB" w:rsidR="009644F8" w:rsidRPr="00200A58" w:rsidRDefault="009644F8" w:rsidP="002735DD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2.1 Перечень и сведения о площади образуемых земельных участков, в</w:t>
      </w:r>
    </w:p>
    <w:p w14:paraId="6DC74BDE" w14:textId="4213E46D" w:rsidR="007A7EC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том числе возможные способы их образования;</w:t>
      </w:r>
    </w:p>
    <w:p w14:paraId="69E743AA" w14:textId="77777777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  <w:highlight w:val="yellow"/>
        </w:rPr>
      </w:pPr>
      <w:r w:rsidRPr="00200A58">
        <w:rPr>
          <w:rFonts w:ascii="Arial" w:hAnsi="Arial" w:cs="Arial"/>
          <w:iCs/>
          <w:sz w:val="24"/>
          <w:szCs w:val="24"/>
          <w:highlight w:val="yellow"/>
        </w:rPr>
        <w:t xml:space="preserve">Проектом межевания территории </w:t>
      </w:r>
      <w:bookmarkStart w:id="1" w:name="_GoBack"/>
      <w:bookmarkEnd w:id="1"/>
      <w:r w:rsidRPr="00200A58">
        <w:rPr>
          <w:rFonts w:ascii="Arial" w:hAnsi="Arial" w:cs="Arial"/>
          <w:iCs/>
          <w:sz w:val="24"/>
          <w:szCs w:val="24"/>
          <w:highlight w:val="yellow"/>
        </w:rPr>
        <w:t xml:space="preserve">предусмотрено перераспределение земельного участка с сохранением площади этого участка (чертеж межевания территории (основная часть) - лист № 1, лист №2. </w:t>
      </w:r>
    </w:p>
    <w:p w14:paraId="681BB084" w14:textId="77777777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  <w:highlight w:val="yellow"/>
        </w:rPr>
      </w:pPr>
      <w:r w:rsidRPr="00200A58">
        <w:rPr>
          <w:rFonts w:ascii="Arial" w:hAnsi="Arial" w:cs="Arial"/>
          <w:iCs/>
          <w:sz w:val="24"/>
          <w:szCs w:val="24"/>
          <w:highlight w:val="yellow"/>
        </w:rPr>
        <w:t xml:space="preserve">Сведения об образуемом земельном участке, в том числе возможные способы его образования представлены в таблицах № 2, № 3. </w:t>
      </w:r>
    </w:p>
    <w:p w14:paraId="30A78C22" w14:textId="094F970A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  <w:highlight w:val="yellow"/>
        </w:rPr>
        <w:lastRenderedPageBreak/>
        <w:t xml:space="preserve">          Площадь образуемого земельного участка необходимо уточнить при выполнении кадастровых работ, образуемый земельный участок относятся к категории – земли населенных пунктов и расположен в границах муниципального образования «Город Обнинск».</w:t>
      </w:r>
    </w:p>
    <w:p w14:paraId="5BBD62AF" w14:textId="77777777" w:rsidR="009644F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</w:p>
    <w:p w14:paraId="5EE1A4B2" w14:textId="5C2B099F" w:rsidR="009644F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2.2 Перечень и сведения о площади образуемых земельных участков,</w:t>
      </w:r>
    </w:p>
    <w:p w14:paraId="48A6D89B" w14:textId="65D977E7" w:rsidR="009644F8" w:rsidRPr="00200A58" w:rsidRDefault="009644F8" w:rsidP="002735DD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которые будут отнесены к территориям общего пользования или</w:t>
      </w:r>
      <w:r w:rsidR="00273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имуществу</w:t>
      </w:r>
      <w:r w:rsidR="00273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общего пользования, в том числе в отношении которых предполагаются</w:t>
      </w:r>
      <w:r w:rsidR="00273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резервирование и (или) изъятие для государственных или муниципальных</w:t>
      </w:r>
      <w:r w:rsidR="00273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нужд;</w:t>
      </w:r>
    </w:p>
    <w:p w14:paraId="4B6513E8" w14:textId="77777777" w:rsidR="009644F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</w:p>
    <w:p w14:paraId="65C2EE6D" w14:textId="77777777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В соответствии со ст.1 Градостроительного кодекса РФ территории общего пользования -территории, которыми беспрепятственно пользуются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0241C91B" w14:textId="77777777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 xml:space="preserve">В границах территории проектирования, образуемые земельные участки предназначены для размещения объектов местного значения.  </w:t>
      </w:r>
    </w:p>
    <w:p w14:paraId="00207A29" w14:textId="7037D3E7" w:rsidR="009644F8" w:rsidRPr="00200A58" w:rsidRDefault="009644F8" w:rsidP="00574C1F">
      <w:pPr>
        <w:tabs>
          <w:tab w:val="left" w:pos="977"/>
        </w:tabs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Земельные участки, в отношении которых предполагаются резервирование и (или) изъятие для государственных или муниципальных нужд, в границах проектирования отсутствуют.  Межевание участков производится в границах красных линий и линий регулирования застройки. Проектом межевания предусматривается выделения участков с учетом зонирования территории и удобством их эксплуатации.</w:t>
      </w:r>
    </w:p>
    <w:p w14:paraId="0B826472" w14:textId="77777777" w:rsidR="009644F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</w:p>
    <w:p w14:paraId="4A69628D" w14:textId="77AC8F93" w:rsidR="009644F8" w:rsidRPr="00200A58" w:rsidRDefault="009644F8" w:rsidP="002735DD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t>2.3 Вид разрешенного использования образуемых земельных участков в соответствии с проектом планировки территории в случаях,</w:t>
      </w:r>
      <w:r w:rsidR="002735D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A58">
        <w:rPr>
          <w:rFonts w:ascii="Arial" w:hAnsi="Arial" w:cs="Arial"/>
          <w:b/>
          <w:bCs/>
          <w:iCs/>
          <w:sz w:val="24"/>
          <w:szCs w:val="24"/>
        </w:rPr>
        <w:t>предусмотренных настоящим Кодексом.</w:t>
      </w:r>
    </w:p>
    <w:p w14:paraId="40C43C14" w14:textId="77777777" w:rsidR="009644F8" w:rsidRPr="00200A58" w:rsidRDefault="009644F8" w:rsidP="009644F8">
      <w:pPr>
        <w:tabs>
          <w:tab w:val="left" w:pos="977"/>
        </w:tabs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</w:p>
    <w:p w14:paraId="62915D68" w14:textId="0203B2BA" w:rsidR="009644F8" w:rsidRPr="00200A58" w:rsidRDefault="009644F8" w:rsidP="00574C1F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Виды разрешенного использования образуем</w:t>
      </w:r>
      <w:r w:rsidR="00574C1F">
        <w:rPr>
          <w:rFonts w:ascii="Arial" w:hAnsi="Arial" w:cs="Arial"/>
          <w:iCs/>
          <w:sz w:val="24"/>
          <w:szCs w:val="24"/>
        </w:rPr>
        <w:t>ого</w:t>
      </w:r>
      <w:r w:rsidRPr="00200A58">
        <w:rPr>
          <w:rFonts w:ascii="Arial" w:hAnsi="Arial" w:cs="Arial"/>
          <w:iCs/>
          <w:sz w:val="24"/>
          <w:szCs w:val="24"/>
        </w:rPr>
        <w:t xml:space="preserve"> земельн</w:t>
      </w:r>
      <w:r w:rsidR="00574C1F">
        <w:rPr>
          <w:rFonts w:ascii="Arial" w:hAnsi="Arial" w:cs="Arial"/>
          <w:iCs/>
          <w:sz w:val="24"/>
          <w:szCs w:val="24"/>
        </w:rPr>
        <w:t>ого</w:t>
      </w:r>
      <w:r w:rsidRPr="00200A58">
        <w:rPr>
          <w:rFonts w:ascii="Arial" w:hAnsi="Arial" w:cs="Arial"/>
          <w:iCs/>
          <w:sz w:val="24"/>
          <w:szCs w:val="24"/>
        </w:rPr>
        <w:t xml:space="preserve"> участк</w:t>
      </w:r>
      <w:r w:rsidR="00574C1F">
        <w:rPr>
          <w:rFonts w:ascii="Arial" w:hAnsi="Arial" w:cs="Arial"/>
          <w:iCs/>
          <w:sz w:val="24"/>
          <w:szCs w:val="24"/>
        </w:rPr>
        <w:t>а</w:t>
      </w:r>
      <w:r w:rsidRPr="00200A58">
        <w:rPr>
          <w:rFonts w:ascii="Arial" w:hAnsi="Arial" w:cs="Arial"/>
          <w:iCs/>
          <w:sz w:val="24"/>
          <w:szCs w:val="24"/>
        </w:rPr>
        <w:t xml:space="preserve"> определены в соответствии </w:t>
      </w:r>
      <w:r w:rsidR="00574C1F">
        <w:rPr>
          <w:rFonts w:ascii="Arial" w:hAnsi="Arial" w:cs="Arial"/>
          <w:iCs/>
          <w:sz w:val="24"/>
          <w:szCs w:val="24"/>
        </w:rPr>
        <w:t xml:space="preserve">с </w:t>
      </w:r>
      <w:r w:rsidRPr="00200A58">
        <w:rPr>
          <w:rFonts w:ascii="Arial" w:hAnsi="Arial" w:cs="Arial"/>
          <w:iCs/>
          <w:sz w:val="24"/>
          <w:szCs w:val="24"/>
        </w:rPr>
        <w:t>территориальной зон</w:t>
      </w:r>
      <w:r w:rsidR="00574C1F">
        <w:rPr>
          <w:rFonts w:ascii="Arial" w:hAnsi="Arial" w:cs="Arial"/>
          <w:iCs/>
          <w:sz w:val="24"/>
          <w:szCs w:val="24"/>
        </w:rPr>
        <w:t xml:space="preserve">ой </w:t>
      </w:r>
      <w:r w:rsidRPr="00200A58">
        <w:rPr>
          <w:rFonts w:ascii="Arial" w:hAnsi="Arial" w:cs="Arial"/>
          <w:iCs/>
          <w:sz w:val="24"/>
          <w:szCs w:val="24"/>
        </w:rPr>
        <w:t>ОД-2 Правил землепользования и</w:t>
      </w:r>
      <w:r w:rsidR="00574C1F">
        <w:rPr>
          <w:rFonts w:ascii="Arial" w:hAnsi="Arial" w:cs="Arial"/>
          <w:iCs/>
          <w:sz w:val="24"/>
          <w:szCs w:val="24"/>
        </w:rPr>
        <w:t xml:space="preserve"> застройки МО «Город Обнинск» (</w:t>
      </w:r>
      <w:r w:rsidRPr="00200A58">
        <w:rPr>
          <w:rFonts w:ascii="Arial" w:hAnsi="Arial" w:cs="Arial"/>
          <w:iCs/>
          <w:sz w:val="24"/>
          <w:szCs w:val="24"/>
        </w:rPr>
        <w:t xml:space="preserve">в действующей редакции), а также в </w:t>
      </w:r>
      <w:r w:rsidR="00C95FFF" w:rsidRPr="00200A58">
        <w:rPr>
          <w:rFonts w:ascii="Arial" w:hAnsi="Arial" w:cs="Arial"/>
          <w:iCs/>
          <w:sz w:val="24"/>
          <w:szCs w:val="24"/>
        </w:rPr>
        <w:t>соответствии с</w:t>
      </w:r>
      <w:r w:rsidRPr="00200A58">
        <w:rPr>
          <w:rFonts w:ascii="Arial" w:hAnsi="Arial" w:cs="Arial"/>
          <w:iCs/>
          <w:sz w:val="24"/>
          <w:szCs w:val="24"/>
        </w:rPr>
        <w:t xml:space="preserve"> документацией по планировке незастроенной территории южной части 46 микрорайона. </w:t>
      </w:r>
    </w:p>
    <w:p w14:paraId="751F8687" w14:textId="7DB938D7" w:rsidR="009644F8" w:rsidRPr="00200A58" w:rsidRDefault="009644F8" w:rsidP="00574C1F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A58">
        <w:rPr>
          <w:rFonts w:ascii="Arial" w:hAnsi="Arial" w:cs="Arial"/>
          <w:iCs/>
          <w:sz w:val="24"/>
          <w:szCs w:val="24"/>
        </w:rPr>
        <w:t>Виды разрешенного использования образуемых земельных участков представлены в таблице № 2.</w:t>
      </w:r>
    </w:p>
    <w:p w14:paraId="36C04070" w14:textId="77777777" w:rsidR="002735DD" w:rsidRDefault="002735DD" w:rsidP="00C95FFF">
      <w:pPr>
        <w:spacing w:line="36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4DE99F76" w14:textId="320CF92F" w:rsidR="00C95FFF" w:rsidRPr="00200A58" w:rsidRDefault="00C95FFF" w:rsidP="00C95FFF">
      <w:pPr>
        <w:spacing w:line="36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200A58">
        <w:rPr>
          <w:rFonts w:ascii="Arial" w:hAnsi="Arial" w:cs="Arial"/>
          <w:b/>
          <w:bCs/>
          <w:iCs/>
          <w:sz w:val="24"/>
          <w:szCs w:val="24"/>
        </w:rPr>
        <w:lastRenderedPageBreak/>
        <w:t>таблица № 2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2"/>
        <w:gridCol w:w="3119"/>
        <w:gridCol w:w="3969"/>
      </w:tblGrid>
      <w:tr w:rsidR="00C95FFF" w:rsidRPr="00200A58" w14:paraId="5459ED52" w14:textId="77777777" w:rsidTr="002735DD">
        <w:trPr>
          <w:trHeight w:val="847"/>
        </w:trPr>
        <w:tc>
          <w:tcPr>
            <w:tcW w:w="568" w:type="dxa"/>
            <w:shd w:val="clear" w:color="auto" w:fill="D9D9D9"/>
            <w:vAlign w:val="center"/>
          </w:tcPr>
          <w:p w14:paraId="77DADB90" w14:textId="77777777" w:rsidR="00C95FFF" w:rsidRPr="00200A58" w:rsidRDefault="00C95FFF" w:rsidP="00D363BA">
            <w:pPr>
              <w:pStyle w:val="TableParagraph"/>
              <w:ind w:left="-284" w:right="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  №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2261F79" w14:textId="0CDA23E7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Условно кадастровый номер, согласно чертежу л.2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EA36D4B" w14:textId="1E8BE2D7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74073A71" w14:textId="48E5EA9E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Способ образования участка</w:t>
            </w:r>
          </w:p>
        </w:tc>
      </w:tr>
      <w:tr w:rsidR="00C95FFF" w:rsidRPr="00200A58" w14:paraId="6AB2B8F0" w14:textId="77777777" w:rsidTr="002735DD">
        <w:trPr>
          <w:trHeight w:val="725"/>
        </w:trPr>
        <w:tc>
          <w:tcPr>
            <w:tcW w:w="568" w:type="dxa"/>
            <w:vAlign w:val="center"/>
          </w:tcPr>
          <w:p w14:paraId="18F24EC3" w14:textId="77777777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C45EDE" w14:textId="5B4768FC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62781DD3" w14:textId="77777777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1D03D1" w14:textId="2269E7F4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ЗУ:1</w:t>
            </w:r>
          </w:p>
        </w:tc>
        <w:tc>
          <w:tcPr>
            <w:tcW w:w="3119" w:type="dxa"/>
            <w:vAlign w:val="center"/>
          </w:tcPr>
          <w:p w14:paraId="35282C70" w14:textId="77777777" w:rsidR="00C95FFF" w:rsidRPr="00200A58" w:rsidRDefault="00C95FFF" w:rsidP="00D363BA">
            <w:pPr>
              <w:pStyle w:val="TableParagraph"/>
              <w:ind w:right="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7195CD" w14:textId="77777777" w:rsidR="00C95FFF" w:rsidRPr="00200A58" w:rsidRDefault="00C95FFF" w:rsidP="00C95FFF">
            <w:pPr>
              <w:pStyle w:val="TableParagraph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2.7.1-хранение автотранспорта,</w:t>
            </w:r>
          </w:p>
          <w:p w14:paraId="45259113" w14:textId="77777777" w:rsidR="00C95FFF" w:rsidRPr="00200A58" w:rsidRDefault="00C95FFF" w:rsidP="00C95FFF">
            <w:pPr>
              <w:pStyle w:val="TableParagraph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4.0-предпринимательство,</w:t>
            </w:r>
          </w:p>
          <w:p w14:paraId="613D916A" w14:textId="5E05A6EA" w:rsidR="00C95FFF" w:rsidRPr="00200A58" w:rsidRDefault="00C95FFF" w:rsidP="00C95FFF">
            <w:pPr>
              <w:pStyle w:val="TableParagraph"/>
              <w:ind w:right="28"/>
              <w:rPr>
                <w:rFonts w:ascii="Arial" w:eastAsia="Calibri" w:hAnsi="Arial" w:cs="Arial"/>
                <w:sz w:val="24"/>
                <w:szCs w:val="24"/>
              </w:rPr>
            </w:pPr>
            <w:r w:rsidRPr="00200A58">
              <w:rPr>
                <w:rFonts w:ascii="Arial" w:eastAsia="Calibri" w:hAnsi="Arial" w:cs="Arial"/>
                <w:sz w:val="24"/>
                <w:szCs w:val="24"/>
              </w:rPr>
              <w:t>4.1-деловое управление.</w:t>
            </w:r>
          </w:p>
        </w:tc>
        <w:tc>
          <w:tcPr>
            <w:tcW w:w="3969" w:type="dxa"/>
            <w:vAlign w:val="center"/>
          </w:tcPr>
          <w:p w14:paraId="67701E2E" w14:textId="0337861F" w:rsidR="00C95FFF" w:rsidRPr="00200A58" w:rsidRDefault="00C95FFF" w:rsidP="00D363BA">
            <w:pPr>
              <w:adjustRightInd w:val="0"/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-</w:t>
            </w:r>
            <w:r w:rsidR="00574C1F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 xml:space="preserve">образование ЗУ:1 путем </w:t>
            </w:r>
            <w:r w:rsidR="00574C1F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перераспределения</w:t>
            </w: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 xml:space="preserve"> земельного участка с кадастровым номером 40:27:030803:7297 c землями населенных пунктов, государственная собственность на которые не разграничена;</w:t>
            </w:r>
          </w:p>
          <w:p w14:paraId="0898D868" w14:textId="26E097F8" w:rsidR="00C95FFF" w:rsidRPr="00200A58" w:rsidRDefault="00C95FFF" w:rsidP="00D363BA">
            <w:pPr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0A58">
              <w:rPr>
                <w:rFonts w:ascii="Arial" w:hAnsi="Arial" w:cs="Arial"/>
                <w:color w:val="3D3D3D"/>
                <w:sz w:val="24"/>
                <w:szCs w:val="24"/>
                <w:shd w:val="clear" w:color="auto" w:fill="FFFFFF"/>
              </w:rPr>
              <w:t>- внесение сведений в единый кадастр недвижимости</w:t>
            </w:r>
          </w:p>
        </w:tc>
      </w:tr>
    </w:tbl>
    <w:p w14:paraId="0921FC5B" w14:textId="77777777" w:rsidR="009644F8" w:rsidRPr="00200A58" w:rsidRDefault="009644F8" w:rsidP="009644F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0662588" w14:textId="77777777" w:rsidR="0088558E" w:rsidRPr="002735DD" w:rsidRDefault="0088558E" w:rsidP="002735DD">
      <w:pPr>
        <w:spacing w:line="360" w:lineRule="auto"/>
        <w:ind w:firstLine="567"/>
        <w:jc w:val="right"/>
        <w:rPr>
          <w:rFonts w:ascii="Arial" w:hAnsi="Arial" w:cs="Arial"/>
          <w:iCs/>
          <w:sz w:val="24"/>
          <w:szCs w:val="24"/>
        </w:rPr>
      </w:pPr>
    </w:p>
    <w:p w14:paraId="4ECF0802" w14:textId="77777777" w:rsidR="00C95FFF" w:rsidRPr="002735DD" w:rsidRDefault="00C95FFF" w:rsidP="002735DD">
      <w:pPr>
        <w:spacing w:line="360" w:lineRule="auto"/>
        <w:ind w:firstLine="567"/>
        <w:jc w:val="right"/>
        <w:rPr>
          <w:rFonts w:ascii="Arial" w:hAnsi="Arial" w:cs="Arial"/>
          <w:iCs/>
          <w:sz w:val="24"/>
          <w:szCs w:val="24"/>
        </w:rPr>
      </w:pPr>
      <w:r w:rsidRPr="002735DD">
        <w:rPr>
          <w:rFonts w:ascii="Arial" w:hAnsi="Arial" w:cs="Arial"/>
          <w:iCs/>
          <w:sz w:val="24"/>
          <w:szCs w:val="24"/>
        </w:rPr>
        <w:t xml:space="preserve">Таблица № 3. </w:t>
      </w:r>
    </w:p>
    <w:p w14:paraId="09BAA3C8" w14:textId="77732710" w:rsidR="0088558E" w:rsidRPr="002735DD" w:rsidRDefault="00C95FFF" w:rsidP="00C95FFF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735DD">
        <w:rPr>
          <w:rFonts w:ascii="Arial" w:hAnsi="Arial" w:cs="Arial"/>
          <w:iCs/>
          <w:sz w:val="24"/>
          <w:szCs w:val="24"/>
        </w:rPr>
        <w:t>Ведомость координат поворотных точек границ образуемых земельных участков*.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4111"/>
      </w:tblGrid>
      <w:tr w:rsidR="00094215" w:rsidRPr="00200A58" w14:paraId="45B5125F" w14:textId="77777777" w:rsidTr="002735DD">
        <w:trPr>
          <w:trHeight w:val="408"/>
        </w:trPr>
        <w:tc>
          <w:tcPr>
            <w:tcW w:w="9498" w:type="dxa"/>
            <w:gridSpan w:val="4"/>
            <w:vAlign w:val="center"/>
          </w:tcPr>
          <w:p w14:paraId="233BBC57" w14:textId="0E2CF35F" w:rsidR="00094215" w:rsidRPr="00200A58" w:rsidRDefault="00094215" w:rsidP="00094215">
            <w:pPr>
              <w:ind w:right="28"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A58">
              <w:rPr>
                <w:rFonts w:ascii="Arial" w:hAnsi="Arial" w:cs="Arial"/>
                <w:b/>
                <w:bCs/>
                <w:sz w:val="24"/>
                <w:szCs w:val="24"/>
              </w:rPr>
              <w:t>ЗУ:1</w:t>
            </w:r>
          </w:p>
        </w:tc>
      </w:tr>
      <w:tr w:rsidR="00C95FFF" w:rsidRPr="00200A58" w14:paraId="4578E3D4" w14:textId="77777777" w:rsidTr="002735DD">
        <w:trPr>
          <w:trHeight w:val="415"/>
        </w:trPr>
        <w:tc>
          <w:tcPr>
            <w:tcW w:w="1134" w:type="dxa"/>
            <w:vMerge w:val="restart"/>
            <w:vAlign w:val="center"/>
          </w:tcPr>
          <w:p w14:paraId="2ACE2FCA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77C65F" w14:textId="08A7DCCC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Номер точки</w:t>
            </w:r>
          </w:p>
        </w:tc>
        <w:tc>
          <w:tcPr>
            <w:tcW w:w="1701" w:type="dxa"/>
            <w:vMerge w:val="restart"/>
            <w:vAlign w:val="center"/>
          </w:tcPr>
          <w:p w14:paraId="79021116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F566C61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по чертежу</w:t>
            </w:r>
          </w:p>
        </w:tc>
        <w:tc>
          <w:tcPr>
            <w:tcW w:w="6663" w:type="dxa"/>
            <w:gridSpan w:val="2"/>
            <w:vAlign w:val="center"/>
          </w:tcPr>
          <w:p w14:paraId="1188BAF4" w14:textId="77777777" w:rsidR="00C95FFF" w:rsidRPr="00200A58" w:rsidRDefault="00C95FFF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        Координаты</w:t>
            </w:r>
          </w:p>
        </w:tc>
      </w:tr>
      <w:tr w:rsidR="00C95FFF" w:rsidRPr="00200A58" w14:paraId="52F60AA8" w14:textId="77777777" w:rsidTr="002735DD">
        <w:trPr>
          <w:trHeight w:val="137"/>
        </w:trPr>
        <w:tc>
          <w:tcPr>
            <w:tcW w:w="1134" w:type="dxa"/>
            <w:vMerge/>
            <w:vAlign w:val="center"/>
          </w:tcPr>
          <w:p w14:paraId="49C916E7" w14:textId="77777777" w:rsidR="00C95FFF" w:rsidRPr="00200A58" w:rsidRDefault="00C95FFF" w:rsidP="00D363BA">
            <w:pPr>
              <w:ind w:right="28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80826C" w14:textId="77777777" w:rsidR="00C95FFF" w:rsidRPr="00200A58" w:rsidRDefault="00C95FFF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182F4B" w14:textId="77777777" w:rsidR="00C95FFF" w:rsidRPr="00200A58" w:rsidRDefault="00C95FFF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Х</w:t>
            </w:r>
          </w:p>
        </w:tc>
        <w:tc>
          <w:tcPr>
            <w:tcW w:w="4111" w:type="dxa"/>
            <w:vAlign w:val="center"/>
          </w:tcPr>
          <w:p w14:paraId="55DB23B7" w14:textId="77777777" w:rsidR="00C95FFF" w:rsidRPr="00200A58" w:rsidRDefault="00C95FFF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        У</w:t>
            </w:r>
          </w:p>
        </w:tc>
      </w:tr>
      <w:tr w:rsidR="00C95FFF" w:rsidRPr="00200A58" w14:paraId="27F63744" w14:textId="77777777" w:rsidTr="002735DD">
        <w:trPr>
          <w:trHeight w:val="489"/>
        </w:trPr>
        <w:tc>
          <w:tcPr>
            <w:tcW w:w="1134" w:type="dxa"/>
            <w:vAlign w:val="center"/>
          </w:tcPr>
          <w:p w14:paraId="4403AD71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C219CCB" w14:textId="53D27E22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 w14:paraId="1089024C" w14:textId="0B01259D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497359,55</w:t>
            </w:r>
          </w:p>
        </w:tc>
        <w:tc>
          <w:tcPr>
            <w:tcW w:w="4111" w:type="dxa"/>
            <w:vAlign w:val="center"/>
          </w:tcPr>
          <w:p w14:paraId="7329DC52" w14:textId="15761008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1322807,26</w:t>
            </w:r>
          </w:p>
        </w:tc>
      </w:tr>
      <w:tr w:rsidR="00C95FFF" w:rsidRPr="00200A58" w14:paraId="2B60EA90" w14:textId="77777777" w:rsidTr="002735DD">
        <w:tc>
          <w:tcPr>
            <w:tcW w:w="1134" w:type="dxa"/>
            <w:vAlign w:val="center"/>
          </w:tcPr>
          <w:p w14:paraId="2BB300C0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D307F73" w14:textId="263BEDA0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552" w:type="dxa"/>
            <w:vAlign w:val="center"/>
          </w:tcPr>
          <w:p w14:paraId="18960D03" w14:textId="6987B08C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497455,61</w:t>
            </w:r>
          </w:p>
        </w:tc>
        <w:tc>
          <w:tcPr>
            <w:tcW w:w="4111" w:type="dxa"/>
            <w:vAlign w:val="center"/>
          </w:tcPr>
          <w:p w14:paraId="4F7DE256" w14:textId="67CA72BD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1322829,29</w:t>
            </w:r>
          </w:p>
        </w:tc>
      </w:tr>
      <w:tr w:rsidR="00C95FFF" w:rsidRPr="00200A58" w14:paraId="31187332" w14:textId="77777777" w:rsidTr="002735DD">
        <w:tc>
          <w:tcPr>
            <w:tcW w:w="1134" w:type="dxa"/>
            <w:vAlign w:val="center"/>
          </w:tcPr>
          <w:p w14:paraId="401370AD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4D678EF" w14:textId="62D25D4A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552" w:type="dxa"/>
            <w:vAlign w:val="center"/>
          </w:tcPr>
          <w:p w14:paraId="72EA4BBA" w14:textId="33C205C1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497437,57</w:t>
            </w:r>
          </w:p>
        </w:tc>
        <w:tc>
          <w:tcPr>
            <w:tcW w:w="4111" w:type="dxa"/>
            <w:vAlign w:val="center"/>
          </w:tcPr>
          <w:p w14:paraId="216815C9" w14:textId="67AE9BCC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1322904,51</w:t>
            </w:r>
          </w:p>
        </w:tc>
      </w:tr>
      <w:tr w:rsidR="00C95FFF" w:rsidRPr="00200A58" w14:paraId="63891A07" w14:textId="77777777" w:rsidTr="002735DD">
        <w:tc>
          <w:tcPr>
            <w:tcW w:w="1134" w:type="dxa"/>
            <w:vAlign w:val="center"/>
          </w:tcPr>
          <w:p w14:paraId="12082154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CF35706" w14:textId="5A39A6C2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552" w:type="dxa"/>
            <w:vAlign w:val="center"/>
          </w:tcPr>
          <w:p w14:paraId="7E5E7444" w14:textId="23C2B983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497425,12</w:t>
            </w:r>
          </w:p>
        </w:tc>
        <w:tc>
          <w:tcPr>
            <w:tcW w:w="4111" w:type="dxa"/>
            <w:vAlign w:val="center"/>
          </w:tcPr>
          <w:p w14:paraId="089F54E9" w14:textId="0089E389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1322901,82</w:t>
            </w:r>
          </w:p>
        </w:tc>
      </w:tr>
      <w:tr w:rsidR="00C95FFF" w:rsidRPr="00200A58" w14:paraId="3D4D15CF" w14:textId="77777777" w:rsidTr="002735DD">
        <w:tc>
          <w:tcPr>
            <w:tcW w:w="1134" w:type="dxa"/>
            <w:vAlign w:val="center"/>
          </w:tcPr>
          <w:p w14:paraId="1DB85EE7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51D8E06" w14:textId="6D36C948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552" w:type="dxa"/>
            <w:vAlign w:val="center"/>
          </w:tcPr>
          <w:p w14:paraId="19DE484F" w14:textId="6E62002B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497417,64</w:t>
            </w:r>
          </w:p>
        </w:tc>
        <w:tc>
          <w:tcPr>
            <w:tcW w:w="4111" w:type="dxa"/>
            <w:vAlign w:val="center"/>
          </w:tcPr>
          <w:p w14:paraId="7F88C727" w14:textId="640EB2A6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1322934,44</w:t>
            </w:r>
          </w:p>
        </w:tc>
      </w:tr>
      <w:tr w:rsidR="00C95FFF" w:rsidRPr="00200A58" w14:paraId="4A45D8A0" w14:textId="77777777" w:rsidTr="002735DD">
        <w:tc>
          <w:tcPr>
            <w:tcW w:w="1134" w:type="dxa"/>
            <w:vAlign w:val="center"/>
          </w:tcPr>
          <w:p w14:paraId="514A7CBE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1A056FF" w14:textId="24EF47BF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552" w:type="dxa"/>
            <w:vAlign w:val="center"/>
          </w:tcPr>
          <w:p w14:paraId="6F364389" w14:textId="53BC38D3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497332,26</w:t>
            </w:r>
          </w:p>
        </w:tc>
        <w:tc>
          <w:tcPr>
            <w:tcW w:w="4111" w:type="dxa"/>
            <w:vAlign w:val="center"/>
          </w:tcPr>
          <w:p w14:paraId="0FC9C2E1" w14:textId="4786C176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1322915,14</w:t>
            </w:r>
          </w:p>
        </w:tc>
      </w:tr>
      <w:tr w:rsidR="00C95FFF" w:rsidRPr="00200A58" w14:paraId="21F4EE67" w14:textId="77777777" w:rsidTr="002735DD">
        <w:tc>
          <w:tcPr>
            <w:tcW w:w="1134" w:type="dxa"/>
            <w:vAlign w:val="center"/>
          </w:tcPr>
          <w:p w14:paraId="74945660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9C2A26C" w14:textId="6FD191AC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552" w:type="dxa"/>
            <w:vAlign w:val="center"/>
          </w:tcPr>
          <w:p w14:paraId="3ADE0BAF" w14:textId="4A65ECE6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497322,17</w:t>
            </w:r>
          </w:p>
        </w:tc>
        <w:tc>
          <w:tcPr>
            <w:tcW w:w="4111" w:type="dxa"/>
            <w:vAlign w:val="center"/>
          </w:tcPr>
          <w:p w14:paraId="73731B8D" w14:textId="48708DCE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1322912,86</w:t>
            </w:r>
          </w:p>
        </w:tc>
      </w:tr>
      <w:tr w:rsidR="00C95FFF" w:rsidRPr="00200A58" w14:paraId="21FB8771" w14:textId="77777777" w:rsidTr="002735DD">
        <w:tc>
          <w:tcPr>
            <w:tcW w:w="1134" w:type="dxa"/>
            <w:vAlign w:val="center"/>
          </w:tcPr>
          <w:p w14:paraId="4C6ABAC3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58BA069" w14:textId="05B516A2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552" w:type="dxa"/>
            <w:vAlign w:val="center"/>
          </w:tcPr>
          <w:p w14:paraId="4895A041" w14:textId="11223AC6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497329,26</w:t>
            </w:r>
          </w:p>
        </w:tc>
        <w:tc>
          <w:tcPr>
            <w:tcW w:w="4111" w:type="dxa"/>
            <w:vAlign w:val="center"/>
          </w:tcPr>
          <w:p w14:paraId="2F31BBB9" w14:textId="2AF78C15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1322883,51</w:t>
            </w:r>
          </w:p>
        </w:tc>
      </w:tr>
      <w:tr w:rsidR="00C95FFF" w:rsidRPr="00200A58" w14:paraId="539EFB60" w14:textId="77777777" w:rsidTr="002735DD">
        <w:tc>
          <w:tcPr>
            <w:tcW w:w="1134" w:type="dxa"/>
            <w:vAlign w:val="center"/>
          </w:tcPr>
          <w:p w14:paraId="4987CEB8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7A124C6C" w14:textId="23B19A89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552" w:type="dxa"/>
            <w:vAlign w:val="center"/>
          </w:tcPr>
          <w:p w14:paraId="2B0AB46F" w14:textId="414F01E4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497339,68</w:t>
            </w:r>
          </w:p>
        </w:tc>
        <w:tc>
          <w:tcPr>
            <w:tcW w:w="4111" w:type="dxa"/>
            <w:vAlign w:val="center"/>
          </w:tcPr>
          <w:p w14:paraId="54B8E110" w14:textId="63A38073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1322840,60</w:t>
            </w:r>
          </w:p>
        </w:tc>
      </w:tr>
      <w:tr w:rsidR="00C95FFF" w:rsidRPr="00200A58" w14:paraId="5ACE0E33" w14:textId="77777777" w:rsidTr="002735DD">
        <w:tc>
          <w:tcPr>
            <w:tcW w:w="1134" w:type="dxa"/>
            <w:vAlign w:val="center"/>
          </w:tcPr>
          <w:p w14:paraId="151E868B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4F1C2EDA" w14:textId="7005FBF2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552" w:type="dxa"/>
            <w:vAlign w:val="center"/>
          </w:tcPr>
          <w:p w14:paraId="073E4F6B" w14:textId="3A8A3326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497346,06</w:t>
            </w:r>
          </w:p>
        </w:tc>
        <w:tc>
          <w:tcPr>
            <w:tcW w:w="4111" w:type="dxa"/>
            <w:vAlign w:val="center"/>
          </w:tcPr>
          <w:p w14:paraId="7C7976C3" w14:textId="01580994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1322815,18</w:t>
            </w:r>
          </w:p>
        </w:tc>
      </w:tr>
      <w:tr w:rsidR="00C95FFF" w:rsidRPr="00200A58" w14:paraId="630B5E98" w14:textId="77777777" w:rsidTr="002735DD">
        <w:tc>
          <w:tcPr>
            <w:tcW w:w="1134" w:type="dxa"/>
            <w:vAlign w:val="center"/>
          </w:tcPr>
          <w:p w14:paraId="2E03A201" w14:textId="77777777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5C6AD448" w14:textId="6C1C452A" w:rsidR="00C95FFF" w:rsidRPr="00200A58" w:rsidRDefault="00C95FFF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552" w:type="dxa"/>
            <w:vAlign w:val="center"/>
          </w:tcPr>
          <w:p w14:paraId="095EB8C8" w14:textId="73E18D08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497348,69</w:t>
            </w:r>
          </w:p>
        </w:tc>
        <w:tc>
          <w:tcPr>
            <w:tcW w:w="4111" w:type="dxa"/>
            <w:vAlign w:val="center"/>
          </w:tcPr>
          <w:p w14:paraId="11E39658" w14:textId="39FA7D95" w:rsidR="00C95FFF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1322804,77</w:t>
            </w:r>
          </w:p>
        </w:tc>
      </w:tr>
      <w:tr w:rsidR="00094215" w:rsidRPr="00200A58" w14:paraId="37DDA408" w14:textId="77777777" w:rsidTr="002735DD">
        <w:tc>
          <w:tcPr>
            <w:tcW w:w="9498" w:type="dxa"/>
            <w:gridSpan w:val="4"/>
            <w:vAlign w:val="center"/>
          </w:tcPr>
          <w:p w14:paraId="6BE1288D" w14:textId="3F82F133" w:rsidR="00094215" w:rsidRPr="002735DD" w:rsidRDefault="00094215" w:rsidP="00D363BA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5DD">
              <w:rPr>
                <w:rFonts w:ascii="Arial" w:hAnsi="Arial" w:cs="Arial"/>
                <w:sz w:val="22"/>
                <w:szCs w:val="22"/>
              </w:rPr>
              <w:t>Площадь ЗУ:1 – 11811,84 кв.м.</w:t>
            </w:r>
          </w:p>
        </w:tc>
      </w:tr>
      <w:tr w:rsidR="002735DD" w:rsidRPr="00200A58" w14:paraId="27925699" w14:textId="77777777" w:rsidTr="002735DD">
        <w:tc>
          <w:tcPr>
            <w:tcW w:w="9498" w:type="dxa"/>
            <w:gridSpan w:val="4"/>
            <w:vAlign w:val="center"/>
          </w:tcPr>
          <w:p w14:paraId="71E2DF02" w14:textId="341103A0" w:rsidR="002735DD" w:rsidRPr="002735DD" w:rsidRDefault="002735DD" w:rsidP="00D363BA">
            <w:pPr>
              <w:ind w:right="2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735DD">
              <w:rPr>
                <w:rFonts w:ascii="Arial" w:hAnsi="Arial" w:cs="Arial"/>
                <w:iCs/>
                <w:sz w:val="22"/>
                <w:szCs w:val="22"/>
              </w:rPr>
              <w:t>Система координат СК-40.</w:t>
            </w:r>
          </w:p>
        </w:tc>
      </w:tr>
    </w:tbl>
    <w:p w14:paraId="24EF7A0F" w14:textId="77777777" w:rsidR="002735DD" w:rsidRDefault="002735DD" w:rsidP="002735D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021B03DE" w14:textId="61701C03" w:rsidR="002735DD" w:rsidRPr="002735DD" w:rsidRDefault="002735DD" w:rsidP="002735DD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735DD">
        <w:rPr>
          <w:rFonts w:ascii="Arial" w:hAnsi="Arial" w:cs="Arial"/>
          <w:iCs/>
          <w:sz w:val="24"/>
          <w:szCs w:val="24"/>
        </w:rPr>
        <w:t>Примечание:</w:t>
      </w:r>
    </w:p>
    <w:p w14:paraId="54A169EB" w14:textId="7B46E265" w:rsidR="0088558E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  <w:r w:rsidRPr="00200A58">
        <w:rPr>
          <w:rFonts w:ascii="Arial" w:hAnsi="Arial" w:cs="Arial"/>
          <w:i/>
          <w:sz w:val="24"/>
          <w:szCs w:val="24"/>
        </w:rPr>
        <w:t>*нумерация поворотных точек указана согласно чертежу межевания территории (лист 1</w:t>
      </w:r>
      <w:r w:rsidR="002735DD">
        <w:rPr>
          <w:rFonts w:ascii="Arial" w:hAnsi="Arial" w:cs="Arial"/>
          <w:i/>
          <w:sz w:val="24"/>
          <w:szCs w:val="24"/>
        </w:rPr>
        <w:t>,2</w:t>
      </w:r>
      <w:r w:rsidRPr="00200A58">
        <w:rPr>
          <w:rFonts w:ascii="Arial" w:hAnsi="Arial" w:cs="Arial"/>
          <w:i/>
          <w:sz w:val="24"/>
          <w:szCs w:val="24"/>
        </w:rPr>
        <w:t>) графической части проекта межевания территории.</w:t>
      </w:r>
    </w:p>
    <w:p w14:paraId="279338F2" w14:textId="6FCC2859" w:rsidR="0088558E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  <w:r w:rsidRPr="00200A58">
        <w:rPr>
          <w:rFonts w:ascii="Arial" w:hAnsi="Arial" w:cs="Arial"/>
          <w:i/>
          <w:sz w:val="24"/>
          <w:szCs w:val="24"/>
        </w:rPr>
        <w:t>Координаты поворотных точек образуемых земельных участков могут уточняться в ходе подготовки межевого плана соответствующего участка.</w:t>
      </w:r>
    </w:p>
    <w:p w14:paraId="5E2E97EF" w14:textId="77777777" w:rsidR="002735DD" w:rsidRDefault="002735DD" w:rsidP="00B3110D">
      <w:pPr>
        <w:spacing w:line="360" w:lineRule="auto"/>
        <w:ind w:firstLine="567"/>
        <w:rPr>
          <w:rFonts w:ascii="Arial" w:hAnsi="Arial" w:cs="Arial"/>
          <w:b/>
          <w:bCs/>
          <w:i/>
          <w:sz w:val="24"/>
          <w:szCs w:val="24"/>
        </w:rPr>
      </w:pPr>
    </w:p>
    <w:p w14:paraId="3A8389DD" w14:textId="77777777" w:rsidR="002735DD" w:rsidRDefault="002735DD" w:rsidP="00B3110D">
      <w:pPr>
        <w:spacing w:line="360" w:lineRule="auto"/>
        <w:ind w:firstLine="567"/>
        <w:rPr>
          <w:rFonts w:ascii="Arial" w:hAnsi="Arial" w:cs="Arial"/>
          <w:b/>
          <w:bCs/>
          <w:i/>
          <w:sz w:val="24"/>
          <w:szCs w:val="24"/>
        </w:rPr>
      </w:pPr>
    </w:p>
    <w:p w14:paraId="11EC2735" w14:textId="77777777" w:rsidR="002735DD" w:rsidRDefault="002735DD" w:rsidP="00B3110D">
      <w:pPr>
        <w:spacing w:line="360" w:lineRule="auto"/>
        <w:ind w:firstLine="567"/>
        <w:rPr>
          <w:rFonts w:ascii="Arial" w:hAnsi="Arial" w:cs="Arial"/>
          <w:b/>
          <w:bCs/>
          <w:i/>
          <w:sz w:val="24"/>
          <w:szCs w:val="24"/>
        </w:rPr>
      </w:pPr>
    </w:p>
    <w:p w14:paraId="55FC6B43" w14:textId="634CBC99" w:rsidR="00352276" w:rsidRPr="002735DD" w:rsidRDefault="00094215" w:rsidP="00B3110D">
      <w:pPr>
        <w:spacing w:line="360" w:lineRule="auto"/>
        <w:ind w:firstLine="567"/>
        <w:rPr>
          <w:rFonts w:ascii="Arial" w:hAnsi="Arial" w:cs="Arial"/>
          <w:b/>
          <w:bCs/>
          <w:iCs/>
          <w:sz w:val="24"/>
          <w:szCs w:val="24"/>
        </w:rPr>
      </w:pPr>
      <w:r w:rsidRPr="002735DD">
        <w:rPr>
          <w:rFonts w:ascii="Arial" w:hAnsi="Arial" w:cs="Arial"/>
          <w:b/>
          <w:bCs/>
          <w:iCs/>
          <w:sz w:val="24"/>
          <w:szCs w:val="24"/>
        </w:rPr>
        <w:lastRenderedPageBreak/>
        <w:t>2.4. Красные линии</w:t>
      </w:r>
    </w:p>
    <w:p w14:paraId="23DBEE02" w14:textId="77777777" w:rsidR="00094215" w:rsidRPr="00200A58" w:rsidRDefault="00094215" w:rsidP="00B3110D">
      <w:pPr>
        <w:spacing w:line="360" w:lineRule="auto"/>
        <w:ind w:firstLine="567"/>
        <w:rPr>
          <w:rFonts w:ascii="Arial" w:hAnsi="Arial" w:cs="Arial"/>
          <w:b/>
          <w:bCs/>
          <w:i/>
          <w:sz w:val="24"/>
          <w:szCs w:val="24"/>
        </w:rPr>
      </w:pPr>
    </w:p>
    <w:p w14:paraId="5B2C2702" w14:textId="09CD10E6" w:rsidR="00094215" w:rsidRPr="002735DD" w:rsidRDefault="00094215" w:rsidP="00B3110D">
      <w:pPr>
        <w:spacing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2735DD">
        <w:rPr>
          <w:rFonts w:ascii="Arial" w:hAnsi="Arial" w:cs="Arial"/>
          <w:iCs/>
          <w:sz w:val="24"/>
          <w:szCs w:val="24"/>
        </w:rPr>
        <w:t xml:space="preserve">Красные линии отображены в графической части проекта межевания в соответствии с документацией по планировке незастроенной территории южной части 46 микрорайона в городе Обнинске (в районе жилого комплекса «Рассвет» и ТК «Курчатовский»).  </w:t>
      </w:r>
    </w:p>
    <w:p w14:paraId="27757BBA" w14:textId="5244CA8D" w:rsidR="00094215" w:rsidRPr="00200A58" w:rsidRDefault="00094215" w:rsidP="00094215">
      <w:pPr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89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3531"/>
      </w:tblGrid>
      <w:tr w:rsidR="002735DD" w:rsidRPr="00200A58" w14:paraId="16766CF8" w14:textId="77777777" w:rsidTr="00B82816">
        <w:tc>
          <w:tcPr>
            <w:tcW w:w="8918" w:type="dxa"/>
            <w:gridSpan w:val="4"/>
            <w:vAlign w:val="center"/>
          </w:tcPr>
          <w:p w14:paraId="502AD692" w14:textId="341B5C2A" w:rsidR="002735DD" w:rsidRPr="002735DD" w:rsidRDefault="002735DD" w:rsidP="002735DD">
            <w:pPr>
              <w:ind w:right="28"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5DD">
              <w:rPr>
                <w:rFonts w:ascii="Arial" w:hAnsi="Arial" w:cs="Arial"/>
                <w:b/>
                <w:bCs/>
                <w:sz w:val="24"/>
                <w:szCs w:val="24"/>
              </w:rPr>
              <w:t>Координаты поворотных точек границ красных линий</w:t>
            </w:r>
          </w:p>
        </w:tc>
      </w:tr>
      <w:tr w:rsidR="00094215" w:rsidRPr="00200A58" w14:paraId="407AD5AA" w14:textId="77777777" w:rsidTr="00D363BA">
        <w:tc>
          <w:tcPr>
            <w:tcW w:w="1134" w:type="dxa"/>
            <w:vMerge w:val="restart"/>
            <w:vAlign w:val="center"/>
          </w:tcPr>
          <w:p w14:paraId="0AD1658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Номер точки</w:t>
            </w:r>
          </w:p>
        </w:tc>
        <w:tc>
          <w:tcPr>
            <w:tcW w:w="1701" w:type="dxa"/>
            <w:vMerge w:val="restart"/>
            <w:vAlign w:val="center"/>
          </w:tcPr>
          <w:p w14:paraId="1E31CEA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7D2B7BC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по чертежу</w:t>
            </w:r>
          </w:p>
        </w:tc>
        <w:tc>
          <w:tcPr>
            <w:tcW w:w="6083" w:type="dxa"/>
            <w:gridSpan w:val="2"/>
            <w:vAlign w:val="center"/>
          </w:tcPr>
          <w:p w14:paraId="69DF8EEC" w14:textId="77777777" w:rsidR="00094215" w:rsidRPr="00200A58" w:rsidRDefault="00094215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        Координаты</w:t>
            </w:r>
          </w:p>
        </w:tc>
      </w:tr>
      <w:tr w:rsidR="00094215" w:rsidRPr="00200A58" w14:paraId="561273FD" w14:textId="77777777" w:rsidTr="00D363BA">
        <w:tc>
          <w:tcPr>
            <w:tcW w:w="1134" w:type="dxa"/>
            <w:vMerge/>
            <w:vAlign w:val="center"/>
          </w:tcPr>
          <w:p w14:paraId="4363C41B" w14:textId="77777777" w:rsidR="00094215" w:rsidRPr="00200A58" w:rsidRDefault="00094215" w:rsidP="00D363BA">
            <w:pPr>
              <w:ind w:right="28"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67287B" w14:textId="77777777" w:rsidR="00094215" w:rsidRPr="00200A58" w:rsidRDefault="00094215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88ED5F" w14:textId="77777777" w:rsidR="00094215" w:rsidRPr="00200A58" w:rsidRDefault="00094215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Х</w:t>
            </w:r>
          </w:p>
        </w:tc>
        <w:tc>
          <w:tcPr>
            <w:tcW w:w="3531" w:type="dxa"/>
            <w:vAlign w:val="center"/>
          </w:tcPr>
          <w:p w14:paraId="3D072490" w14:textId="77777777" w:rsidR="00094215" w:rsidRPr="00200A58" w:rsidRDefault="00094215" w:rsidP="00D363BA">
            <w:pPr>
              <w:ind w:right="28" w:firstLine="720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 xml:space="preserve">             У</w:t>
            </w:r>
          </w:p>
        </w:tc>
      </w:tr>
      <w:tr w:rsidR="00094215" w:rsidRPr="00200A58" w14:paraId="0E15B1CC" w14:textId="77777777" w:rsidTr="00D363BA">
        <w:trPr>
          <w:trHeight w:val="489"/>
        </w:trPr>
        <w:tc>
          <w:tcPr>
            <w:tcW w:w="1134" w:type="dxa"/>
            <w:vAlign w:val="center"/>
          </w:tcPr>
          <w:p w14:paraId="1CF89C49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8905B2A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506080A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497182.01</w:t>
            </w:r>
          </w:p>
        </w:tc>
        <w:tc>
          <w:tcPr>
            <w:tcW w:w="3531" w:type="dxa"/>
            <w:vAlign w:val="center"/>
          </w:tcPr>
          <w:p w14:paraId="736F40CB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1322601.48</w:t>
            </w:r>
          </w:p>
        </w:tc>
      </w:tr>
      <w:tr w:rsidR="00094215" w:rsidRPr="00200A58" w14:paraId="79A5D30A" w14:textId="77777777" w:rsidTr="00D363BA">
        <w:tc>
          <w:tcPr>
            <w:tcW w:w="1134" w:type="dxa"/>
            <w:vAlign w:val="center"/>
          </w:tcPr>
          <w:p w14:paraId="715290E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78F1903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17BF490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  <w:r w:rsidRPr="00200A58">
              <w:rPr>
                <w:rFonts w:ascii="Arial" w:hAnsi="Arial" w:cs="Arial"/>
                <w:sz w:val="24"/>
                <w:szCs w:val="24"/>
              </w:rPr>
              <w:t>9701,95</w:t>
            </w:r>
          </w:p>
        </w:tc>
        <w:tc>
          <w:tcPr>
            <w:tcW w:w="3531" w:type="dxa"/>
            <w:vAlign w:val="center"/>
          </w:tcPr>
          <w:p w14:paraId="20626412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1329510,28</w:t>
            </w:r>
          </w:p>
        </w:tc>
      </w:tr>
      <w:tr w:rsidR="00094215" w:rsidRPr="00200A58" w14:paraId="188D2547" w14:textId="77777777" w:rsidTr="00D363BA">
        <w:tc>
          <w:tcPr>
            <w:tcW w:w="1134" w:type="dxa"/>
            <w:vAlign w:val="center"/>
          </w:tcPr>
          <w:p w14:paraId="699E11E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022B57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7E99A16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499697,65</w:t>
            </w:r>
          </w:p>
        </w:tc>
        <w:tc>
          <w:tcPr>
            <w:tcW w:w="3531" w:type="dxa"/>
            <w:vAlign w:val="center"/>
          </w:tcPr>
          <w:p w14:paraId="66D1C55B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1329528,27</w:t>
            </w:r>
          </w:p>
        </w:tc>
      </w:tr>
      <w:tr w:rsidR="00094215" w:rsidRPr="00200A58" w14:paraId="3162C6A4" w14:textId="77777777" w:rsidTr="00D363BA">
        <w:tc>
          <w:tcPr>
            <w:tcW w:w="1134" w:type="dxa"/>
            <w:vAlign w:val="center"/>
          </w:tcPr>
          <w:p w14:paraId="79DBD9E0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242525A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455DF06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499671,02</w:t>
            </w:r>
          </w:p>
        </w:tc>
        <w:tc>
          <w:tcPr>
            <w:tcW w:w="3531" w:type="dxa"/>
            <w:vAlign w:val="center"/>
          </w:tcPr>
          <w:p w14:paraId="3FDD8C79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1329639,64</w:t>
            </w:r>
          </w:p>
        </w:tc>
      </w:tr>
      <w:tr w:rsidR="00094215" w:rsidRPr="00200A58" w14:paraId="6188933C" w14:textId="77777777" w:rsidTr="00D363BA">
        <w:tc>
          <w:tcPr>
            <w:tcW w:w="1134" w:type="dxa"/>
            <w:vAlign w:val="center"/>
          </w:tcPr>
          <w:p w14:paraId="356B3C6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DF8DF15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7F93142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497245,39</w:t>
            </w:r>
          </w:p>
        </w:tc>
        <w:tc>
          <w:tcPr>
            <w:tcW w:w="3531" w:type="dxa"/>
            <w:vAlign w:val="center"/>
          </w:tcPr>
          <w:p w14:paraId="4878E8D2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1322890,22</w:t>
            </w:r>
          </w:p>
        </w:tc>
      </w:tr>
      <w:tr w:rsidR="00094215" w:rsidRPr="00200A58" w14:paraId="18B0D62A" w14:textId="77777777" w:rsidTr="00D363BA">
        <w:tc>
          <w:tcPr>
            <w:tcW w:w="1134" w:type="dxa"/>
            <w:vAlign w:val="center"/>
          </w:tcPr>
          <w:p w14:paraId="4F85418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630DFD8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5C08339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497259,94</w:t>
            </w:r>
          </w:p>
        </w:tc>
        <w:tc>
          <w:tcPr>
            <w:tcW w:w="3531" w:type="dxa"/>
            <w:vAlign w:val="center"/>
          </w:tcPr>
          <w:p w14:paraId="41B004B1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1322893,85</w:t>
            </w:r>
          </w:p>
        </w:tc>
      </w:tr>
      <w:tr w:rsidR="00094215" w:rsidRPr="00200A58" w14:paraId="0C1BD8CF" w14:textId="77777777" w:rsidTr="00D363BA">
        <w:tc>
          <w:tcPr>
            <w:tcW w:w="1134" w:type="dxa"/>
            <w:vAlign w:val="center"/>
          </w:tcPr>
          <w:p w14:paraId="5314D742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192DC30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14:paraId="5A15F5C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497430,60</w:t>
            </w:r>
          </w:p>
        </w:tc>
        <w:tc>
          <w:tcPr>
            <w:tcW w:w="3531" w:type="dxa"/>
            <w:vAlign w:val="center"/>
          </w:tcPr>
          <w:p w14:paraId="1782B30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1322934,93</w:t>
            </w:r>
          </w:p>
        </w:tc>
      </w:tr>
      <w:tr w:rsidR="00094215" w:rsidRPr="00200A58" w14:paraId="2A52DCC5" w14:textId="77777777" w:rsidTr="00D363BA">
        <w:tc>
          <w:tcPr>
            <w:tcW w:w="1134" w:type="dxa"/>
            <w:vAlign w:val="center"/>
          </w:tcPr>
          <w:p w14:paraId="235943E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28FED49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568ECB9B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497358,44</w:t>
            </w:r>
          </w:p>
        </w:tc>
        <w:tc>
          <w:tcPr>
            <w:tcW w:w="3531" w:type="dxa"/>
            <w:vAlign w:val="center"/>
          </w:tcPr>
          <w:p w14:paraId="3F25DB1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1322800,62</w:t>
            </w:r>
          </w:p>
        </w:tc>
      </w:tr>
      <w:tr w:rsidR="00094215" w:rsidRPr="00200A58" w14:paraId="03691755" w14:textId="77777777" w:rsidTr="00D363BA">
        <w:tc>
          <w:tcPr>
            <w:tcW w:w="1134" w:type="dxa"/>
            <w:vAlign w:val="center"/>
          </w:tcPr>
          <w:p w14:paraId="47EC3C1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4CCB40D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14:paraId="2C8327D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497396,36</w:t>
            </w:r>
          </w:p>
        </w:tc>
        <w:tc>
          <w:tcPr>
            <w:tcW w:w="3531" w:type="dxa"/>
            <w:vAlign w:val="center"/>
          </w:tcPr>
          <w:p w14:paraId="3E9C0B44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1322652,66</w:t>
            </w:r>
          </w:p>
        </w:tc>
      </w:tr>
      <w:tr w:rsidR="00094215" w:rsidRPr="00200A58" w14:paraId="67DC5F5D" w14:textId="77777777" w:rsidTr="00D363BA">
        <w:tc>
          <w:tcPr>
            <w:tcW w:w="1134" w:type="dxa"/>
            <w:vAlign w:val="center"/>
          </w:tcPr>
          <w:p w14:paraId="71B0D35F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7A9C5E5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3719A8B3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497381,77</w:t>
            </w:r>
          </w:p>
        </w:tc>
        <w:tc>
          <w:tcPr>
            <w:tcW w:w="3531" w:type="dxa"/>
            <w:vAlign w:val="center"/>
          </w:tcPr>
          <w:p w14:paraId="6E69B1F1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1322649,21</w:t>
            </w:r>
          </w:p>
        </w:tc>
      </w:tr>
      <w:tr w:rsidR="00094215" w:rsidRPr="00200A58" w14:paraId="7CE7A344" w14:textId="77777777" w:rsidTr="00D363BA">
        <w:tc>
          <w:tcPr>
            <w:tcW w:w="1134" w:type="dxa"/>
            <w:vAlign w:val="center"/>
          </w:tcPr>
          <w:p w14:paraId="0C435385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0DE7DBE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14:paraId="12EBE471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497348,50</w:t>
            </w:r>
          </w:p>
        </w:tc>
        <w:tc>
          <w:tcPr>
            <w:tcW w:w="3531" w:type="dxa"/>
            <w:vAlign w:val="center"/>
          </w:tcPr>
          <w:p w14:paraId="7EA78D60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1322778,98</w:t>
            </w:r>
          </w:p>
        </w:tc>
      </w:tr>
      <w:tr w:rsidR="00094215" w:rsidRPr="00200A58" w14:paraId="7044622F" w14:textId="77777777" w:rsidTr="00D363BA">
        <w:tc>
          <w:tcPr>
            <w:tcW w:w="1134" w:type="dxa"/>
            <w:vAlign w:val="center"/>
          </w:tcPr>
          <w:p w14:paraId="5D6F7098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173F720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7806453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497343.91</w:t>
            </w:r>
          </w:p>
        </w:tc>
        <w:tc>
          <w:tcPr>
            <w:tcW w:w="3531" w:type="dxa"/>
            <w:vAlign w:val="center"/>
          </w:tcPr>
          <w:p w14:paraId="239A448C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1322796,90</w:t>
            </w:r>
          </w:p>
        </w:tc>
      </w:tr>
      <w:tr w:rsidR="00094215" w:rsidRPr="00200A58" w14:paraId="2089A0D0" w14:textId="77777777" w:rsidTr="00D363BA">
        <w:tc>
          <w:tcPr>
            <w:tcW w:w="1134" w:type="dxa"/>
            <w:vAlign w:val="center"/>
          </w:tcPr>
          <w:p w14:paraId="0A778F2D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27BC6C9E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029FB6E1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497287,85</w:t>
            </w:r>
          </w:p>
        </w:tc>
        <w:tc>
          <w:tcPr>
            <w:tcW w:w="3531" w:type="dxa"/>
            <w:vAlign w:val="center"/>
          </w:tcPr>
          <w:p w14:paraId="4437822C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1322782,89</w:t>
            </w:r>
          </w:p>
        </w:tc>
      </w:tr>
      <w:tr w:rsidR="00094215" w:rsidRPr="00200A58" w14:paraId="5392D661" w14:textId="77777777" w:rsidTr="00D363BA">
        <w:tc>
          <w:tcPr>
            <w:tcW w:w="1134" w:type="dxa"/>
            <w:vAlign w:val="center"/>
          </w:tcPr>
          <w:p w14:paraId="5AEB1956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0837E6EA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14:paraId="63A25D59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497273,30</w:t>
            </w:r>
          </w:p>
        </w:tc>
        <w:tc>
          <w:tcPr>
            <w:tcW w:w="3531" w:type="dxa"/>
            <w:vAlign w:val="center"/>
          </w:tcPr>
          <w:p w14:paraId="66E3FDF7" w14:textId="77777777" w:rsidR="00094215" w:rsidRPr="00200A58" w:rsidRDefault="00094215" w:rsidP="00D363BA">
            <w:pPr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A58">
              <w:rPr>
                <w:rFonts w:ascii="Arial" w:hAnsi="Arial" w:cs="Arial"/>
                <w:sz w:val="24"/>
                <w:szCs w:val="24"/>
              </w:rPr>
              <w:t>1322779,25</w:t>
            </w:r>
          </w:p>
        </w:tc>
      </w:tr>
    </w:tbl>
    <w:p w14:paraId="5F383836" w14:textId="77777777" w:rsidR="00094215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0D7995B8" w14:textId="5BB3B746" w:rsidR="00352276" w:rsidRPr="002735DD" w:rsidRDefault="00094215" w:rsidP="00574C1F">
      <w:pPr>
        <w:spacing w:line="360" w:lineRule="auto"/>
        <w:ind w:firstLine="567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735DD">
        <w:rPr>
          <w:rFonts w:ascii="Arial" w:hAnsi="Arial" w:cs="Arial"/>
          <w:b/>
          <w:bCs/>
          <w:iCs/>
          <w:sz w:val="24"/>
          <w:szCs w:val="24"/>
        </w:rPr>
        <w:t>3. Исходно-разрешительная документация:</w:t>
      </w:r>
    </w:p>
    <w:p w14:paraId="74BF2FA5" w14:textId="4EE47F50" w:rsidR="00094215" w:rsidRPr="00574C1F" w:rsidRDefault="00094215" w:rsidP="00574C1F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574C1F">
        <w:rPr>
          <w:rFonts w:ascii="Arial" w:hAnsi="Arial" w:cs="Arial"/>
          <w:iCs/>
          <w:sz w:val="24"/>
          <w:szCs w:val="24"/>
        </w:rPr>
        <w:t>1. Постановление Администрации города Обнинска от 16.</w:t>
      </w:r>
      <w:r w:rsidR="00574C1F" w:rsidRPr="00574C1F">
        <w:rPr>
          <w:rFonts w:ascii="Arial" w:hAnsi="Arial" w:cs="Arial"/>
          <w:iCs/>
          <w:sz w:val="24"/>
          <w:szCs w:val="24"/>
        </w:rPr>
        <w:t>10</w:t>
      </w:r>
      <w:r w:rsidRPr="00574C1F">
        <w:rPr>
          <w:rFonts w:ascii="Arial" w:hAnsi="Arial" w:cs="Arial"/>
          <w:iCs/>
          <w:sz w:val="24"/>
          <w:szCs w:val="24"/>
        </w:rPr>
        <w:t>.202</w:t>
      </w:r>
      <w:r w:rsidR="00574C1F" w:rsidRPr="00574C1F">
        <w:rPr>
          <w:rFonts w:ascii="Arial" w:hAnsi="Arial" w:cs="Arial"/>
          <w:iCs/>
          <w:sz w:val="24"/>
          <w:szCs w:val="24"/>
        </w:rPr>
        <w:t>5</w:t>
      </w:r>
      <w:r w:rsidRPr="00574C1F">
        <w:rPr>
          <w:rFonts w:ascii="Arial" w:hAnsi="Arial" w:cs="Arial"/>
          <w:iCs/>
          <w:sz w:val="24"/>
          <w:szCs w:val="24"/>
        </w:rPr>
        <w:t xml:space="preserve"> № </w:t>
      </w:r>
      <w:r w:rsidR="00574C1F" w:rsidRPr="00574C1F">
        <w:rPr>
          <w:rFonts w:ascii="Arial" w:hAnsi="Arial" w:cs="Arial"/>
          <w:iCs/>
          <w:sz w:val="24"/>
          <w:szCs w:val="24"/>
        </w:rPr>
        <w:t>2484</w:t>
      </w:r>
      <w:r w:rsidRPr="00574C1F">
        <w:rPr>
          <w:rFonts w:ascii="Arial" w:hAnsi="Arial" w:cs="Arial"/>
          <w:iCs/>
          <w:sz w:val="24"/>
          <w:szCs w:val="24"/>
        </w:rPr>
        <w:t>-п «О внесении изменений в документацию по планировке незастроенной территории южной части 46 микрорайона в городе Обнинске».</w:t>
      </w:r>
    </w:p>
    <w:p w14:paraId="6593C340" w14:textId="0B5BBBE2" w:rsidR="00094215" w:rsidRPr="00574C1F" w:rsidRDefault="00094215" w:rsidP="00574C1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4C1F">
        <w:rPr>
          <w:rFonts w:ascii="Arial" w:hAnsi="Arial" w:cs="Arial"/>
          <w:sz w:val="24"/>
          <w:szCs w:val="24"/>
        </w:rPr>
        <w:t>2. Документации по планировке и межеванию незастроенной территории южной части 46 микрорайона в городе Обнинске 40:27:030803:7312. от 19.09.2023 № 2335-п.</w:t>
      </w:r>
    </w:p>
    <w:p w14:paraId="713BC69D" w14:textId="089A1824" w:rsidR="00094215" w:rsidRPr="00574C1F" w:rsidRDefault="00094215" w:rsidP="00574C1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4C1F">
        <w:rPr>
          <w:rFonts w:ascii="Arial" w:hAnsi="Arial" w:cs="Arial"/>
          <w:sz w:val="24"/>
          <w:szCs w:val="24"/>
        </w:rPr>
        <w:t xml:space="preserve">3. Кадастровый план территории кадастрового квартала 40:27:030803 </w:t>
      </w:r>
    </w:p>
    <w:p w14:paraId="53A45FE4" w14:textId="61D5AABF" w:rsidR="00094215" w:rsidRPr="00574C1F" w:rsidRDefault="00094215" w:rsidP="00574C1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4C1F">
        <w:rPr>
          <w:rFonts w:ascii="Arial" w:hAnsi="Arial" w:cs="Arial"/>
          <w:sz w:val="24"/>
          <w:szCs w:val="24"/>
        </w:rPr>
        <w:t>4.</w:t>
      </w:r>
      <w:bookmarkStart w:id="2" w:name="_Hlk139446956"/>
      <w:r w:rsidRPr="00574C1F">
        <w:rPr>
          <w:rFonts w:ascii="Arial" w:hAnsi="Arial" w:cs="Arial"/>
          <w:sz w:val="24"/>
          <w:szCs w:val="24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 с </w:t>
      </w:r>
      <w:bookmarkEnd w:id="2"/>
      <w:r w:rsidRPr="00574C1F">
        <w:rPr>
          <w:rFonts w:ascii="Arial" w:hAnsi="Arial" w:cs="Arial"/>
          <w:sz w:val="24"/>
          <w:szCs w:val="24"/>
        </w:rPr>
        <w:t>кадастровым номером № 40:27:030803:7297</w:t>
      </w:r>
    </w:p>
    <w:p w14:paraId="6D99C47B" w14:textId="093B6705" w:rsidR="00094215" w:rsidRPr="00574C1F" w:rsidRDefault="00094215" w:rsidP="00574C1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4C1F">
        <w:rPr>
          <w:rFonts w:ascii="Arial" w:hAnsi="Arial" w:cs="Arial"/>
          <w:sz w:val="24"/>
          <w:szCs w:val="24"/>
        </w:rPr>
        <w:t xml:space="preserve">5. Выписка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 с </w:t>
      </w:r>
      <w:proofErr w:type="gramStart"/>
      <w:r w:rsidRPr="00574C1F">
        <w:rPr>
          <w:rFonts w:ascii="Arial" w:hAnsi="Arial" w:cs="Arial"/>
          <w:sz w:val="24"/>
          <w:szCs w:val="24"/>
        </w:rPr>
        <w:t>кадастровым</w:t>
      </w:r>
      <w:proofErr w:type="gramEnd"/>
      <w:r w:rsidRPr="00574C1F">
        <w:rPr>
          <w:rFonts w:ascii="Arial" w:hAnsi="Arial" w:cs="Arial"/>
          <w:sz w:val="24"/>
          <w:szCs w:val="24"/>
        </w:rPr>
        <w:t xml:space="preserve"> № 40:27:030803:7312</w:t>
      </w:r>
    </w:p>
    <w:p w14:paraId="2546C1F0" w14:textId="034F0339" w:rsidR="00094215" w:rsidRPr="00200A58" w:rsidRDefault="00094215" w:rsidP="00574C1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lastRenderedPageBreak/>
        <w:t>6. Выписка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 с кадастровым № 40:27:030803:60</w:t>
      </w:r>
    </w:p>
    <w:p w14:paraId="0C7173FC" w14:textId="77777777" w:rsidR="00352276" w:rsidRPr="00200A58" w:rsidRDefault="00352276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EAFADF0" w14:textId="77777777" w:rsidR="00094215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957D621" w14:textId="77777777" w:rsidR="00094215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1B7B758E" w14:textId="77777777" w:rsidR="00094215" w:rsidRPr="00200A58" w:rsidRDefault="00094215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77B509A" w14:textId="77777777" w:rsidR="00352276" w:rsidRPr="00200A58" w:rsidRDefault="00352276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294D61C9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46E41702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1B59156F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A734AA9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7E3A3D5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1B39375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6006B1B0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32CAB2B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0A3B1210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F42E793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0B34CF7A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4AD54450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1485873F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284A3A14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9CFB9C7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AFD6B17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3B1FF93D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03F57571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AC84FAB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6AAED49C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C711972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24EDDE0B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4E851302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4F386A3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1D61A57B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C1FCD11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7F281F6F" w14:textId="77777777" w:rsidR="00996C20" w:rsidRPr="00200A58" w:rsidRDefault="00996C20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0D01DC7" w14:textId="77777777" w:rsidR="00352276" w:rsidRPr="00200A58" w:rsidRDefault="00352276" w:rsidP="00B3110D">
      <w:pPr>
        <w:spacing w:line="360" w:lineRule="auto"/>
        <w:ind w:firstLine="567"/>
        <w:rPr>
          <w:rFonts w:ascii="Arial" w:hAnsi="Arial" w:cs="Arial"/>
          <w:i/>
          <w:sz w:val="24"/>
          <w:szCs w:val="24"/>
        </w:rPr>
      </w:pPr>
    </w:p>
    <w:p w14:paraId="5B13429E" w14:textId="77777777" w:rsidR="00477451" w:rsidRPr="00200A58" w:rsidRDefault="00B3110D" w:rsidP="00EF62E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i/>
          <w:sz w:val="24"/>
          <w:szCs w:val="24"/>
        </w:rPr>
        <w:lastRenderedPageBreak/>
        <w:t xml:space="preserve"> </w:t>
      </w:r>
      <w:r w:rsidR="006D0F62" w:rsidRPr="00200A58">
        <w:rPr>
          <w:rFonts w:ascii="Arial" w:hAnsi="Arial" w:cs="Arial"/>
          <w:i/>
          <w:sz w:val="24"/>
          <w:szCs w:val="24"/>
        </w:rPr>
        <w:t xml:space="preserve"> </w:t>
      </w:r>
    </w:p>
    <w:p w14:paraId="0CEF93C0" w14:textId="77777777" w:rsidR="00087337" w:rsidRPr="00200A58" w:rsidRDefault="00087337" w:rsidP="00087337">
      <w:pPr>
        <w:tabs>
          <w:tab w:val="left" w:pos="9921"/>
        </w:tabs>
        <w:spacing w:after="120"/>
        <w:ind w:left="142" w:right="-2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ООО «</w:t>
      </w:r>
      <w:r w:rsidR="0088558E" w:rsidRPr="00200A58">
        <w:rPr>
          <w:rFonts w:ascii="Arial" w:hAnsi="Arial" w:cs="Arial"/>
          <w:sz w:val="24"/>
          <w:szCs w:val="24"/>
        </w:rPr>
        <w:t>ЦБ</w:t>
      </w:r>
      <w:r w:rsidRPr="00200A58">
        <w:rPr>
          <w:rFonts w:ascii="Arial" w:hAnsi="Arial" w:cs="Arial"/>
          <w:sz w:val="24"/>
          <w:szCs w:val="24"/>
        </w:rPr>
        <w:t>»</w:t>
      </w:r>
    </w:p>
    <w:p w14:paraId="5E03D2E3" w14:textId="77777777" w:rsidR="00B728E2" w:rsidRPr="00200A58" w:rsidRDefault="00B728E2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53BE39C3" w14:textId="77777777" w:rsidR="00087337" w:rsidRPr="00200A58" w:rsidRDefault="00087337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43BACBE0" w14:textId="77777777" w:rsidR="00087337" w:rsidRPr="00200A58" w:rsidRDefault="00087337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702C28A3" w14:textId="77777777" w:rsidR="00087337" w:rsidRPr="00200A58" w:rsidRDefault="00087337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691FF45E" w14:textId="77777777" w:rsidR="001C2872" w:rsidRPr="00200A58" w:rsidRDefault="001C2872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09EE9D6F" w14:textId="77777777" w:rsidR="001C2872" w:rsidRPr="00200A58" w:rsidRDefault="001C2872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221A524A" w14:textId="77777777" w:rsidR="001C2872" w:rsidRPr="00200A58" w:rsidRDefault="001C2872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66D3A5BD" w14:textId="77777777" w:rsidR="001C2872" w:rsidRPr="00200A58" w:rsidRDefault="001C2872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sz w:val="24"/>
          <w:szCs w:val="24"/>
        </w:rPr>
      </w:pPr>
    </w:p>
    <w:p w14:paraId="608A4117" w14:textId="77777777" w:rsidR="00087337" w:rsidRPr="00200A58" w:rsidRDefault="00087337" w:rsidP="00087337">
      <w:pPr>
        <w:tabs>
          <w:tab w:val="left" w:pos="9921"/>
        </w:tabs>
        <w:spacing w:after="120"/>
        <w:ind w:left="142" w:right="-2" w:firstLine="567"/>
        <w:jc w:val="center"/>
        <w:rPr>
          <w:rFonts w:ascii="Arial" w:hAnsi="Arial" w:cs="Arial"/>
          <w:b/>
          <w:sz w:val="24"/>
          <w:szCs w:val="24"/>
        </w:rPr>
      </w:pPr>
    </w:p>
    <w:p w14:paraId="3933B071" w14:textId="4EF4939F" w:rsidR="00087337" w:rsidRPr="00200A58" w:rsidRDefault="001C2872" w:rsidP="00996C20">
      <w:pPr>
        <w:pStyle w:val="af3"/>
        <w:tabs>
          <w:tab w:val="clear" w:pos="993"/>
          <w:tab w:val="left" w:pos="0"/>
          <w:tab w:val="left" w:pos="9921"/>
        </w:tabs>
        <w:spacing w:after="360" w:line="360" w:lineRule="auto"/>
        <w:ind w:left="0" w:right="0" w:firstLine="0"/>
      </w:pPr>
      <w:r w:rsidRPr="00200A58">
        <w:rPr>
          <w:b/>
        </w:rPr>
        <w:t xml:space="preserve">       </w:t>
      </w:r>
      <w:r w:rsidR="00996C20" w:rsidRPr="00200A58">
        <w:rPr>
          <w:b/>
        </w:rPr>
        <w:t>Проект внесения изменений в документацию по межеванию незастроенной территории южной части 46 микрорайона г. Обнинска</w:t>
      </w:r>
    </w:p>
    <w:p w14:paraId="0F049F6B" w14:textId="77777777" w:rsidR="00B728E2" w:rsidRPr="00200A58" w:rsidRDefault="00B728E2" w:rsidP="00087337">
      <w:pPr>
        <w:pStyle w:val="af3"/>
        <w:tabs>
          <w:tab w:val="clear" w:pos="993"/>
          <w:tab w:val="left" w:pos="0"/>
          <w:tab w:val="left" w:pos="9921"/>
        </w:tabs>
        <w:spacing w:after="360"/>
        <w:ind w:left="142" w:right="-2" w:firstLine="567"/>
        <w:jc w:val="center"/>
        <w:rPr>
          <w:i/>
        </w:rPr>
      </w:pPr>
      <w:r w:rsidRPr="00200A58">
        <w:rPr>
          <w:i/>
        </w:rPr>
        <w:t>Графическая часть</w:t>
      </w:r>
    </w:p>
    <w:p w14:paraId="3F648079" w14:textId="77777777" w:rsidR="00B728E2" w:rsidRPr="00200A58" w:rsidRDefault="00B728E2" w:rsidP="00087337">
      <w:pPr>
        <w:pStyle w:val="af3"/>
        <w:tabs>
          <w:tab w:val="clear" w:pos="993"/>
          <w:tab w:val="left" w:pos="0"/>
          <w:tab w:val="left" w:pos="9921"/>
        </w:tabs>
        <w:spacing w:after="360"/>
        <w:ind w:left="142" w:right="-2" w:firstLine="567"/>
        <w:jc w:val="center"/>
        <w:rPr>
          <w:i/>
        </w:rPr>
      </w:pPr>
    </w:p>
    <w:p w14:paraId="0DA16911" w14:textId="15532CA1" w:rsidR="00087337" w:rsidRPr="00200A58" w:rsidRDefault="00996C20" w:rsidP="00087337">
      <w:pPr>
        <w:pStyle w:val="af3"/>
        <w:tabs>
          <w:tab w:val="clear" w:pos="993"/>
          <w:tab w:val="left" w:pos="0"/>
          <w:tab w:val="left" w:pos="9921"/>
        </w:tabs>
        <w:spacing w:after="360"/>
        <w:ind w:left="142" w:right="-2" w:firstLine="0"/>
        <w:jc w:val="center"/>
        <w:rPr>
          <w:b/>
        </w:rPr>
      </w:pPr>
      <w:r w:rsidRPr="00200A58">
        <w:rPr>
          <w:b/>
        </w:rPr>
        <w:t>12/2025-003</w:t>
      </w:r>
      <w:r w:rsidR="00087337" w:rsidRPr="00200A58">
        <w:rPr>
          <w:b/>
        </w:rPr>
        <w:t>-ПМТ</w:t>
      </w:r>
    </w:p>
    <w:p w14:paraId="0448731E" w14:textId="77777777" w:rsidR="00B728E2" w:rsidRPr="00200A58" w:rsidRDefault="00B728E2" w:rsidP="000B24D8">
      <w:pPr>
        <w:tabs>
          <w:tab w:val="left" w:pos="9921"/>
        </w:tabs>
        <w:spacing w:after="240"/>
        <w:ind w:left="284" w:right="-2" w:firstLine="567"/>
        <w:jc w:val="center"/>
        <w:rPr>
          <w:rFonts w:ascii="Arial" w:hAnsi="Arial" w:cs="Arial"/>
          <w:sz w:val="24"/>
          <w:szCs w:val="24"/>
        </w:rPr>
      </w:pPr>
    </w:p>
    <w:p w14:paraId="6A74F361" w14:textId="77777777" w:rsidR="00B728E2" w:rsidRPr="00200A58" w:rsidRDefault="00B728E2" w:rsidP="000B24D8">
      <w:pPr>
        <w:tabs>
          <w:tab w:val="left" w:pos="8080"/>
          <w:tab w:val="left" w:pos="9921"/>
        </w:tabs>
        <w:spacing w:after="240"/>
        <w:ind w:left="284" w:right="-2" w:firstLine="567"/>
        <w:jc w:val="center"/>
        <w:rPr>
          <w:rFonts w:ascii="Arial" w:hAnsi="Arial" w:cs="Arial"/>
          <w:sz w:val="24"/>
          <w:szCs w:val="24"/>
        </w:rPr>
      </w:pPr>
    </w:p>
    <w:p w14:paraId="23A9B3E5" w14:textId="77777777" w:rsidR="00B728E2" w:rsidRPr="00200A58" w:rsidRDefault="00B728E2" w:rsidP="000B24D8">
      <w:pPr>
        <w:tabs>
          <w:tab w:val="left" w:pos="9921"/>
        </w:tabs>
        <w:spacing w:after="240"/>
        <w:ind w:left="284" w:firstLine="567"/>
        <w:jc w:val="center"/>
        <w:rPr>
          <w:rFonts w:ascii="Arial" w:hAnsi="Arial" w:cs="Arial"/>
          <w:sz w:val="24"/>
          <w:szCs w:val="24"/>
        </w:rPr>
      </w:pPr>
    </w:p>
    <w:p w14:paraId="406721FF" w14:textId="77777777" w:rsidR="0093224E" w:rsidRPr="00200A58" w:rsidRDefault="0093224E" w:rsidP="000B24D8">
      <w:pPr>
        <w:tabs>
          <w:tab w:val="left" w:pos="9921"/>
        </w:tabs>
        <w:spacing w:after="240"/>
        <w:ind w:left="284" w:firstLine="567"/>
        <w:jc w:val="center"/>
        <w:rPr>
          <w:rFonts w:ascii="Arial" w:hAnsi="Arial" w:cs="Arial"/>
          <w:sz w:val="24"/>
          <w:szCs w:val="24"/>
        </w:rPr>
      </w:pPr>
    </w:p>
    <w:p w14:paraId="4F900A41" w14:textId="77777777" w:rsidR="00EF62E3" w:rsidRPr="00200A58" w:rsidRDefault="00EF62E3" w:rsidP="000B24D8">
      <w:pPr>
        <w:tabs>
          <w:tab w:val="left" w:pos="9921"/>
        </w:tabs>
        <w:spacing w:after="240"/>
        <w:ind w:left="284" w:firstLine="567"/>
        <w:jc w:val="center"/>
        <w:rPr>
          <w:rFonts w:ascii="Arial" w:hAnsi="Arial" w:cs="Arial"/>
          <w:sz w:val="24"/>
          <w:szCs w:val="24"/>
        </w:rPr>
      </w:pPr>
    </w:p>
    <w:p w14:paraId="63E6388D" w14:textId="77777777" w:rsidR="00EF62E3" w:rsidRPr="00200A58" w:rsidRDefault="00EF62E3" w:rsidP="000B24D8">
      <w:pPr>
        <w:tabs>
          <w:tab w:val="left" w:pos="9921"/>
        </w:tabs>
        <w:spacing w:after="240"/>
        <w:ind w:left="284" w:firstLine="567"/>
        <w:jc w:val="center"/>
        <w:rPr>
          <w:rFonts w:ascii="Arial" w:hAnsi="Arial" w:cs="Arial"/>
          <w:sz w:val="24"/>
          <w:szCs w:val="24"/>
        </w:rPr>
      </w:pPr>
    </w:p>
    <w:p w14:paraId="12146A5E" w14:textId="77777777" w:rsidR="00B728E2" w:rsidRPr="00200A58" w:rsidRDefault="00B728E2" w:rsidP="000B24D8">
      <w:pPr>
        <w:tabs>
          <w:tab w:val="left" w:pos="9921"/>
        </w:tabs>
        <w:spacing w:after="240"/>
        <w:ind w:left="284" w:right="-2" w:firstLine="567"/>
        <w:rPr>
          <w:rFonts w:ascii="Arial" w:hAnsi="Arial" w:cs="Arial"/>
          <w:sz w:val="24"/>
          <w:szCs w:val="24"/>
        </w:rPr>
      </w:pPr>
    </w:p>
    <w:p w14:paraId="34415644" w14:textId="1F1AE07A" w:rsidR="00D361F3" w:rsidRPr="00200A58" w:rsidRDefault="00696593" w:rsidP="00087337">
      <w:pPr>
        <w:tabs>
          <w:tab w:val="left" w:pos="567"/>
          <w:tab w:val="left" w:pos="8080"/>
        </w:tabs>
        <w:spacing w:after="240"/>
        <w:ind w:left="284" w:right="284" w:firstLine="567"/>
        <w:jc w:val="center"/>
        <w:rPr>
          <w:rFonts w:ascii="Arial" w:hAnsi="Arial" w:cs="Arial"/>
          <w:sz w:val="24"/>
          <w:szCs w:val="24"/>
        </w:rPr>
      </w:pPr>
      <w:r w:rsidRPr="00200A58">
        <w:rPr>
          <w:rFonts w:ascii="Arial" w:hAnsi="Arial" w:cs="Arial"/>
          <w:sz w:val="24"/>
          <w:szCs w:val="24"/>
        </w:rPr>
        <w:t>20</w:t>
      </w:r>
      <w:r w:rsidR="00996C20" w:rsidRPr="00200A58">
        <w:rPr>
          <w:rFonts w:ascii="Arial" w:hAnsi="Arial" w:cs="Arial"/>
          <w:sz w:val="24"/>
          <w:szCs w:val="24"/>
        </w:rPr>
        <w:t>25 г.</w:t>
      </w:r>
    </w:p>
    <w:sectPr w:rsidR="00D361F3" w:rsidRPr="00200A58" w:rsidSect="00996C20">
      <w:headerReference w:type="first" r:id="rId14"/>
      <w:footerReference w:type="first" r:id="rId15"/>
      <w:pgSz w:w="11906" w:h="16838" w:code="9"/>
      <w:pgMar w:top="851" w:right="851" w:bottom="851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7D9E" w14:textId="77777777" w:rsidR="00E773F2" w:rsidRDefault="00E773F2">
      <w:r>
        <w:separator/>
      </w:r>
    </w:p>
  </w:endnote>
  <w:endnote w:type="continuationSeparator" w:id="0">
    <w:p w14:paraId="5178A771" w14:textId="77777777" w:rsidR="00E773F2" w:rsidRDefault="00E7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ГОСТ тип А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5ECB9" w14:textId="77777777" w:rsidR="0026089F" w:rsidRDefault="002608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6E2547" wp14:editId="77737B51">
              <wp:simplePos x="0" y="0"/>
              <wp:positionH relativeFrom="page">
                <wp:posOffset>720090</wp:posOffset>
              </wp:positionH>
              <wp:positionV relativeFrom="page">
                <wp:posOffset>180340</wp:posOffset>
              </wp:positionV>
              <wp:extent cx="6659880" cy="10332085"/>
              <wp:effectExtent l="0" t="0" r="26670" b="12065"/>
              <wp:wrapNone/>
              <wp:docPr id="37" name="Rectangle 6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3320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E0168C" id="Rectangle 607" o:spid="_x0000_s1026" style="position:absolute;margin-left:56.7pt;margin-top:14.2pt;width:524.4pt;height:8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" filled="f" strokeweight="1.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2D9AE2" wp14:editId="3A9BA393">
              <wp:simplePos x="0" y="0"/>
              <wp:positionH relativeFrom="page">
                <wp:posOffset>180340</wp:posOffset>
              </wp:positionH>
              <wp:positionV relativeFrom="page">
                <wp:posOffset>5112385</wp:posOffset>
              </wp:positionV>
              <wp:extent cx="539750" cy="5400040"/>
              <wp:effectExtent l="0" t="0" r="12700" b="10160"/>
              <wp:wrapNone/>
              <wp:docPr id="22" name="Group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0" cy="5400040"/>
                        <a:chOff x="1034" y="7978"/>
                        <a:chExt cx="856" cy="8510"/>
                      </a:xfrm>
                    </wpg:grpSpPr>
                    <wpg:grpSp>
                      <wpg:cNvPr id="23" name="Group 593"/>
                      <wpg:cNvGrpSpPr>
                        <a:grpSpLocks/>
                      </wpg:cNvGrpSpPr>
                      <wpg:grpSpPr bwMode="auto">
                        <a:xfrm>
                          <a:off x="1209" y="11669"/>
                          <a:ext cx="681" cy="4819"/>
                          <a:chOff x="1209" y="11669"/>
                          <a:chExt cx="681" cy="4819"/>
                        </a:xfrm>
                      </wpg:grpSpPr>
                      <wps:wsp>
                        <wps:cNvPr id="24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210" y="11669"/>
                            <a:ext cx="680" cy="4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5070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4B02D" w14:textId="77777777" w:rsidR="0026089F" w:rsidRPr="00F07EF0" w:rsidRDefault="0026089F" w:rsidP="009A313C">
                              <w:pPr>
                                <w:pStyle w:val="af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E30A4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Инв. № подл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13083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73429" w14:textId="77777777" w:rsidR="0026089F" w:rsidRPr="00E30A4B" w:rsidRDefault="0026089F" w:rsidP="009A313C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  <w:r w:rsidRPr="00E30A4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1669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A7657" w14:textId="77777777" w:rsidR="0026089F" w:rsidRPr="00E30A4B" w:rsidRDefault="0026089F" w:rsidP="009A313C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  <w:r w:rsidRPr="00E30A4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" name="Group 598"/>
                      <wpg:cNvGrpSpPr>
                        <a:grpSpLocks/>
                      </wpg:cNvGrpSpPr>
                      <wpg:grpSpPr bwMode="auto">
                        <a:xfrm>
                          <a:off x="1034" y="7978"/>
                          <a:ext cx="852" cy="3687"/>
                          <a:chOff x="1034" y="7978"/>
                          <a:chExt cx="852" cy="3687"/>
                        </a:xfrm>
                      </wpg:grpSpPr>
                      <wps:wsp>
                        <wps:cNvPr id="29" name="Text Box 599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10531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1FE12" w14:textId="77777777" w:rsidR="0026089F" w:rsidRPr="003A1D2A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00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9397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52A7D" w14:textId="77777777" w:rsidR="0026089F" w:rsidRPr="00D6697F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01"/>
                        <wps:cNvSpPr txBox="1">
                          <a:spLocks noChangeArrowheads="1"/>
                        </wps:cNvSpPr>
                        <wps:spPr bwMode="auto">
                          <a:xfrm>
                            <a:off x="1602" y="8548"/>
                            <a:ext cx="283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B9267" w14:textId="77777777" w:rsidR="0026089F" w:rsidRPr="00D6697F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02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7980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F5937" w14:textId="77777777" w:rsidR="0026089F" w:rsidRPr="00D6697F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7980"/>
                            <a:ext cx="283" cy="3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E5F9F" w14:textId="77777777" w:rsidR="0026089F" w:rsidRPr="00BE3E1E" w:rsidRDefault="0026089F" w:rsidP="009A313C">
                              <w:pPr>
                                <w:ind w:left="57"/>
                                <w:rPr>
                                  <w:rFonts w:ascii="Arial Narrow" w:hAnsi="Arial Narrow"/>
                                </w:rPr>
                              </w:pPr>
                              <w:r w:rsidRPr="00BE3E1E">
                                <w:rPr>
                                  <w:rFonts w:ascii="Arial Narrow" w:hAnsi="Arial Narrow"/>
                                </w:rPr>
                                <w:t>Согласованно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10531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AC5CA" w14:textId="77777777" w:rsidR="0026089F" w:rsidRPr="003A1D2A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8547"/>
                            <a:ext cx="283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C8D9D" w14:textId="77777777" w:rsidR="0026089F" w:rsidRPr="00D6697F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7978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5B09A" w14:textId="77777777" w:rsidR="0026089F" w:rsidRPr="00D6697F" w:rsidRDefault="0026089F" w:rsidP="009A313C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22D9AE2" id="Group 592" o:spid="_x0000_s1026" style="position:absolute;margin-left:14.2pt;margin-top:402.55pt;width:42.5pt;height:425.2pt;z-index:251661312;mso-position-horizontal-relative:page;mso-position-vertical-relative:page" coordorigin="1034,7978" coordsize="856,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">
              <v:group id="Group 593" o:spid="_x0000_s1027" style="position:absolute;left:1209;top:11669;width:681;height:4819" coordorigin="1209,11669" coordsize="681,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594" o:spid="_x0000_s1028" style="position:absolute;left:1210;top:11669;width:680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5" o:spid="_x0000_s1029" type="#_x0000_t202" style="position:absolute;left:1209;top:15070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" strokeweight="1.5pt">
                  <v:textbox style="layout-flow:vertical;mso-layout-flow-alt:bottom-to-top" inset="0,0,0,0">
                    <w:txbxContent>
                      <w:p w14:paraId="4E44B02D" w14:textId="77777777" w:rsidR="0026089F" w:rsidRPr="00F07EF0" w:rsidRDefault="0026089F" w:rsidP="009A313C">
                        <w:pPr>
                          <w:pStyle w:val="af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E30A4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Инв. № подл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596" o:spid="_x0000_s1030" type="#_x0000_t202" style="position:absolute;left:1210;top:1308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" strokeweight="1.5pt">
                  <v:textbox style="layout-flow:vertical;mso-layout-flow-alt:bottom-to-top" inset="0,0,0,0">
                    <w:txbxContent>
                      <w:p w14:paraId="52D73429" w14:textId="77777777" w:rsidR="0026089F" w:rsidRPr="00E30A4B" w:rsidRDefault="0026089F" w:rsidP="009A313C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  <w:r w:rsidRPr="00E30A4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Text Box 597" o:spid="_x0000_s1031" type="#_x0000_t202" style="position:absolute;left:1212;top:11669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" strokeweight="1.5pt">
                  <v:textbox style="layout-flow:vertical;mso-layout-flow-alt:bottom-to-top" inset="0,0,0,0">
                    <w:txbxContent>
                      <w:p w14:paraId="7E0A7657" w14:textId="77777777" w:rsidR="0026089F" w:rsidRPr="00E30A4B" w:rsidRDefault="0026089F" w:rsidP="009A313C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  <w:r w:rsidRPr="00E30A4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</v:group>
              <v:group id="Group 598" o:spid="_x0000_s1032" style="position:absolute;left:1034;top:7978;width:852;height:3687" coordorigin="1034,7978" coordsize="852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Text Box 599" o:spid="_x0000_s1033" type="#_x0000_t202" style="position:absolute;left:1601;top:10531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">
                  <v:textbox style="layout-flow:vertical;mso-layout-flow-alt:bottom-to-top" inset="0,0,0,0">
                    <w:txbxContent>
                      <w:p w14:paraId="0AA1FE12" w14:textId="77777777" w:rsidR="0026089F" w:rsidRPr="003A1D2A" w:rsidRDefault="0026089F" w:rsidP="009A313C"/>
                    </w:txbxContent>
                  </v:textbox>
                </v:shape>
                <v:shape id="Text Box 600" o:spid="_x0000_s1034" type="#_x0000_t202" style="position:absolute;left:1601;top:9397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">
                  <v:textbox style="layout-flow:vertical;mso-layout-flow-alt:bottom-to-top" inset="0,0,0,0">
                    <w:txbxContent>
                      <w:p w14:paraId="2C352A7D" w14:textId="77777777" w:rsidR="0026089F" w:rsidRPr="00D6697F" w:rsidRDefault="0026089F" w:rsidP="009A313C"/>
                    </w:txbxContent>
                  </v:textbox>
                </v:shape>
                <v:shape id="Text Box 601" o:spid="_x0000_s1035" type="#_x0000_t202" style="position:absolute;left:1602;top:8548;width:2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">
                  <v:textbox style="layout-flow:vertical;mso-layout-flow-alt:bottom-to-top" inset="0,0,0,0">
                    <w:txbxContent>
                      <w:p w14:paraId="702B9267" w14:textId="77777777" w:rsidR="0026089F" w:rsidRPr="00D6697F" w:rsidRDefault="0026089F" w:rsidP="009A313C"/>
                    </w:txbxContent>
                  </v:textbox>
                </v:shape>
                <v:shape id="Text Box 602" o:spid="_x0000_s1036" type="#_x0000_t202" style="position:absolute;left:1603;top:7980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">
                  <v:textbox style="layout-flow:vertical;mso-layout-flow-alt:bottom-to-top" inset="0,0,0,0">
                    <w:txbxContent>
                      <w:p w14:paraId="580F5937" w14:textId="77777777" w:rsidR="0026089F" w:rsidRPr="00D6697F" w:rsidRDefault="0026089F" w:rsidP="009A313C"/>
                    </w:txbxContent>
                  </v:textbox>
                </v:shape>
                <v:shape id="Text Box 603" o:spid="_x0000_s1037" type="#_x0000_t202" style="position:absolute;left:1034;top:7980;width:283;height: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">
                  <v:textbox style="layout-flow:vertical;mso-layout-flow-alt:bottom-to-top" inset="0,0,0,0">
                    <w:txbxContent>
                      <w:p w14:paraId="738E5F9F" w14:textId="77777777" w:rsidR="0026089F" w:rsidRPr="00BE3E1E" w:rsidRDefault="0026089F" w:rsidP="009A313C">
                        <w:pPr>
                          <w:ind w:left="57"/>
                          <w:rPr>
                            <w:rFonts w:ascii="Arial Narrow" w:hAnsi="Arial Narrow"/>
                          </w:rPr>
                        </w:pPr>
                        <w:r w:rsidRPr="00BE3E1E">
                          <w:rPr>
                            <w:rFonts w:ascii="Arial Narrow" w:hAnsi="Arial Narrow"/>
                          </w:rPr>
                          <w:t>Согласованно</w:t>
                        </w:r>
                      </w:p>
                    </w:txbxContent>
                  </v:textbox>
                </v:shape>
                <v:shape id="Text Box 604" o:spid="_x0000_s1038" type="#_x0000_t202" style="position:absolute;left:1316;top:10531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">
                  <v:textbox style="layout-flow:vertical;mso-layout-flow-alt:bottom-to-top" inset="0,0,0,0">
                    <w:txbxContent>
                      <w:p w14:paraId="253AC5CA" w14:textId="77777777" w:rsidR="0026089F" w:rsidRPr="003A1D2A" w:rsidRDefault="0026089F" w:rsidP="009A313C"/>
                    </w:txbxContent>
                  </v:textbox>
                </v:shape>
                <v:shape id="Text Box 605" o:spid="_x0000_s1039" type="#_x0000_t202" style="position:absolute;left:1317;top:8547;width:2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">
                  <v:textbox style="layout-flow:vertical;mso-layout-flow-alt:bottom-to-top" inset="0,0,0,0">
                    <w:txbxContent>
                      <w:p w14:paraId="770C8D9D" w14:textId="77777777" w:rsidR="0026089F" w:rsidRPr="00D6697F" w:rsidRDefault="0026089F" w:rsidP="009A313C"/>
                    </w:txbxContent>
                  </v:textbox>
                </v:shape>
                <v:shape id="Text Box 606" o:spid="_x0000_s1040" type="#_x0000_t202" style="position:absolute;left:1316;top:7978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">
                  <v:textbox style="layout-flow:vertical;mso-layout-flow-alt:bottom-to-top" inset="0,0,0,0">
                    <w:txbxContent>
                      <w:p w14:paraId="5105B09A" w14:textId="77777777" w:rsidR="0026089F" w:rsidRPr="00D6697F" w:rsidRDefault="0026089F" w:rsidP="009A313C"/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5" w:type="dxa"/>
      <w:tblInd w:w="31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565"/>
      <w:gridCol w:w="564"/>
      <w:gridCol w:w="564"/>
      <w:gridCol w:w="603"/>
      <w:gridCol w:w="807"/>
      <w:gridCol w:w="564"/>
      <w:gridCol w:w="3946"/>
      <w:gridCol w:w="846"/>
      <w:gridCol w:w="846"/>
      <w:gridCol w:w="1130"/>
    </w:tblGrid>
    <w:tr w:rsidR="0026089F" w:rsidRPr="00E03096" w14:paraId="1966E6C1" w14:textId="77777777" w:rsidTr="004B3D94">
      <w:trPr>
        <w:cantSplit/>
        <w:trHeight w:hRule="exact" w:val="284"/>
      </w:trPr>
      <w:tc>
        <w:tcPr>
          <w:tcW w:w="10435" w:type="dxa"/>
          <w:gridSpan w:val="10"/>
          <w:tcBorders>
            <w:bottom w:val="single" w:sz="12" w:space="0" w:color="auto"/>
          </w:tcBorders>
        </w:tcPr>
        <w:p w14:paraId="6270B89A" w14:textId="77777777" w:rsidR="0026089F" w:rsidRPr="00E03096" w:rsidRDefault="0026089F" w:rsidP="00421D13">
          <w:pPr>
            <w:ind w:right="360"/>
            <w:jc w:val="center"/>
            <w:rPr>
              <w:rFonts w:ascii="Arial Narrow" w:hAnsi="Arial Narrow" w:cs="Arial"/>
              <w:sz w:val="24"/>
            </w:rPr>
          </w:pPr>
        </w:p>
      </w:tc>
    </w:tr>
    <w:tr w:rsidR="0026089F" w:rsidRPr="00E03096" w14:paraId="181AB6E2" w14:textId="77777777" w:rsidTr="004B3D94">
      <w:trPr>
        <w:cantSplit/>
        <w:trHeight w:hRule="exact" w:val="283"/>
      </w:trPr>
      <w:tc>
        <w:tcPr>
          <w:tcW w:w="565" w:type="dxa"/>
          <w:tcBorders>
            <w:bottom w:val="single" w:sz="6" w:space="0" w:color="auto"/>
            <w:right w:val="single" w:sz="12" w:space="0" w:color="auto"/>
          </w:tcBorders>
          <w:vAlign w:val="center"/>
        </w:tcPr>
        <w:p w14:paraId="1BAF48CA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883C95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B88F9BE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03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0E1D128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807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221AAEC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0A6ECD6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768" w:type="dxa"/>
          <w:gridSpan w:val="4"/>
          <w:vMerge w:val="restart"/>
          <w:tcBorders>
            <w:top w:val="single" w:sz="12" w:space="0" w:color="auto"/>
            <w:left w:val="nil"/>
          </w:tcBorders>
          <w:vAlign w:val="center"/>
        </w:tcPr>
        <w:p w14:paraId="3ED8A40F" w14:textId="77777777" w:rsidR="0026089F" w:rsidRPr="0000250D" w:rsidRDefault="0026089F" w:rsidP="00421D13">
          <w:pPr>
            <w:jc w:val="center"/>
            <w:rPr>
              <w:rFonts w:ascii="Arial Narrow" w:hAnsi="Arial Narrow"/>
              <w:position w:val="-2"/>
              <w:sz w:val="28"/>
              <w:szCs w:val="28"/>
            </w:rPr>
          </w:pPr>
          <w:r>
            <w:rPr>
              <w:rFonts w:ascii="Arial Narrow" w:hAnsi="Arial Narrow"/>
              <w:position w:val="-2"/>
              <w:sz w:val="28"/>
              <w:szCs w:val="28"/>
            </w:rPr>
            <w:fldChar w:fldCharType="begin"/>
          </w:r>
          <w:r>
            <w:rPr>
              <w:rFonts w:ascii="Arial Narrow" w:hAnsi="Arial Narrow"/>
              <w:position w:val="-2"/>
              <w:sz w:val="28"/>
              <w:szCs w:val="28"/>
            </w:rPr>
            <w:instrText xml:space="preserve"> REF nomer \h </w:instrText>
          </w:r>
          <w:r>
            <w:rPr>
              <w:rFonts w:ascii="Arial Narrow" w:hAnsi="Arial Narrow"/>
              <w:position w:val="-2"/>
              <w:sz w:val="28"/>
              <w:szCs w:val="28"/>
            </w:rPr>
          </w:r>
          <w:r>
            <w:rPr>
              <w:rFonts w:ascii="Arial Narrow" w:hAnsi="Arial Narrow"/>
              <w:position w:val="-2"/>
              <w:sz w:val="28"/>
              <w:szCs w:val="28"/>
            </w:rPr>
            <w:fldChar w:fldCharType="separate"/>
          </w:r>
          <w:r w:rsidR="00D04597">
            <w:rPr>
              <w:rFonts w:ascii="Arial Narrow" w:hAnsi="Arial Narrow"/>
              <w:b/>
              <w:bCs/>
              <w:position w:val="-2"/>
              <w:sz w:val="28"/>
              <w:szCs w:val="28"/>
            </w:rPr>
            <w:t>Ошибка! Источник ссылки не найден.</w:t>
          </w:r>
          <w:r>
            <w:rPr>
              <w:rFonts w:ascii="Arial Narrow" w:hAnsi="Arial Narrow"/>
              <w:position w:val="-2"/>
              <w:sz w:val="28"/>
              <w:szCs w:val="28"/>
            </w:rPr>
            <w:fldChar w:fldCharType="end"/>
          </w:r>
          <w:r>
            <w:rPr>
              <w:rFonts w:ascii="Arial Narrow" w:hAnsi="Arial Narrow"/>
              <w:position w:val="-2"/>
              <w:sz w:val="28"/>
              <w:szCs w:val="28"/>
            </w:rPr>
            <w:t xml:space="preserve">- </w:t>
          </w:r>
          <w:proofErr w:type="gramStart"/>
          <w:r>
            <w:rPr>
              <w:rFonts w:ascii="Arial Narrow" w:hAnsi="Arial Narrow"/>
              <w:position w:val="-2"/>
              <w:sz w:val="28"/>
              <w:szCs w:val="28"/>
            </w:rPr>
            <w:t>КМ</w:t>
          </w:r>
          <w:proofErr w:type="gramEnd"/>
          <w:r>
            <w:rPr>
              <w:rFonts w:ascii="Arial Narrow" w:hAnsi="Arial Narrow"/>
              <w:position w:val="-2"/>
              <w:sz w:val="28"/>
              <w:szCs w:val="28"/>
            </w:rPr>
            <w:t xml:space="preserve"> - 02</w:t>
          </w:r>
        </w:p>
      </w:tc>
    </w:tr>
    <w:tr w:rsidR="0026089F" w:rsidRPr="00E03096" w14:paraId="7C351615" w14:textId="77777777" w:rsidTr="004B3D94">
      <w:trPr>
        <w:cantSplit/>
        <w:trHeight w:hRule="exact" w:val="283"/>
      </w:trPr>
      <w:tc>
        <w:tcPr>
          <w:tcW w:w="565" w:type="dxa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3E6B100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212FFB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83A8801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0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8803D59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ABE2E8A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D0C283E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768" w:type="dxa"/>
          <w:gridSpan w:val="4"/>
          <w:vMerge/>
          <w:tcBorders>
            <w:top w:val="nil"/>
            <w:left w:val="nil"/>
          </w:tcBorders>
          <w:vAlign w:val="center"/>
        </w:tcPr>
        <w:p w14:paraId="1670B0A3" w14:textId="77777777" w:rsidR="0026089F" w:rsidRPr="00E03096" w:rsidRDefault="0026089F">
          <w:pPr>
            <w:jc w:val="center"/>
            <w:rPr>
              <w:rFonts w:ascii="Arial Narrow" w:hAnsi="Arial Narrow" w:cs="Arial"/>
              <w:sz w:val="28"/>
            </w:rPr>
          </w:pPr>
        </w:p>
      </w:tc>
    </w:tr>
    <w:tr w:rsidR="0026089F" w:rsidRPr="00CD60F3" w14:paraId="6B974C19" w14:textId="77777777" w:rsidTr="004B3D94">
      <w:trPr>
        <w:cantSplit/>
        <w:trHeight w:hRule="exact" w:val="283"/>
      </w:trPr>
      <w:tc>
        <w:tcPr>
          <w:tcW w:w="565" w:type="dxa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B9D1EAA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5AE1D1F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3A02566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0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1C78CB4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F6D9646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</w:tcBorders>
          <w:vAlign w:val="center"/>
        </w:tcPr>
        <w:p w14:paraId="2A2B072C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768" w:type="dxa"/>
          <w:gridSpan w:val="4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FBEF3AE" w14:textId="77777777" w:rsidR="0026089F" w:rsidRPr="004B3D94" w:rsidRDefault="0026089F" w:rsidP="00421D13">
          <w:pPr>
            <w:jc w:val="center"/>
            <w:rPr>
              <w:rFonts w:ascii="Arial Narrow" w:hAnsi="Arial Narrow"/>
              <w:sz w:val="24"/>
              <w:szCs w:val="24"/>
            </w:rPr>
          </w:pPr>
          <w:r>
            <w:fldChar w:fldCharType="begin"/>
          </w:r>
          <w:r>
            <w:instrText xml:space="preserve"> REF Tityl \h  \* MERGEFORMAT </w:instrText>
          </w:r>
          <w:r>
            <w:fldChar w:fldCharType="separate"/>
          </w:r>
          <w:r w:rsidR="00D04597">
            <w:rPr>
              <w:b/>
              <w:bCs/>
            </w:rPr>
            <w:t>Ошибка! Источник ссылки не найден.</w:t>
          </w:r>
          <w:r>
            <w:fldChar w:fldCharType="end"/>
          </w:r>
        </w:p>
      </w:tc>
    </w:tr>
    <w:tr w:rsidR="0026089F" w:rsidRPr="00CD60F3" w14:paraId="5F263DBA" w14:textId="77777777" w:rsidTr="004B3D94">
      <w:trPr>
        <w:cantSplit/>
        <w:trHeight w:hRule="exact" w:val="283"/>
      </w:trPr>
      <w:tc>
        <w:tcPr>
          <w:tcW w:w="565" w:type="dxa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264F5EE2" w14:textId="77777777" w:rsidR="0026089F" w:rsidRPr="00E03096" w:rsidRDefault="0026089F" w:rsidP="00421D13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DF7CB0F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635D8D0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03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ACB7FA6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BECE635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</w:tcBorders>
          <w:vAlign w:val="center"/>
        </w:tcPr>
        <w:p w14:paraId="4A487677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6768" w:type="dxa"/>
          <w:gridSpan w:val="4"/>
          <w:vMerge/>
          <w:tcBorders>
            <w:left w:val="single" w:sz="12" w:space="0" w:color="auto"/>
          </w:tcBorders>
          <w:vAlign w:val="center"/>
        </w:tcPr>
        <w:p w14:paraId="58F58CC5" w14:textId="77777777" w:rsidR="0026089F" w:rsidRPr="0066554A" w:rsidRDefault="0026089F">
          <w:pPr>
            <w:jc w:val="center"/>
            <w:rPr>
              <w:rFonts w:ascii="Arial Narrow" w:hAnsi="Arial Narrow"/>
              <w:sz w:val="24"/>
              <w:szCs w:val="24"/>
            </w:rPr>
          </w:pPr>
        </w:p>
      </w:tc>
    </w:tr>
    <w:tr w:rsidR="0026089F" w:rsidRPr="00CD60F3" w14:paraId="403E8BEF" w14:textId="77777777" w:rsidTr="004B3D94">
      <w:trPr>
        <w:cantSplit/>
        <w:trHeight w:hRule="exact" w:val="284"/>
      </w:trPr>
      <w:tc>
        <w:tcPr>
          <w:tcW w:w="565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91AF271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Изм.</w:t>
          </w:r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9D3CC23" w14:textId="77777777" w:rsidR="0026089F" w:rsidRPr="00E03096" w:rsidRDefault="0026089F">
          <w:pPr>
            <w:jc w:val="center"/>
            <w:rPr>
              <w:rFonts w:ascii="Arial Narrow" w:hAnsi="Arial Narrow" w:cs="Arial"/>
              <w:sz w:val="18"/>
              <w:szCs w:val="18"/>
            </w:rPr>
          </w:pPr>
          <w:proofErr w:type="spellStart"/>
          <w:r w:rsidRPr="00E03096">
            <w:rPr>
              <w:rFonts w:ascii="Arial Narrow" w:hAnsi="Arial Narrow" w:cs="Arial"/>
              <w:sz w:val="18"/>
              <w:szCs w:val="18"/>
            </w:rPr>
            <w:t>Кол.уч</w:t>
          </w:r>
          <w:proofErr w:type="spellEnd"/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D4B5AEB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Лист</w:t>
          </w:r>
        </w:p>
      </w:tc>
      <w:tc>
        <w:tcPr>
          <w:tcW w:w="6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EEBBB1E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№док</w:t>
          </w:r>
        </w:p>
      </w:tc>
      <w:tc>
        <w:tcPr>
          <w:tcW w:w="80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764E42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Подп.</w:t>
          </w:r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9A50415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Дата</w:t>
          </w:r>
        </w:p>
      </w:tc>
      <w:tc>
        <w:tcPr>
          <w:tcW w:w="6768" w:type="dxa"/>
          <w:gridSpan w:val="4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A9A65C1" w14:textId="77777777" w:rsidR="0026089F" w:rsidRPr="0066554A" w:rsidRDefault="0026089F">
          <w:pPr>
            <w:jc w:val="center"/>
            <w:rPr>
              <w:rFonts w:ascii="Arial Narrow" w:hAnsi="Arial Narrow"/>
              <w:sz w:val="24"/>
              <w:szCs w:val="24"/>
            </w:rPr>
          </w:pPr>
        </w:p>
      </w:tc>
    </w:tr>
    <w:tr w:rsidR="0026089F" w:rsidRPr="00E03096" w14:paraId="09C3C64E" w14:textId="77777777" w:rsidTr="004B3D94">
      <w:trPr>
        <w:cantSplit/>
        <w:trHeight w:hRule="exact" w:val="284"/>
      </w:trPr>
      <w:tc>
        <w:tcPr>
          <w:tcW w:w="1129" w:type="dxa"/>
          <w:gridSpan w:val="2"/>
          <w:tcBorders>
            <w:top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A8B1C1A" w14:textId="77777777" w:rsidR="0026089F" w:rsidRPr="00E03096" w:rsidRDefault="0026089F" w:rsidP="00421D13">
          <w:pPr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 xml:space="preserve"> ГИП</w:t>
          </w:r>
        </w:p>
      </w:tc>
      <w:tc>
        <w:tcPr>
          <w:tcW w:w="1167" w:type="dxa"/>
          <w:gridSpan w:val="2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5C1E7D7" w14:textId="77777777" w:rsidR="0026089F" w:rsidRPr="00972E55" w:rsidRDefault="0026089F">
          <w:pPr>
            <w:rPr>
              <w:rFonts w:ascii="Arial Narrow" w:hAnsi="Arial Narrow"/>
            </w:rPr>
          </w:pPr>
          <w:r>
            <w:fldChar w:fldCharType="begin"/>
          </w:r>
          <w:r>
            <w:instrText xml:space="preserve"> REF gip \h  \* MERGEFORMAT </w:instrText>
          </w:r>
          <w:r>
            <w:fldChar w:fldCharType="separate"/>
          </w:r>
          <w:r w:rsidR="00D04597">
            <w:rPr>
              <w:b/>
              <w:bCs/>
            </w:rPr>
            <w:t>Ошибка! Источник ссылки не найден.</w:t>
          </w:r>
          <w:r>
            <w:fldChar w:fldCharType="end"/>
          </w:r>
        </w:p>
      </w:tc>
      <w:tc>
        <w:tcPr>
          <w:tcW w:w="80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AE7E723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D9B2739" w14:textId="77777777" w:rsidR="0026089F" w:rsidRPr="00E03096" w:rsidRDefault="0026089F">
          <w:pPr>
            <w:jc w:val="center"/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343C72C6" w14:textId="77777777" w:rsidR="0026089F" w:rsidRPr="001250B5" w:rsidRDefault="0026089F" w:rsidP="00421D13">
          <w:pPr>
            <w:jc w:val="center"/>
            <w:rPr>
              <w:rFonts w:ascii="Arial Narrow" w:hAnsi="Arial Narrow"/>
              <w:position w:val="-2"/>
              <w:sz w:val="24"/>
              <w:szCs w:val="24"/>
            </w:rPr>
          </w:pPr>
          <w:r>
            <w:fldChar w:fldCharType="begin"/>
          </w:r>
          <w:r>
            <w:instrText xml:space="preserve"> REF pod_tityl2 \h  \* MERGEFORMAT </w:instrText>
          </w:r>
          <w:r>
            <w:fldChar w:fldCharType="separate"/>
          </w:r>
          <w:r w:rsidR="00D04597">
            <w:rPr>
              <w:b/>
              <w:bCs/>
            </w:rPr>
            <w:t>Ошибка! Источник ссылки не найден.</w:t>
          </w:r>
          <w:r>
            <w:fldChar w:fldCharType="end"/>
          </w:r>
        </w:p>
      </w:tc>
      <w:tc>
        <w:tcPr>
          <w:tcW w:w="846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0E0BF132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Стадия</w:t>
          </w:r>
        </w:p>
      </w:tc>
      <w:tc>
        <w:tcPr>
          <w:tcW w:w="84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B30C7C7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Лист</w:t>
          </w:r>
        </w:p>
      </w:tc>
      <w:tc>
        <w:tcPr>
          <w:tcW w:w="113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196D1B7A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Листов</w:t>
          </w:r>
        </w:p>
      </w:tc>
    </w:tr>
    <w:tr w:rsidR="0026089F" w:rsidRPr="00E03096" w14:paraId="0E026522" w14:textId="77777777" w:rsidTr="004B3D94">
      <w:trPr>
        <w:cantSplit/>
        <w:trHeight w:hRule="exact" w:val="283"/>
      </w:trPr>
      <w:tc>
        <w:tcPr>
          <w:tcW w:w="1129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69B4D8B" w14:textId="77777777" w:rsidR="0026089F" w:rsidRPr="00E03096" w:rsidRDefault="0026089F" w:rsidP="00421D13">
          <w:pPr>
            <w:rPr>
              <w:rFonts w:ascii="Arial Narrow" w:hAnsi="Arial Narrow" w:cs="Arial"/>
            </w:rPr>
          </w:pPr>
        </w:p>
      </w:tc>
      <w:tc>
        <w:tcPr>
          <w:tcW w:w="1167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EFA919A" w14:textId="77777777" w:rsidR="0026089F" w:rsidRPr="004B3D94" w:rsidRDefault="0026089F">
          <w:pPr>
            <w:rPr>
              <w:rFonts w:ascii="Arial Narrow" w:hAnsi="Arial Narrow" w:cs="Arial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DB0C56B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192791B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/>
          <w:tcBorders>
            <w:left w:val="nil"/>
            <w:right w:val="single" w:sz="12" w:space="0" w:color="auto"/>
          </w:tcBorders>
          <w:vAlign w:val="center"/>
        </w:tcPr>
        <w:p w14:paraId="5B3CD58D" w14:textId="77777777" w:rsidR="0026089F" w:rsidRPr="00B94C65" w:rsidRDefault="0026089F">
          <w:pPr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846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47D96CC5" w14:textId="77777777" w:rsidR="0026089F" w:rsidRPr="00B94C65" w:rsidRDefault="0026089F">
          <w:pPr>
            <w:pStyle w:val="7"/>
            <w:rPr>
              <w:rFonts w:ascii="Arial Narrow" w:hAnsi="Arial Narrow"/>
              <w:sz w:val="24"/>
              <w:szCs w:val="24"/>
            </w:rPr>
          </w:pPr>
          <w:r w:rsidRPr="00B94C65">
            <w:rPr>
              <w:rFonts w:ascii="Arial Narrow" w:hAnsi="Arial Narrow"/>
              <w:sz w:val="24"/>
              <w:szCs w:val="24"/>
            </w:rPr>
            <w:t>Р</w:t>
          </w:r>
        </w:p>
      </w:tc>
      <w:tc>
        <w:tcPr>
          <w:tcW w:w="84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B2EA6A4" w14:textId="77777777" w:rsidR="0026089F" w:rsidRPr="000242C9" w:rsidRDefault="0026089F">
          <w:pPr>
            <w:jc w:val="center"/>
            <w:rPr>
              <w:rFonts w:ascii="Arial Narrow" w:hAnsi="Arial Narrow" w:cs="Arial"/>
              <w:sz w:val="24"/>
              <w:szCs w:val="24"/>
              <w:lang w:val="en-US"/>
            </w:rPr>
          </w:pPr>
          <w:r>
            <w:rPr>
              <w:rFonts w:ascii="Arial Narrow" w:hAnsi="Arial Narrow" w:cs="Arial"/>
              <w:sz w:val="24"/>
              <w:szCs w:val="24"/>
            </w:rPr>
            <w:fldChar w:fldCharType="begin"/>
          </w:r>
          <w:r>
            <w:rPr>
              <w:rFonts w:ascii="Arial Narrow" w:hAnsi="Arial Narrow" w:cs="Arial"/>
              <w:sz w:val="24"/>
              <w:szCs w:val="24"/>
            </w:rPr>
            <w:instrText xml:space="preserve"> </w:instrText>
          </w:r>
          <w:r>
            <w:rPr>
              <w:rFonts w:ascii="Arial Narrow" w:hAnsi="Arial Narrow" w:cs="Arial"/>
              <w:sz w:val="24"/>
              <w:szCs w:val="24"/>
              <w:lang w:val="en-US"/>
            </w:rPr>
            <w:instrText>page</w:instrText>
          </w:r>
          <w:r>
            <w:rPr>
              <w:rFonts w:ascii="Arial Narrow" w:hAnsi="Arial Narrow" w:cs="Arial"/>
              <w:sz w:val="24"/>
              <w:szCs w:val="24"/>
            </w:rPr>
            <w:instrText xml:space="preserve"> </w:instrText>
          </w:r>
          <w:r>
            <w:rPr>
              <w:rFonts w:ascii="Arial Narrow" w:hAnsi="Arial Narrow" w:cs="Arial"/>
              <w:sz w:val="24"/>
              <w:szCs w:val="24"/>
            </w:rPr>
            <w:fldChar w:fldCharType="separate"/>
          </w:r>
          <w:r>
            <w:rPr>
              <w:rFonts w:ascii="Arial Narrow" w:hAnsi="Arial Narrow" w:cs="Arial"/>
              <w:noProof/>
              <w:sz w:val="24"/>
              <w:szCs w:val="24"/>
              <w:lang w:val="en-US"/>
            </w:rPr>
            <w:t>2</w:t>
          </w:r>
          <w:r>
            <w:rPr>
              <w:rFonts w:ascii="Arial Narrow" w:hAnsi="Arial Narrow" w:cs="Arial"/>
              <w:sz w:val="24"/>
              <w:szCs w:val="24"/>
            </w:rPr>
            <w:fldChar w:fldCharType="end"/>
          </w:r>
        </w:p>
      </w:tc>
      <w:tc>
        <w:tcPr>
          <w:tcW w:w="1130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7BBE30E" w14:textId="77777777" w:rsidR="0026089F" w:rsidRPr="00B94C65" w:rsidRDefault="0026089F" w:rsidP="000242C9">
          <w:pPr>
            <w:jc w:val="center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fldChar w:fldCharType="begin"/>
          </w:r>
          <w:r>
            <w:rPr>
              <w:rFonts w:ascii="Arial Narrow" w:hAnsi="Arial Narrow" w:cs="Arial"/>
              <w:sz w:val="24"/>
              <w:szCs w:val="24"/>
            </w:rPr>
            <w:instrText xml:space="preserve"> SECTIONPAGES  </w:instrText>
          </w:r>
          <w:r>
            <w:rPr>
              <w:rFonts w:ascii="Arial Narrow" w:hAnsi="Arial Narrow" w:cs="Arial"/>
              <w:sz w:val="24"/>
              <w:szCs w:val="24"/>
            </w:rPr>
            <w:fldChar w:fldCharType="separate"/>
          </w:r>
          <w:r>
            <w:rPr>
              <w:rFonts w:ascii="Arial Narrow" w:hAnsi="Arial Narrow" w:cs="Arial"/>
              <w:noProof/>
              <w:sz w:val="24"/>
              <w:szCs w:val="24"/>
            </w:rPr>
            <w:t>2</w:t>
          </w:r>
          <w:r>
            <w:rPr>
              <w:rFonts w:ascii="Arial Narrow" w:hAnsi="Arial Narrow" w:cs="Arial"/>
              <w:sz w:val="24"/>
              <w:szCs w:val="24"/>
            </w:rPr>
            <w:fldChar w:fldCharType="end"/>
          </w:r>
        </w:p>
      </w:tc>
    </w:tr>
    <w:tr w:rsidR="0026089F" w:rsidRPr="00E03096" w14:paraId="412CA6F9" w14:textId="77777777" w:rsidTr="004B3D94">
      <w:trPr>
        <w:cantSplit/>
        <w:trHeight w:hRule="exact" w:val="283"/>
      </w:trPr>
      <w:tc>
        <w:tcPr>
          <w:tcW w:w="1129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CEE830D" w14:textId="77777777" w:rsidR="0026089F" w:rsidRPr="00E03096" w:rsidRDefault="0026089F">
          <w:pPr>
            <w:rPr>
              <w:rFonts w:ascii="Arial Narrow" w:hAnsi="Arial Narrow" w:cs="Arial"/>
            </w:rPr>
          </w:pPr>
        </w:p>
      </w:tc>
      <w:tc>
        <w:tcPr>
          <w:tcW w:w="1167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2637F4" w14:textId="77777777" w:rsidR="0026089F" w:rsidRPr="004B3D94" w:rsidRDefault="0026089F">
          <w:pPr>
            <w:rPr>
              <w:rFonts w:ascii="Arial Narrow" w:hAnsi="Arial Narrow" w:cs="Arial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63D6841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D54C92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/>
          <w:tcBorders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2DE75767" w14:textId="77777777" w:rsidR="0026089F" w:rsidRPr="00B94C65" w:rsidRDefault="0026089F">
          <w:pPr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846" w:type="dxa"/>
          <w:vMerge/>
          <w:tcBorders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1F10E682" w14:textId="77777777" w:rsidR="0026089F" w:rsidRPr="00E03096" w:rsidRDefault="0026089F">
          <w:pPr>
            <w:jc w:val="center"/>
            <w:rPr>
              <w:rFonts w:ascii="Arial Narrow" w:hAnsi="Arial Narrow" w:cs="Arial"/>
              <w:sz w:val="28"/>
            </w:rPr>
          </w:pPr>
        </w:p>
      </w:tc>
      <w:tc>
        <w:tcPr>
          <w:tcW w:w="8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667C5C4" w14:textId="77777777" w:rsidR="0026089F" w:rsidRPr="00E03096" w:rsidRDefault="0026089F">
          <w:pPr>
            <w:jc w:val="center"/>
            <w:rPr>
              <w:rFonts w:ascii="Arial Narrow" w:hAnsi="Arial Narrow" w:cs="Arial"/>
              <w:sz w:val="28"/>
            </w:rPr>
          </w:pPr>
        </w:p>
      </w:tc>
      <w:tc>
        <w:tcPr>
          <w:tcW w:w="113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61AE76A" w14:textId="77777777" w:rsidR="0026089F" w:rsidRPr="00E03096" w:rsidRDefault="0026089F">
          <w:pPr>
            <w:jc w:val="center"/>
            <w:rPr>
              <w:rFonts w:ascii="Arial Narrow" w:hAnsi="Arial Narrow" w:cs="Arial"/>
              <w:sz w:val="28"/>
            </w:rPr>
          </w:pPr>
        </w:p>
      </w:tc>
    </w:tr>
    <w:tr w:rsidR="0026089F" w:rsidRPr="00E03096" w14:paraId="706FFE17" w14:textId="77777777" w:rsidTr="004B3D94">
      <w:trPr>
        <w:cantSplit/>
        <w:trHeight w:hRule="exact" w:val="283"/>
      </w:trPr>
      <w:tc>
        <w:tcPr>
          <w:tcW w:w="1129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90E73A6" w14:textId="77777777" w:rsidR="0026089F" w:rsidRPr="00746483" w:rsidRDefault="0026089F">
          <w:pPr>
            <w:pStyle w:val="a5"/>
            <w:tabs>
              <w:tab w:val="clear" w:pos="4153"/>
              <w:tab w:val="clear" w:pos="8306"/>
            </w:tabs>
            <w:ind w:firstLine="25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Проверил</w:t>
          </w:r>
        </w:p>
      </w:tc>
      <w:tc>
        <w:tcPr>
          <w:tcW w:w="1167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A77954C" w14:textId="77777777" w:rsidR="0026089F" w:rsidRPr="00972E55" w:rsidRDefault="0026089F" w:rsidP="004B3D94">
          <w:pPr>
            <w:rPr>
              <w:rFonts w:ascii="Arial Narrow" w:hAnsi="Arial Narrow"/>
            </w:rPr>
          </w:pPr>
          <w:r>
            <w:fldChar w:fldCharType="begin"/>
          </w:r>
          <w:r>
            <w:instrText xml:space="preserve"> REF proveril \h  \* MERGEFORMAT </w:instrText>
          </w:r>
          <w:r>
            <w:fldChar w:fldCharType="separate"/>
          </w:r>
          <w:r w:rsidR="00D04597">
            <w:rPr>
              <w:b/>
              <w:bCs/>
            </w:rPr>
            <w:t>Ошибка! Источник ссылки не найден.</w:t>
          </w:r>
          <w:r>
            <w:fldChar w:fldCharType="end"/>
          </w: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8A77754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B998884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6C16EFDD" w14:textId="77777777" w:rsidR="0026089F" w:rsidRPr="00B94C65" w:rsidRDefault="0026089F" w:rsidP="002D2BCE">
          <w:pPr>
            <w:pStyle w:val="2"/>
            <w:spacing w:line="240" w:lineRule="auto"/>
            <w:ind w:firstLine="0"/>
            <w:jc w:val="center"/>
            <w:rPr>
              <w:rFonts w:ascii="Arial Narrow" w:hAnsi="Arial Narrow" w:cs="Arial"/>
              <w:szCs w:val="24"/>
            </w:rPr>
          </w:pPr>
          <w:r>
            <w:rPr>
              <w:rFonts w:ascii="Arial Narrow" w:hAnsi="Arial Narrow"/>
              <w:position w:val="-2"/>
              <w:szCs w:val="24"/>
            </w:rPr>
            <w:t>Пояснительная записка</w:t>
          </w:r>
        </w:p>
      </w:tc>
      <w:tc>
        <w:tcPr>
          <w:tcW w:w="2822" w:type="dxa"/>
          <w:gridSpan w:val="3"/>
          <w:vMerge w:val="restart"/>
          <w:tcBorders>
            <w:top w:val="single" w:sz="12" w:space="0" w:color="auto"/>
            <w:left w:val="nil"/>
          </w:tcBorders>
        </w:tcPr>
        <w:p w14:paraId="46FCEF2A" w14:textId="77777777" w:rsidR="0026089F" w:rsidRPr="00E03096" w:rsidRDefault="0026089F" w:rsidP="00E22EFB">
          <w:pPr>
            <w:pStyle w:val="2"/>
            <w:spacing w:before="200" w:line="240" w:lineRule="auto"/>
            <w:ind w:firstLine="0"/>
            <w:jc w:val="center"/>
            <w:rPr>
              <w:rFonts w:ascii="Arial Narrow" w:hAnsi="Arial Narrow" w:cs="Arial"/>
              <w:sz w:val="22"/>
            </w:rPr>
          </w:pPr>
          <w:r w:rsidRPr="00B372CB">
            <w:rPr>
              <w:rFonts w:ascii="Arial Narrow" w:hAnsi="Arial Narrow"/>
            </w:rPr>
            <w:object w:dxaOrig="2160" w:dyaOrig="480" w14:anchorId="7FDEFF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24pt" o:ole="">
                <v:imagedata r:id="rId1" o:title=""/>
              </v:shape>
              <o:OLEObject Type="Embed" ProgID="CorelDraw.Graphic.9" ShapeID="_x0000_i1025" DrawAspect="Content" ObjectID="_1828270106" r:id="rId2"/>
            </w:object>
          </w:r>
        </w:p>
      </w:tc>
    </w:tr>
    <w:tr w:rsidR="0026089F" w:rsidRPr="00E03096" w14:paraId="33E1CE1E" w14:textId="77777777" w:rsidTr="004B3D94">
      <w:trPr>
        <w:cantSplit/>
        <w:trHeight w:hRule="exact" w:val="283"/>
      </w:trPr>
      <w:tc>
        <w:tcPr>
          <w:tcW w:w="1129" w:type="dxa"/>
          <w:gridSpan w:val="2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13739E69" w14:textId="77777777" w:rsidR="0026089F" w:rsidRPr="00E03096" w:rsidRDefault="0026089F">
          <w:pPr>
            <w:ind w:firstLine="25"/>
            <w:rPr>
              <w:rFonts w:ascii="Arial Narrow" w:hAnsi="Arial Narrow" w:cs="Arial"/>
            </w:rPr>
          </w:pPr>
          <w:r w:rsidRPr="00E03096">
            <w:rPr>
              <w:rFonts w:ascii="Arial Narrow" w:hAnsi="Arial Narrow" w:cs="Arial"/>
            </w:rPr>
            <w:t>Исполн</w:t>
          </w:r>
          <w:r>
            <w:rPr>
              <w:rFonts w:ascii="Arial Narrow" w:hAnsi="Arial Narrow" w:cs="Arial"/>
            </w:rPr>
            <w:t>ил</w:t>
          </w:r>
        </w:p>
      </w:tc>
      <w:tc>
        <w:tcPr>
          <w:tcW w:w="1167" w:type="dxa"/>
          <w:gridSpan w:val="2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590E4E8" w14:textId="77777777" w:rsidR="0026089F" w:rsidRPr="00972E55" w:rsidRDefault="0026089F" w:rsidP="003F5631">
          <w:pPr>
            <w:rPr>
              <w:rFonts w:ascii="Arial Narrow" w:hAnsi="Arial Narrow"/>
            </w:rPr>
          </w:pPr>
          <w:r>
            <w:fldChar w:fldCharType="begin"/>
          </w:r>
          <w:r>
            <w:instrText xml:space="preserve"> REF ispolnil \h  \* MERGEFORMAT </w:instrText>
          </w:r>
          <w:r>
            <w:fldChar w:fldCharType="separate"/>
          </w:r>
          <w:r w:rsidR="00D04597">
            <w:rPr>
              <w:b/>
              <w:bCs/>
            </w:rPr>
            <w:t>Ошибка! Источник ссылки не найден.</w:t>
          </w:r>
          <w:r>
            <w:fldChar w:fldCharType="end"/>
          </w: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2AA6C0D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F000B69" w14:textId="77777777" w:rsidR="0026089F" w:rsidRPr="00F460B1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/>
          <w:tcBorders>
            <w:left w:val="nil"/>
            <w:right w:val="single" w:sz="12" w:space="0" w:color="auto"/>
          </w:tcBorders>
        </w:tcPr>
        <w:p w14:paraId="4FC28912" w14:textId="77777777" w:rsidR="0026089F" w:rsidRPr="00E03096" w:rsidRDefault="0026089F">
          <w:pPr>
            <w:jc w:val="center"/>
            <w:rPr>
              <w:rFonts w:ascii="Arial Narrow" w:hAnsi="Arial Narrow" w:cs="Arial"/>
              <w:sz w:val="26"/>
            </w:rPr>
          </w:pPr>
        </w:p>
      </w:tc>
      <w:tc>
        <w:tcPr>
          <w:tcW w:w="2822" w:type="dxa"/>
          <w:gridSpan w:val="3"/>
          <w:vMerge/>
          <w:tcBorders>
            <w:left w:val="nil"/>
          </w:tcBorders>
        </w:tcPr>
        <w:p w14:paraId="75114DC7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</w:p>
      </w:tc>
    </w:tr>
    <w:tr w:rsidR="0026089F" w:rsidRPr="00E03096" w14:paraId="2651E32E" w14:textId="77777777" w:rsidTr="004B3D94">
      <w:trPr>
        <w:cantSplit/>
        <w:trHeight w:hRule="exact" w:val="283"/>
      </w:trPr>
      <w:tc>
        <w:tcPr>
          <w:tcW w:w="1129" w:type="dxa"/>
          <w:gridSpan w:val="2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78AD346E" w14:textId="77777777" w:rsidR="0026089F" w:rsidRPr="00E03096" w:rsidRDefault="0026089F">
          <w:pPr>
            <w:pStyle w:val="a3"/>
            <w:tabs>
              <w:tab w:val="clear" w:pos="4153"/>
              <w:tab w:val="clear" w:pos="8306"/>
            </w:tabs>
            <w:ind w:firstLine="25"/>
            <w:rPr>
              <w:rFonts w:ascii="Arial Narrow" w:hAnsi="Arial Narrow" w:cs="Arial"/>
              <w:spacing w:val="-6"/>
              <w:sz w:val="16"/>
            </w:rPr>
          </w:pPr>
        </w:p>
      </w:tc>
      <w:tc>
        <w:tcPr>
          <w:tcW w:w="1167" w:type="dxa"/>
          <w:gridSpan w:val="2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7C15081" w14:textId="77777777" w:rsidR="0026089F" w:rsidRPr="00E03096" w:rsidRDefault="0026089F" w:rsidP="00421D13">
          <w:pPr>
            <w:rPr>
              <w:rFonts w:ascii="Arial Narrow" w:hAnsi="Arial Narrow" w:cs="Arial"/>
              <w:spacing w:val="-12"/>
            </w:rPr>
          </w:pPr>
        </w:p>
      </w:tc>
      <w:tc>
        <w:tcPr>
          <w:tcW w:w="80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E3A381C" w14:textId="77777777" w:rsidR="0026089F" w:rsidRPr="00E03096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56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A875C71" w14:textId="77777777" w:rsidR="0026089F" w:rsidRPr="00F460B1" w:rsidRDefault="0026089F">
          <w:pPr>
            <w:rPr>
              <w:rFonts w:ascii="Arial Narrow" w:hAnsi="Arial Narrow" w:cs="Arial"/>
              <w:sz w:val="16"/>
            </w:rPr>
          </w:pPr>
        </w:p>
      </w:tc>
      <w:tc>
        <w:tcPr>
          <w:tcW w:w="3946" w:type="dxa"/>
          <w:vMerge/>
          <w:tcBorders>
            <w:left w:val="nil"/>
            <w:right w:val="single" w:sz="12" w:space="0" w:color="auto"/>
          </w:tcBorders>
        </w:tcPr>
        <w:p w14:paraId="15F245D4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</w:p>
      </w:tc>
      <w:tc>
        <w:tcPr>
          <w:tcW w:w="2822" w:type="dxa"/>
          <w:gridSpan w:val="3"/>
          <w:vMerge/>
          <w:tcBorders>
            <w:left w:val="nil"/>
          </w:tcBorders>
        </w:tcPr>
        <w:p w14:paraId="0A6D8347" w14:textId="77777777" w:rsidR="0026089F" w:rsidRPr="00E03096" w:rsidRDefault="0026089F">
          <w:pPr>
            <w:jc w:val="center"/>
            <w:rPr>
              <w:rFonts w:ascii="Arial Narrow" w:hAnsi="Arial Narrow" w:cs="Arial"/>
            </w:rPr>
          </w:pPr>
        </w:p>
      </w:tc>
    </w:tr>
  </w:tbl>
  <w:p w14:paraId="2E8531E1" w14:textId="77777777" w:rsidR="0026089F" w:rsidRPr="00E03096" w:rsidRDefault="0026089F" w:rsidP="000242C9">
    <w:pPr>
      <w:pStyle w:val="a5"/>
      <w:spacing w:before="80"/>
      <w:rPr>
        <w:rFonts w:ascii="Arial Narrow" w:hAnsi="Arial Narrow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564"/>
      <w:gridCol w:w="574"/>
      <w:gridCol w:w="567"/>
      <w:gridCol w:w="594"/>
      <w:gridCol w:w="15"/>
      <w:gridCol w:w="811"/>
      <w:gridCol w:w="526"/>
      <w:gridCol w:w="4003"/>
      <w:gridCol w:w="850"/>
      <w:gridCol w:w="850"/>
      <w:gridCol w:w="1136"/>
    </w:tblGrid>
    <w:tr w:rsidR="0026089F" w:rsidRPr="005B1176" w14:paraId="19454647" w14:textId="77777777" w:rsidTr="002C7E69">
      <w:trPr>
        <w:cantSplit/>
        <w:trHeight w:hRule="exact" w:val="284"/>
      </w:trPr>
      <w:tc>
        <w:tcPr>
          <w:tcW w:w="10490" w:type="dxa"/>
          <w:gridSpan w:val="11"/>
          <w:tcBorders>
            <w:bottom w:val="single" w:sz="12" w:space="0" w:color="auto"/>
          </w:tcBorders>
        </w:tcPr>
        <w:p w14:paraId="1EF788BC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</w:tr>
    <w:tr w:rsidR="0026089F" w:rsidRPr="005B1176" w14:paraId="4DC003FE" w14:textId="77777777" w:rsidTr="002C7E69">
      <w:trPr>
        <w:cantSplit/>
        <w:trHeight w:hRule="exact" w:val="283"/>
      </w:trPr>
      <w:tc>
        <w:tcPr>
          <w:tcW w:w="564" w:type="dxa"/>
          <w:tcBorders>
            <w:bottom w:val="single" w:sz="6" w:space="0" w:color="auto"/>
            <w:right w:val="single" w:sz="12" w:space="0" w:color="auto"/>
          </w:tcBorders>
          <w:vAlign w:val="center"/>
        </w:tcPr>
        <w:p w14:paraId="11A5CB31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74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070CF86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2D60E6A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09" w:type="dxa"/>
          <w:gridSpan w:val="2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8F3BDF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9CB952F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26E77E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839" w:type="dxa"/>
          <w:gridSpan w:val="4"/>
          <w:vMerge w:val="restart"/>
          <w:tcBorders>
            <w:top w:val="single" w:sz="12" w:space="0" w:color="auto"/>
            <w:left w:val="nil"/>
          </w:tcBorders>
          <w:vAlign w:val="center"/>
        </w:tcPr>
        <w:p w14:paraId="098BA831" w14:textId="734155B1" w:rsidR="0026089F" w:rsidRPr="005B1176" w:rsidRDefault="003B1D98" w:rsidP="002C7E69">
          <w:pPr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12</w:t>
          </w:r>
          <w:r w:rsidRPr="003B1D98">
            <w:rPr>
              <w:rFonts w:ascii="Arial Narrow" w:hAnsi="Arial Narrow" w:cs="Arial"/>
              <w:sz w:val="24"/>
              <w:szCs w:val="24"/>
            </w:rPr>
            <w:t>/202</w:t>
          </w:r>
          <w:r>
            <w:rPr>
              <w:rFonts w:ascii="Arial Narrow" w:hAnsi="Arial Narrow" w:cs="Arial"/>
              <w:sz w:val="24"/>
              <w:szCs w:val="24"/>
            </w:rPr>
            <w:t>5</w:t>
          </w:r>
          <w:r w:rsidRPr="003B1D98">
            <w:rPr>
              <w:rFonts w:ascii="Arial Narrow" w:hAnsi="Arial Narrow" w:cs="Arial"/>
              <w:sz w:val="24"/>
              <w:szCs w:val="24"/>
            </w:rPr>
            <w:t>-00</w:t>
          </w:r>
          <w:r>
            <w:rPr>
              <w:rFonts w:ascii="Arial Narrow" w:hAnsi="Arial Narrow" w:cs="Arial"/>
              <w:sz w:val="24"/>
              <w:szCs w:val="24"/>
            </w:rPr>
            <w:t>3</w:t>
          </w:r>
          <w:r w:rsidRPr="003B1D98">
            <w:rPr>
              <w:rFonts w:ascii="Arial Narrow" w:hAnsi="Arial Narrow" w:cs="Arial"/>
              <w:sz w:val="24"/>
              <w:szCs w:val="24"/>
            </w:rPr>
            <w:t>-ПМТ</w:t>
          </w:r>
        </w:p>
      </w:tc>
    </w:tr>
    <w:tr w:rsidR="0026089F" w:rsidRPr="005B1176" w14:paraId="2ED7F698" w14:textId="77777777" w:rsidTr="002C7E69">
      <w:trPr>
        <w:cantSplit/>
        <w:trHeight w:hRule="exact" w:val="283"/>
      </w:trPr>
      <w:tc>
        <w:tcPr>
          <w:tcW w:w="564" w:type="dxa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A65F6D9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7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4BBB8ED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0B22AA0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09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19FD63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61AA0D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698862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839" w:type="dxa"/>
          <w:gridSpan w:val="4"/>
          <w:vMerge/>
          <w:tcBorders>
            <w:top w:val="nil"/>
            <w:left w:val="nil"/>
          </w:tcBorders>
          <w:vAlign w:val="center"/>
        </w:tcPr>
        <w:p w14:paraId="345EAB2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</w:tr>
    <w:tr w:rsidR="0026089F" w:rsidRPr="005B1176" w14:paraId="7B35AF4E" w14:textId="77777777" w:rsidTr="002C7E69">
      <w:trPr>
        <w:cantSplit/>
        <w:trHeight w:hRule="exact" w:val="283"/>
      </w:trPr>
      <w:tc>
        <w:tcPr>
          <w:tcW w:w="564" w:type="dxa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1BE46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7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F15622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263A193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tabs>
              <w:tab w:val="clear" w:pos="4153"/>
              <w:tab w:val="clear" w:pos="8306"/>
              <w:tab w:val="center" w:pos="-1276"/>
              <w:tab w:val="right" w:pos="11199"/>
            </w:tabs>
            <w:suppressOverlap/>
            <w:rPr>
              <w:rFonts w:ascii="Arial Narrow" w:hAnsi="Arial Narrow" w:cs="Arial"/>
            </w:rPr>
          </w:pPr>
        </w:p>
      </w:tc>
      <w:tc>
        <w:tcPr>
          <w:tcW w:w="609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33A66C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285F387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bottom w:val="single" w:sz="6" w:space="0" w:color="auto"/>
          </w:tcBorders>
          <w:vAlign w:val="center"/>
        </w:tcPr>
        <w:p w14:paraId="07DC590A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839" w:type="dxa"/>
          <w:gridSpan w:val="4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AD8D379" w14:textId="082DD7A9" w:rsidR="0026089F" w:rsidRPr="005B1176" w:rsidRDefault="003B1D98" w:rsidP="00F10304">
          <w:pPr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3B1D98">
            <w:rPr>
              <w:rFonts w:ascii="Arial Narrow" w:hAnsi="Arial Narrow" w:cs="Arial"/>
              <w:sz w:val="24"/>
              <w:szCs w:val="24"/>
            </w:rPr>
            <w:t>Проект</w:t>
          </w:r>
          <w:r w:rsidR="00F10304">
            <w:rPr>
              <w:rFonts w:ascii="Arial Narrow" w:hAnsi="Arial Narrow" w:cs="Arial"/>
              <w:sz w:val="24"/>
              <w:szCs w:val="24"/>
            </w:rPr>
            <w:t xml:space="preserve"> внесения изменений в документацию по </w:t>
          </w:r>
          <w:r w:rsidRPr="003B1D98">
            <w:rPr>
              <w:rFonts w:ascii="Arial Narrow" w:hAnsi="Arial Narrow" w:cs="Arial"/>
              <w:sz w:val="24"/>
              <w:szCs w:val="24"/>
            </w:rPr>
            <w:t>межевани</w:t>
          </w:r>
          <w:r w:rsidR="00F10304">
            <w:rPr>
              <w:rFonts w:ascii="Arial Narrow" w:hAnsi="Arial Narrow" w:cs="Arial"/>
              <w:sz w:val="24"/>
              <w:szCs w:val="24"/>
            </w:rPr>
            <w:t>ю</w:t>
          </w:r>
          <w:r w:rsidRPr="003B1D98">
            <w:rPr>
              <w:rFonts w:ascii="Arial Narrow" w:hAnsi="Arial Narrow" w:cs="Arial"/>
              <w:sz w:val="24"/>
              <w:szCs w:val="24"/>
            </w:rPr>
            <w:t xml:space="preserve"> незастроенной южной части 46</w:t>
          </w:r>
          <w:r w:rsidR="00F10304">
            <w:rPr>
              <w:rFonts w:ascii="Arial Narrow" w:hAnsi="Arial Narrow" w:cs="Arial"/>
              <w:sz w:val="24"/>
              <w:szCs w:val="24"/>
            </w:rPr>
            <w:t xml:space="preserve"> </w:t>
          </w:r>
          <w:r w:rsidRPr="003B1D98">
            <w:rPr>
              <w:rFonts w:ascii="Arial Narrow" w:hAnsi="Arial Narrow" w:cs="Arial"/>
              <w:sz w:val="24"/>
              <w:szCs w:val="24"/>
            </w:rPr>
            <w:t>микрорайона в городе Обнинске.</w:t>
          </w:r>
        </w:p>
      </w:tc>
    </w:tr>
    <w:tr w:rsidR="0026089F" w:rsidRPr="005B1176" w14:paraId="3549D9E6" w14:textId="77777777" w:rsidTr="002C7E69">
      <w:trPr>
        <w:cantSplit/>
        <w:trHeight w:hRule="exact" w:val="283"/>
      </w:trPr>
      <w:tc>
        <w:tcPr>
          <w:tcW w:w="564" w:type="dxa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5593482F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74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E450EDD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A57FB5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09" w:type="dxa"/>
          <w:gridSpan w:val="2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6C5133C1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023B717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</w:tcBorders>
          <w:vAlign w:val="center"/>
        </w:tcPr>
        <w:p w14:paraId="3D7BDF7B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6839" w:type="dxa"/>
          <w:gridSpan w:val="4"/>
          <w:vMerge/>
          <w:tcBorders>
            <w:left w:val="single" w:sz="12" w:space="0" w:color="auto"/>
          </w:tcBorders>
          <w:vAlign w:val="center"/>
        </w:tcPr>
        <w:p w14:paraId="54394CF3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</w:tr>
    <w:tr w:rsidR="0026089F" w:rsidRPr="005B1176" w14:paraId="7DB60BE2" w14:textId="77777777" w:rsidTr="002C7E69">
      <w:trPr>
        <w:cantSplit/>
        <w:trHeight w:hRule="exact" w:val="284"/>
      </w:trPr>
      <w:tc>
        <w:tcPr>
          <w:tcW w:w="564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D391B4D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Изм.</w:t>
          </w:r>
        </w:p>
      </w:tc>
      <w:tc>
        <w:tcPr>
          <w:tcW w:w="57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D95581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proofErr w:type="spellStart"/>
          <w:r w:rsidRPr="005B1176">
            <w:rPr>
              <w:rFonts w:ascii="Arial Narrow" w:hAnsi="Arial Narrow" w:cs="Arial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B20B82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Лист</w:t>
          </w:r>
        </w:p>
      </w:tc>
      <w:tc>
        <w:tcPr>
          <w:tcW w:w="609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70454F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№док</w:t>
          </w:r>
        </w:p>
      </w:tc>
      <w:tc>
        <w:tcPr>
          <w:tcW w:w="8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91F9B53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Подп.</w:t>
          </w:r>
        </w:p>
      </w:tc>
      <w:tc>
        <w:tcPr>
          <w:tcW w:w="52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C969EC2" w14:textId="77777777" w:rsidR="0026089F" w:rsidRPr="005B1176" w:rsidRDefault="0026089F" w:rsidP="0080328B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Дата</w:t>
          </w:r>
        </w:p>
      </w:tc>
      <w:tc>
        <w:tcPr>
          <w:tcW w:w="6839" w:type="dxa"/>
          <w:gridSpan w:val="4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19556FFD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</w:tr>
    <w:tr w:rsidR="0026089F" w:rsidRPr="005B1176" w14:paraId="79FB23C8" w14:textId="77777777" w:rsidTr="005B1176">
      <w:trPr>
        <w:cantSplit/>
        <w:trHeight w:hRule="exact" w:val="284"/>
      </w:trPr>
      <w:tc>
        <w:tcPr>
          <w:tcW w:w="1138" w:type="dxa"/>
          <w:gridSpan w:val="2"/>
          <w:tcBorders>
            <w:top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BF2C82C" w14:textId="77777777" w:rsidR="0026089F" w:rsidRPr="005B1176" w:rsidRDefault="0026089F" w:rsidP="005B1176">
          <w:pPr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Директор</w:t>
          </w:r>
        </w:p>
      </w:tc>
      <w:tc>
        <w:tcPr>
          <w:tcW w:w="1176" w:type="dxa"/>
          <w:gridSpan w:val="3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BF62F8E" w14:textId="77777777" w:rsidR="0026089F" w:rsidRPr="005B1176" w:rsidRDefault="0082489F" w:rsidP="0082489F">
          <w:pPr>
            <w:framePr w:hSpace="181" w:wrap="around" w:vAnchor="page" w:hAnchor="page" w:x="1180" w:y="13154"/>
            <w:tabs>
              <w:tab w:val="left" w:pos="3969"/>
              <w:tab w:val="left" w:pos="6237"/>
            </w:tabs>
            <w:ind w:right="-158"/>
            <w:suppressOverlap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Тарасов</w:t>
          </w:r>
          <w:r w:rsidR="0026089F">
            <w:rPr>
              <w:rFonts w:ascii="Arial Narrow" w:hAnsi="Arial Narrow" w:cs="Arial"/>
            </w:rPr>
            <w:t xml:space="preserve"> А.</w:t>
          </w:r>
          <w:r>
            <w:rPr>
              <w:rFonts w:ascii="Arial Narrow" w:hAnsi="Arial Narrow" w:cs="Arial"/>
            </w:rPr>
            <w:t>Б.</w:t>
          </w:r>
          <w:r w:rsidR="0026089F">
            <w:rPr>
              <w:rFonts w:ascii="Arial Narrow" w:hAnsi="Arial Narrow" w:cs="Arial"/>
            </w:rPr>
            <w:t xml:space="preserve"> АА.Ю</w:t>
          </w:r>
        </w:p>
      </w:tc>
      <w:tc>
        <w:tcPr>
          <w:tcW w:w="81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E8B1FD1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A508ED5" w14:textId="77777777" w:rsidR="0026089F" w:rsidRPr="002C7E69" w:rsidRDefault="0026089F" w:rsidP="001C58BC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2F846F9A" w14:textId="77777777" w:rsidR="0026089F" w:rsidRPr="005B1176" w:rsidRDefault="0026089F" w:rsidP="005B778A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B1176">
            <w:rPr>
              <w:rFonts w:ascii="Arial Narrow" w:hAnsi="Arial Narrow" w:cs="Arial"/>
              <w:sz w:val="24"/>
              <w:szCs w:val="24"/>
            </w:rPr>
            <w:t xml:space="preserve">Проект </w:t>
          </w:r>
          <w:r>
            <w:rPr>
              <w:rFonts w:ascii="Arial Narrow" w:hAnsi="Arial Narrow" w:cs="Arial"/>
              <w:sz w:val="24"/>
              <w:szCs w:val="24"/>
            </w:rPr>
            <w:t>межевания территории</w:t>
          </w:r>
        </w:p>
      </w:tc>
      <w:tc>
        <w:tcPr>
          <w:tcW w:w="85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06BA21D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B1176">
            <w:rPr>
              <w:rFonts w:ascii="Arial Narrow" w:hAnsi="Arial Narrow" w:cs="Arial"/>
              <w:sz w:val="24"/>
              <w:szCs w:val="24"/>
            </w:rPr>
            <w:t>Стадия</w:t>
          </w:r>
        </w:p>
      </w:tc>
      <w:tc>
        <w:tcPr>
          <w:tcW w:w="8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DB1061B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B1176">
            <w:rPr>
              <w:rFonts w:ascii="Arial Narrow" w:hAnsi="Arial Narrow" w:cs="Arial"/>
              <w:sz w:val="24"/>
              <w:szCs w:val="24"/>
            </w:rPr>
            <w:t>Лист</w:t>
          </w:r>
        </w:p>
      </w:tc>
      <w:tc>
        <w:tcPr>
          <w:tcW w:w="1136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B43FAD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B1176">
            <w:rPr>
              <w:rFonts w:ascii="Arial Narrow" w:hAnsi="Arial Narrow" w:cs="Arial"/>
              <w:sz w:val="24"/>
              <w:szCs w:val="24"/>
            </w:rPr>
            <w:t>Листов</w:t>
          </w:r>
        </w:p>
      </w:tc>
    </w:tr>
    <w:tr w:rsidR="0026089F" w:rsidRPr="005B1176" w14:paraId="12CE699D" w14:textId="77777777" w:rsidTr="00C6090C">
      <w:trPr>
        <w:cantSplit/>
        <w:trHeight w:hRule="exact" w:val="283"/>
      </w:trPr>
      <w:tc>
        <w:tcPr>
          <w:tcW w:w="1138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2989E7A" w14:textId="77777777" w:rsidR="0026089F" w:rsidRPr="005B1176" w:rsidRDefault="0026089F" w:rsidP="005B1176">
          <w:pPr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ГАП</w:t>
          </w:r>
        </w:p>
      </w:tc>
      <w:tc>
        <w:tcPr>
          <w:tcW w:w="1161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047AAD" w14:textId="77777777" w:rsidR="0026089F" w:rsidRPr="005B1176" w:rsidRDefault="0026089F" w:rsidP="005B1176">
          <w:pPr>
            <w:framePr w:hSpace="181" w:wrap="around" w:vAnchor="page" w:hAnchor="page" w:x="1180" w:y="13154"/>
            <w:tabs>
              <w:tab w:val="left" w:pos="3969"/>
              <w:tab w:val="left" w:pos="6237"/>
            </w:tabs>
            <w:ind w:right="57"/>
            <w:suppressOverlap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Радович П.О.</w:t>
          </w:r>
        </w:p>
      </w:tc>
      <w:tc>
        <w:tcPr>
          <w:tcW w:w="826" w:type="dxa"/>
          <w:gridSpan w:val="2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AE2F5D8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FE45BF" w14:textId="77777777" w:rsidR="0026089F" w:rsidRPr="002C7E69" w:rsidRDefault="0026089F" w:rsidP="001C58BC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/>
          <w:tcBorders>
            <w:left w:val="nil"/>
            <w:right w:val="single" w:sz="12" w:space="0" w:color="auto"/>
          </w:tcBorders>
          <w:vAlign w:val="center"/>
        </w:tcPr>
        <w:p w14:paraId="68C687E7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850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235888C1" w14:textId="77777777" w:rsidR="0026089F" w:rsidRPr="005B1176" w:rsidRDefault="0026089F" w:rsidP="00087337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bCs/>
              <w:sz w:val="24"/>
              <w:szCs w:val="24"/>
            </w:rPr>
          </w:pPr>
          <w:r w:rsidRPr="005B1176">
            <w:rPr>
              <w:rFonts w:ascii="Arial Narrow" w:hAnsi="Arial Narrow" w:cs="Arial"/>
              <w:bCs/>
              <w:sz w:val="24"/>
              <w:szCs w:val="24"/>
            </w:rPr>
            <w:t>П</w:t>
          </w:r>
          <w:r>
            <w:rPr>
              <w:rFonts w:ascii="Arial Narrow" w:hAnsi="Arial Narrow" w:cs="Arial"/>
              <w:bCs/>
              <w:sz w:val="24"/>
              <w:szCs w:val="24"/>
            </w:rPr>
            <w:t>МТ</w:t>
          </w:r>
        </w:p>
      </w:tc>
      <w:tc>
        <w:tcPr>
          <w:tcW w:w="8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68313CE" w14:textId="77777777" w:rsidR="0026089F" w:rsidRPr="00094C02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1136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D9B8873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</w:tr>
    <w:tr w:rsidR="0026089F" w:rsidRPr="005B1176" w14:paraId="5EDF882A" w14:textId="77777777" w:rsidTr="005B1176">
      <w:trPr>
        <w:cantSplit/>
        <w:trHeight w:hRule="exact" w:val="283"/>
      </w:trPr>
      <w:tc>
        <w:tcPr>
          <w:tcW w:w="1138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3B66A9A" w14:textId="77777777" w:rsidR="0026089F" w:rsidRPr="005B1176" w:rsidRDefault="0026089F" w:rsidP="005B1176">
          <w:pPr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  <w:r w:rsidRPr="005B1176">
            <w:rPr>
              <w:rFonts w:ascii="Arial Narrow" w:hAnsi="Arial Narrow" w:cs="Arial"/>
            </w:rPr>
            <w:t>Исполнил</w:t>
          </w:r>
        </w:p>
      </w:tc>
      <w:tc>
        <w:tcPr>
          <w:tcW w:w="1176" w:type="dxa"/>
          <w:gridSpan w:val="3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824631F" w14:textId="77777777" w:rsidR="0026089F" w:rsidRPr="005B1176" w:rsidRDefault="0026089F" w:rsidP="005B1176">
          <w:pPr>
            <w:framePr w:hSpace="181" w:wrap="around" w:vAnchor="page" w:hAnchor="page" w:x="1180" w:y="13154"/>
            <w:tabs>
              <w:tab w:val="left" w:pos="3969"/>
              <w:tab w:val="left" w:pos="6237"/>
            </w:tabs>
            <w:spacing w:before="20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FB798D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72CF2A" w14:textId="77777777" w:rsidR="0026089F" w:rsidRPr="002C7E69" w:rsidRDefault="0026089F" w:rsidP="005B1176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/>
          <w:tcBorders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67828042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850" w:type="dxa"/>
          <w:vMerge/>
          <w:tcBorders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147F4383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8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14DC2C4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  <w:tc>
        <w:tcPr>
          <w:tcW w:w="113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4F35D2A9" w14:textId="77777777" w:rsidR="0026089F" w:rsidRPr="005B1176" w:rsidRDefault="0026089F" w:rsidP="005B1176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</w:p>
      </w:tc>
    </w:tr>
    <w:tr w:rsidR="0026089F" w:rsidRPr="005B1176" w14:paraId="5F111F69" w14:textId="77777777" w:rsidTr="002C7E69">
      <w:trPr>
        <w:cantSplit/>
        <w:trHeight w:hRule="exact" w:val="283"/>
      </w:trPr>
      <w:tc>
        <w:tcPr>
          <w:tcW w:w="1138" w:type="dxa"/>
          <w:gridSpan w:val="2"/>
          <w:tcBorders>
            <w:top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077AD3E" w14:textId="34911F5F" w:rsidR="0026089F" w:rsidRPr="005B1176" w:rsidRDefault="0026089F" w:rsidP="002C7E69">
          <w:pPr>
            <w:pStyle w:val="a5"/>
            <w:framePr w:hSpace="181" w:wrap="around" w:vAnchor="page" w:hAnchor="page" w:x="1180" w:y="13154"/>
            <w:tabs>
              <w:tab w:val="clear" w:pos="4153"/>
              <w:tab w:val="clear" w:pos="8306"/>
            </w:tabs>
            <w:ind w:firstLine="25"/>
            <w:suppressOverlap/>
            <w:rPr>
              <w:rFonts w:ascii="Arial Narrow" w:hAnsi="Arial Narrow" w:cs="Arial"/>
            </w:rPr>
          </w:pPr>
        </w:p>
      </w:tc>
      <w:tc>
        <w:tcPr>
          <w:tcW w:w="1176" w:type="dxa"/>
          <w:gridSpan w:val="3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A3DF246" w14:textId="288C9732" w:rsidR="0026089F" w:rsidRPr="005B1176" w:rsidRDefault="0026089F" w:rsidP="002C7E69">
          <w:pPr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5843D99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3BEC12" w14:textId="77777777" w:rsidR="0026089F" w:rsidRPr="002C7E69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7EDC7867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  <w:lang w:val="en-US"/>
            </w:rPr>
          </w:pPr>
          <w:r w:rsidRPr="005B1176">
            <w:rPr>
              <w:rFonts w:ascii="Arial Narrow" w:hAnsi="Arial Narrow" w:cs="Arial"/>
              <w:sz w:val="24"/>
              <w:szCs w:val="24"/>
            </w:rPr>
            <w:t>Пояснительная записка</w:t>
          </w:r>
        </w:p>
      </w:tc>
      <w:tc>
        <w:tcPr>
          <w:tcW w:w="2836" w:type="dxa"/>
          <w:gridSpan w:val="3"/>
          <w:vMerge w:val="restart"/>
          <w:tcBorders>
            <w:top w:val="single" w:sz="12" w:space="0" w:color="auto"/>
            <w:left w:val="nil"/>
          </w:tcBorders>
          <w:vAlign w:val="center"/>
        </w:tcPr>
        <w:p w14:paraId="6B041003" w14:textId="77777777" w:rsidR="0026089F" w:rsidRPr="003B1D98" w:rsidRDefault="0026089F" w:rsidP="002C7E69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b/>
              <w:bCs/>
              <w:sz w:val="28"/>
              <w:szCs w:val="28"/>
            </w:rPr>
          </w:pPr>
          <w:r w:rsidRPr="003B1D98">
            <w:rPr>
              <w:rFonts w:ascii="Arial Narrow" w:hAnsi="Arial Narrow" w:cs="Arial"/>
              <w:b/>
              <w:bCs/>
              <w:sz w:val="28"/>
              <w:szCs w:val="28"/>
            </w:rPr>
            <w:t>ООО</w:t>
          </w:r>
        </w:p>
        <w:p w14:paraId="15E72207" w14:textId="77777777" w:rsidR="0026089F" w:rsidRPr="005B1176" w:rsidRDefault="0026089F" w:rsidP="0088558E">
          <w:pPr>
            <w:pStyle w:val="a5"/>
            <w:framePr w:hSpace="181" w:wrap="around" w:vAnchor="page" w:hAnchor="page" w:x="1180" w:y="13154"/>
            <w:suppressOverlap/>
            <w:jc w:val="center"/>
            <w:rPr>
              <w:rFonts w:ascii="Arial Narrow" w:hAnsi="Arial Narrow" w:cs="Arial"/>
              <w:sz w:val="24"/>
              <w:szCs w:val="24"/>
            </w:rPr>
          </w:pPr>
          <w:r w:rsidRPr="003B1D98">
            <w:rPr>
              <w:rFonts w:ascii="Arial Narrow" w:hAnsi="Arial Narrow" w:cs="Arial"/>
              <w:b/>
              <w:bCs/>
              <w:sz w:val="28"/>
              <w:szCs w:val="28"/>
            </w:rPr>
            <w:t>«</w:t>
          </w:r>
          <w:r w:rsidR="0088558E" w:rsidRPr="003B1D98">
            <w:rPr>
              <w:rFonts w:ascii="Arial Narrow" w:hAnsi="Arial Narrow" w:cs="Arial"/>
              <w:b/>
              <w:bCs/>
              <w:sz w:val="28"/>
              <w:szCs w:val="28"/>
            </w:rPr>
            <w:t>ЦБ</w:t>
          </w:r>
          <w:r w:rsidRPr="003B1D98">
            <w:rPr>
              <w:rFonts w:ascii="Arial Narrow" w:hAnsi="Arial Narrow" w:cs="Arial"/>
              <w:b/>
              <w:bCs/>
              <w:sz w:val="28"/>
              <w:szCs w:val="28"/>
            </w:rPr>
            <w:t>»</w:t>
          </w:r>
        </w:p>
      </w:tc>
    </w:tr>
    <w:tr w:rsidR="0026089F" w:rsidRPr="005B1176" w14:paraId="59477D47" w14:textId="77777777" w:rsidTr="005B1176">
      <w:trPr>
        <w:cantSplit/>
        <w:trHeight w:hRule="exact" w:val="283"/>
      </w:trPr>
      <w:tc>
        <w:tcPr>
          <w:tcW w:w="1138" w:type="dxa"/>
          <w:gridSpan w:val="2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2EEEFA2E" w14:textId="77777777" w:rsidR="0026089F" w:rsidRPr="005B1176" w:rsidRDefault="0026089F" w:rsidP="002C7E69">
          <w:pPr>
            <w:framePr w:hSpace="181" w:wrap="around" w:vAnchor="page" w:hAnchor="page" w:x="1180" w:y="13154"/>
            <w:ind w:firstLine="25"/>
            <w:suppressOverlap/>
            <w:rPr>
              <w:rFonts w:ascii="Arial Narrow" w:hAnsi="Arial Narrow" w:cs="Arial"/>
              <w:lang w:val="en-US"/>
            </w:rPr>
          </w:pPr>
        </w:p>
      </w:tc>
      <w:tc>
        <w:tcPr>
          <w:tcW w:w="1176" w:type="dxa"/>
          <w:gridSpan w:val="3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10073EE" w14:textId="77777777" w:rsidR="0026089F" w:rsidRPr="005B1176" w:rsidRDefault="0026089F" w:rsidP="002C7E69">
          <w:pPr>
            <w:framePr w:hSpace="181" w:wrap="around" w:vAnchor="page" w:hAnchor="page" w:x="1180" w:y="13154"/>
            <w:tabs>
              <w:tab w:val="left" w:pos="3969"/>
              <w:tab w:val="left" w:pos="6237"/>
            </w:tabs>
            <w:spacing w:before="20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96C344C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71F2259" w14:textId="77777777" w:rsidR="0026089F" w:rsidRPr="002C7E69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/>
          <w:tcBorders>
            <w:left w:val="nil"/>
            <w:right w:val="single" w:sz="12" w:space="0" w:color="auto"/>
          </w:tcBorders>
        </w:tcPr>
        <w:p w14:paraId="407588E6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2836" w:type="dxa"/>
          <w:gridSpan w:val="3"/>
          <w:vMerge/>
          <w:tcBorders>
            <w:left w:val="nil"/>
          </w:tcBorders>
        </w:tcPr>
        <w:p w14:paraId="7811ADDA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</w:tr>
    <w:tr w:rsidR="0026089F" w:rsidRPr="005B1176" w14:paraId="6CD85813" w14:textId="77777777" w:rsidTr="002C7E69">
      <w:trPr>
        <w:cantSplit/>
        <w:trHeight w:hRule="exact" w:val="283"/>
      </w:trPr>
      <w:tc>
        <w:tcPr>
          <w:tcW w:w="1138" w:type="dxa"/>
          <w:gridSpan w:val="2"/>
          <w:tcBorders>
            <w:top w:val="single" w:sz="6" w:space="0" w:color="auto"/>
            <w:right w:val="single" w:sz="12" w:space="0" w:color="auto"/>
          </w:tcBorders>
          <w:vAlign w:val="center"/>
        </w:tcPr>
        <w:p w14:paraId="269DFB04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1176" w:type="dxa"/>
          <w:gridSpan w:val="3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5B3835A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811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2C2BE55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526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240C83EB" w14:textId="77777777" w:rsidR="0026089F" w:rsidRPr="002C7E69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  <w:sz w:val="14"/>
              <w:szCs w:val="14"/>
            </w:rPr>
          </w:pPr>
        </w:p>
      </w:tc>
      <w:tc>
        <w:tcPr>
          <w:tcW w:w="4003" w:type="dxa"/>
          <w:vMerge/>
          <w:tcBorders>
            <w:left w:val="nil"/>
            <w:right w:val="single" w:sz="12" w:space="0" w:color="auto"/>
          </w:tcBorders>
        </w:tcPr>
        <w:p w14:paraId="0F2D9B53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  <w:tc>
        <w:tcPr>
          <w:tcW w:w="2836" w:type="dxa"/>
          <w:gridSpan w:val="3"/>
          <w:vMerge/>
          <w:tcBorders>
            <w:left w:val="nil"/>
          </w:tcBorders>
        </w:tcPr>
        <w:p w14:paraId="63AC8788" w14:textId="77777777" w:rsidR="0026089F" w:rsidRPr="005B1176" w:rsidRDefault="0026089F" w:rsidP="002C7E69">
          <w:pPr>
            <w:pStyle w:val="a5"/>
            <w:framePr w:hSpace="181" w:wrap="around" w:vAnchor="page" w:hAnchor="page" w:x="1180" w:y="13154"/>
            <w:suppressOverlap/>
            <w:rPr>
              <w:rFonts w:ascii="Arial Narrow" w:hAnsi="Arial Narrow" w:cs="Arial"/>
            </w:rPr>
          </w:pPr>
        </w:p>
      </w:tc>
    </w:tr>
  </w:tbl>
  <w:p w14:paraId="42B7D1C7" w14:textId="77777777" w:rsidR="0026089F" w:rsidRPr="003968C3" w:rsidRDefault="0026089F" w:rsidP="003968C3">
    <w:pPr>
      <w:pStyle w:val="a5"/>
      <w:rPr>
        <w:szCs w:val="28"/>
      </w:rPr>
    </w:pPr>
  </w:p>
  <w:p w14:paraId="20F7A952" w14:textId="77777777" w:rsidR="0026089F" w:rsidRPr="007C7368" w:rsidRDefault="0026089F" w:rsidP="007C7368">
    <w:pPr>
      <w:pStyle w:val="a5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10500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67"/>
        <w:gridCol w:w="569"/>
        <w:gridCol w:w="569"/>
        <w:gridCol w:w="569"/>
        <w:gridCol w:w="853"/>
        <w:gridCol w:w="569"/>
        <w:gridCol w:w="6237"/>
        <w:gridCol w:w="567"/>
      </w:tblGrid>
      <w:tr w:rsidR="00E773F2" w14:paraId="3CAD24D6" w14:textId="77777777" w:rsidTr="00421D13">
        <w:trPr>
          <w:cantSplit/>
          <w:trHeight w:hRule="exact" w:val="283"/>
        </w:trPr>
        <w:tc>
          <w:tcPr>
            <w:tcW w:w="10500" w:type="dxa"/>
            <w:gridSpan w:val="8"/>
            <w:tcBorders>
              <w:bottom w:val="single" w:sz="12" w:space="0" w:color="auto"/>
            </w:tcBorders>
          </w:tcPr>
          <w:p w14:paraId="49577EED" w14:textId="77777777" w:rsidR="00E773F2" w:rsidRDefault="00E773F2" w:rsidP="00421D13">
            <w:pPr>
              <w:ind w:right="360"/>
              <w:jc w:val="center"/>
              <w:rPr>
                <w:sz w:val="18"/>
              </w:rPr>
            </w:pPr>
          </w:p>
        </w:tc>
      </w:tr>
      <w:tr w:rsidR="00E773F2" w14:paraId="27E64055" w14:textId="77777777" w:rsidTr="00421D13">
        <w:trPr>
          <w:cantSplit/>
          <w:trHeight w:hRule="exact" w:val="283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6AFE4E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AAEAFF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0631B8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E4E11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F59D11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978C89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74B3F" w14:textId="77777777" w:rsidR="00E773F2" w:rsidRPr="0000250D" w:rsidRDefault="00E773F2" w:rsidP="00421D13">
            <w:pPr>
              <w:jc w:val="center"/>
              <w:rPr>
                <w:rFonts w:ascii="Arial Narrow" w:hAnsi="Arial Narrow"/>
                <w:position w:val="-2"/>
                <w:sz w:val="28"/>
                <w:szCs w:val="28"/>
              </w:rPr>
            </w:pPr>
            <w:r>
              <w:rPr>
                <w:rFonts w:ascii="Arial Narrow" w:hAnsi="Arial Narrow"/>
                <w:position w:val="-2"/>
                <w:sz w:val="28"/>
                <w:szCs w:val="28"/>
              </w:rPr>
              <w:fldChar w:fldCharType="begin"/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  <w:instrText xml:space="preserve"> REF nomer \h </w:instrText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position w:val="-2"/>
                <w:sz w:val="28"/>
                <w:szCs w:val="28"/>
              </w:rPr>
              <w:t>Ошибка! Источник ссылки не найден.</w:t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  <w:fldChar w:fldCharType="end"/>
            </w:r>
            <w:r w:rsidRPr="00802CCF">
              <w:rPr>
                <w:rFonts w:ascii="Arial Narrow" w:hAnsi="Arial Narrow"/>
                <w:position w:val="-2"/>
                <w:sz w:val="28"/>
                <w:szCs w:val="28"/>
              </w:rPr>
              <w:t>-</w:t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  <w:t xml:space="preserve"> </w:t>
            </w:r>
            <w:proofErr w:type="gramStart"/>
            <w:r w:rsidRPr="00802CCF">
              <w:rPr>
                <w:rFonts w:ascii="Arial Narrow" w:hAnsi="Arial Narrow"/>
                <w:position w:val="-2"/>
                <w:sz w:val="28"/>
                <w:szCs w:val="28"/>
              </w:rPr>
              <w:t>КМ</w:t>
            </w:r>
            <w:proofErr w:type="gramEnd"/>
            <w:r>
              <w:rPr>
                <w:rFonts w:ascii="Arial Narrow" w:hAnsi="Arial Narrow"/>
                <w:position w:val="-2"/>
                <w:sz w:val="28"/>
                <w:szCs w:val="28"/>
              </w:rPr>
              <w:t xml:space="preserve"> </w:t>
            </w:r>
            <w:r w:rsidRPr="00802CCF">
              <w:rPr>
                <w:rFonts w:ascii="Arial Narrow" w:hAnsi="Arial Narrow"/>
                <w:position w:val="-2"/>
                <w:sz w:val="28"/>
                <w:szCs w:val="28"/>
              </w:rPr>
              <w:t>-</w:t>
            </w:r>
            <w:r>
              <w:rPr>
                <w:rFonts w:ascii="Arial Narrow" w:hAnsi="Arial Narrow"/>
                <w:position w:val="-2"/>
                <w:sz w:val="28"/>
                <w:szCs w:val="28"/>
              </w:rPr>
              <w:t xml:space="preserve"> </w:t>
            </w:r>
            <w:r w:rsidRPr="00802CCF">
              <w:rPr>
                <w:rFonts w:ascii="Arial Narrow" w:hAnsi="Arial Narrow"/>
                <w:position w:val="-2"/>
                <w:sz w:val="28"/>
                <w:szCs w:val="28"/>
              </w:rPr>
              <w:t>0</w:t>
            </w:r>
            <w:r w:rsidRPr="0000250D">
              <w:rPr>
                <w:rFonts w:ascii="Arial Narrow" w:hAnsi="Arial Narrow"/>
                <w:position w:val="-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0E83E1" w14:textId="77777777" w:rsidR="00E773F2" w:rsidRPr="00B37DDE" w:rsidRDefault="00E773F2" w:rsidP="00421D13">
            <w:pPr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Лист</w:t>
            </w:r>
          </w:p>
        </w:tc>
      </w:tr>
      <w:tr w:rsidR="00E773F2" w14:paraId="5A231784" w14:textId="77777777" w:rsidTr="00421D13">
        <w:trPr>
          <w:cantSplit/>
          <w:trHeight w:hRule="exact" w:val="283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3EBE71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7599D30" wp14:editId="23F00E96">
                      <wp:simplePos x="0" y="0"/>
                      <wp:positionH relativeFrom="page">
                        <wp:posOffset>720090</wp:posOffset>
                      </wp:positionH>
                      <wp:positionV relativeFrom="page">
                        <wp:posOffset>180340</wp:posOffset>
                      </wp:positionV>
                      <wp:extent cx="6659880" cy="10332085"/>
                      <wp:effectExtent l="0" t="0" r="26670" b="12065"/>
                      <wp:wrapNone/>
                      <wp:docPr id="38" name="Rectangl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9880" cy="103320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5" o:spid="_x0000_s1026" style="position:absolute;margin-left:56.7pt;margin-top:14.2pt;width:524.4pt;height:8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" o:allowincell="f" filled="f" strokeweight="1.5pt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CCC6B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AF6C4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9AB7F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50F5D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B2FA8" w14:textId="77777777" w:rsidR="00E773F2" w:rsidRPr="00B37DDE" w:rsidRDefault="00E773F2" w:rsidP="00421D13">
            <w:pPr>
              <w:rPr>
                <w:rFonts w:ascii="Arial Narrow" w:hAnsi="Arial Narrow" w:cs="Arial"/>
              </w:rPr>
            </w:pPr>
          </w:p>
        </w:tc>
        <w:tc>
          <w:tcPr>
            <w:tcW w:w="62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04E2C" w14:textId="77777777" w:rsidR="00E773F2" w:rsidRPr="00B37DDE" w:rsidRDefault="00E773F2" w:rsidP="00421D1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3B77D" w14:textId="77777777" w:rsidR="00E773F2" w:rsidRPr="00BC3937" w:rsidRDefault="00E773F2" w:rsidP="00E22EFB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22EFB">
              <w:rPr>
                <w:rFonts w:ascii="Arial Narrow" w:hAnsi="Arial Narrow"/>
                <w:sz w:val="24"/>
                <w:szCs w:val="24"/>
                <w:lang w:val="en-US"/>
              </w:rPr>
              <w:fldChar w:fldCharType="begin"/>
            </w:r>
            <w:r w:rsidRPr="00E22EFB">
              <w:rPr>
                <w:rFonts w:ascii="Arial Narrow" w:hAnsi="Arial Narrow"/>
                <w:sz w:val="24"/>
                <w:szCs w:val="24"/>
                <w:lang w:val="en-US"/>
              </w:rPr>
              <w:instrText xml:space="preserve"> page </w:instrText>
            </w:r>
            <w:r w:rsidRPr="00E22EFB">
              <w:rPr>
                <w:rFonts w:ascii="Arial Narrow" w:hAnsi="Arial Narrow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  <w:lang w:val="en-US"/>
              </w:rPr>
              <w:t>8</w:t>
            </w:r>
            <w:r w:rsidRPr="00E22EFB">
              <w:rPr>
                <w:rFonts w:ascii="Arial Narrow" w:hAnsi="Arial Narrow"/>
                <w:sz w:val="24"/>
                <w:szCs w:val="24"/>
                <w:lang w:val="en-US"/>
              </w:rPr>
              <w:fldChar w:fldCharType="end"/>
            </w:r>
          </w:p>
        </w:tc>
      </w:tr>
      <w:tr w:rsidR="00E773F2" w14:paraId="3F380E3E" w14:textId="77777777" w:rsidTr="00421D13">
        <w:trPr>
          <w:cantSplit/>
          <w:trHeight w:hRule="exact" w:val="283"/>
        </w:trPr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4A0C61" w14:textId="77777777" w:rsidR="00E773F2" w:rsidRPr="00B37DDE" w:rsidRDefault="00E773F2" w:rsidP="00421D13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Изм.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9AE85" w14:textId="77777777" w:rsidR="00E773F2" w:rsidRPr="00B37DDE" w:rsidRDefault="00E773F2" w:rsidP="00421D13">
            <w:pPr>
              <w:spacing w:before="50"/>
              <w:ind w:left="-113" w:right="-113"/>
              <w:jc w:val="center"/>
              <w:rPr>
                <w:rFonts w:ascii="Arial Narrow" w:hAnsi="Arial Narrow" w:cs="Arial"/>
                <w:spacing w:val="-8"/>
              </w:rPr>
            </w:pPr>
            <w:proofErr w:type="spellStart"/>
            <w:r w:rsidRPr="00B37DDE">
              <w:rPr>
                <w:rFonts w:ascii="Arial Narrow" w:hAnsi="Arial Narrow" w:cs="Arial"/>
                <w:spacing w:val="-8"/>
              </w:rPr>
              <w:t>Кол.уч</w:t>
            </w:r>
            <w:proofErr w:type="spellEnd"/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8F085" w14:textId="77777777" w:rsidR="00E773F2" w:rsidRPr="00B37DDE" w:rsidRDefault="00E773F2" w:rsidP="00421D13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Лист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FEDBD" w14:textId="77777777" w:rsidR="00E773F2" w:rsidRPr="00B37DDE" w:rsidRDefault="00E773F2" w:rsidP="00421D13">
            <w:pPr>
              <w:spacing w:before="40"/>
              <w:ind w:left="-57" w:right="-57"/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№док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005A2E" w14:textId="77777777" w:rsidR="00E773F2" w:rsidRPr="00B37DDE" w:rsidRDefault="00E773F2" w:rsidP="00421D13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Подп.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06D8E" w14:textId="77777777" w:rsidR="00E773F2" w:rsidRPr="00B37DDE" w:rsidRDefault="00E773F2" w:rsidP="00421D13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B37DDE">
              <w:rPr>
                <w:rFonts w:ascii="Arial Narrow" w:hAnsi="Arial Narrow" w:cs="Arial"/>
              </w:rPr>
              <w:t>Дата</w:t>
            </w:r>
          </w:p>
        </w:tc>
        <w:tc>
          <w:tcPr>
            <w:tcW w:w="62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7A811" w14:textId="77777777" w:rsidR="00E773F2" w:rsidRPr="00B37DDE" w:rsidRDefault="00E773F2" w:rsidP="00421D1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38778F4" w14:textId="77777777" w:rsidR="00E773F2" w:rsidRDefault="00E773F2" w:rsidP="00421D1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6487460D" w14:textId="77777777" w:rsidR="00E773F2" w:rsidRPr="000242C9" w:rsidRDefault="00E773F2" w:rsidP="000242C9">
      <w:pPr>
        <w:pStyle w:val="a5"/>
        <w:spacing w:before="80"/>
      </w:pPr>
    </w:p>
    <w:p w14:paraId="34973F48" w14:textId="77777777" w:rsidR="00E773F2" w:rsidRDefault="00E773F2">
      <w:pPr>
        <w:pStyle w:val="a5"/>
      </w:pPr>
    </w:p>
    <w:p w14:paraId="29638FD7" w14:textId="77777777" w:rsidR="00E773F2" w:rsidRDefault="00E773F2"/>
    <w:p w14:paraId="6B91E70C" w14:textId="77777777" w:rsidR="00E773F2" w:rsidRDefault="00E773F2">
      <w:r>
        <w:separator/>
      </w:r>
    </w:p>
  </w:footnote>
  <w:footnote w:type="continuationSeparator" w:id="0">
    <w:p w14:paraId="135E73EF" w14:textId="77777777" w:rsidR="00E773F2" w:rsidRDefault="00E7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3E8D3" w14:textId="30EE36CF" w:rsidR="0026089F" w:rsidRPr="002D0A0B" w:rsidRDefault="0026089F" w:rsidP="008D4A9D">
    <w:pPr>
      <w:pStyle w:val="a3"/>
      <w:spacing w:line="80" w:lineRule="exact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6CF0" w14:textId="77777777" w:rsidR="0026089F" w:rsidRPr="00D24325" w:rsidRDefault="0026089F" w:rsidP="00D24325">
    <w:pPr>
      <w:pStyle w:val="a3"/>
      <w:rPr>
        <w:szCs w:val="28"/>
      </w:rPr>
    </w:pPr>
    <w:r>
      <w:rPr>
        <w:noProof/>
        <w:szCs w:val="2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8F1BF64" wp14:editId="5D483412">
              <wp:simplePos x="0" y="0"/>
              <wp:positionH relativeFrom="page">
                <wp:posOffset>6955790</wp:posOffset>
              </wp:positionH>
              <wp:positionV relativeFrom="page">
                <wp:posOffset>180340</wp:posOffset>
              </wp:positionV>
              <wp:extent cx="457200" cy="257810"/>
              <wp:effectExtent l="0" t="0" r="0" b="27940"/>
              <wp:wrapNone/>
              <wp:docPr id="18" name="Group 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257810"/>
                        <a:chOff x="10939" y="487"/>
                        <a:chExt cx="720" cy="406"/>
                      </a:xfrm>
                    </wpg:grpSpPr>
                    <wps:wsp>
                      <wps:cNvPr id="19" name="Line 695"/>
                      <wps:cNvCnPr/>
                      <wps:spPr bwMode="auto">
                        <a:xfrm>
                          <a:off x="11047" y="877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Text Box 696"/>
                      <wps:cNvSpPr txBox="1">
                        <a:spLocks noChangeArrowheads="1"/>
                      </wps:cNvSpPr>
                      <wps:spPr bwMode="auto">
                        <a:xfrm>
                          <a:off x="10939" y="487"/>
                          <a:ext cx="720" cy="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7CAD1" w14:textId="77777777" w:rsidR="0026089F" w:rsidRPr="00DA3DF5" w:rsidRDefault="0026089F" w:rsidP="006905F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1CCA61E" w14:textId="77777777" w:rsidR="0026089F" w:rsidRPr="006905F0" w:rsidRDefault="0026089F" w:rsidP="006905F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Line 697"/>
                      <wps:cNvCnPr/>
                      <wps:spPr bwMode="auto">
                        <a:xfrm>
                          <a:off x="11045" y="496"/>
                          <a:ext cx="0" cy="39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F1BF64" id="Group 707" o:spid="_x0000_s1041" style="position:absolute;margin-left:547.7pt;margin-top:14.2pt;width:36pt;height:20.3pt;z-index:251665408;mso-position-horizontal-relative:page;mso-position-vertical-relative:page" coordorigin="10939,487" coordsize="72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">
              <v:line id="Line 695" o:spid="_x0000_s1042" style="position:absolute;visibility:visible;mso-wrap-style:square" from="11047,877" to="11614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6" o:spid="_x0000_s1043" type="#_x0000_t202" style="position:absolute;left:10939;top:487;width:7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E17CAD1" w14:textId="77777777" w:rsidR="0026089F" w:rsidRPr="00DA3DF5" w:rsidRDefault="0026089F" w:rsidP="006905F0">
                      <w:pPr>
                        <w:jc w:val="center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2</w:t>
                      </w:r>
                    </w:p>
                    <w:p w14:paraId="21CCA61E" w14:textId="77777777" w:rsidR="0026089F" w:rsidRPr="006905F0" w:rsidRDefault="0026089F" w:rsidP="006905F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  <v:line id="Line 697" o:spid="_x0000_s1044" style="position:absolute;visibility:visible;mso-wrap-style:square" from="11045,496" to="11045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<w10:wrap anchorx="page" anchory="page"/>
            </v:group>
          </w:pict>
        </mc:Fallback>
      </mc:AlternateContent>
    </w:r>
    <w:r>
      <w:rPr>
        <w:noProof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028117" wp14:editId="191F0E13">
              <wp:simplePos x="0" y="0"/>
              <wp:positionH relativeFrom="page">
                <wp:posOffset>173990</wp:posOffset>
              </wp:positionH>
              <wp:positionV relativeFrom="page">
                <wp:posOffset>5107940</wp:posOffset>
              </wp:positionV>
              <wp:extent cx="543560" cy="5403850"/>
              <wp:effectExtent l="0" t="0" r="27940" b="25400"/>
              <wp:wrapNone/>
              <wp:docPr id="3" name="Group 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560" cy="5403850"/>
                        <a:chOff x="1034" y="7978"/>
                        <a:chExt cx="856" cy="8510"/>
                      </a:xfrm>
                    </wpg:grpSpPr>
                    <wpg:grpSp>
                      <wpg:cNvPr id="4" name="Group 680"/>
                      <wpg:cNvGrpSpPr>
                        <a:grpSpLocks/>
                      </wpg:cNvGrpSpPr>
                      <wpg:grpSpPr bwMode="auto">
                        <a:xfrm>
                          <a:off x="1209" y="11669"/>
                          <a:ext cx="681" cy="4819"/>
                          <a:chOff x="1209" y="11669"/>
                          <a:chExt cx="681" cy="4819"/>
                        </a:xfrm>
                      </wpg:grpSpPr>
                      <wps:wsp>
                        <wps:cNvPr id="5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1210" y="11669"/>
                            <a:ext cx="680" cy="4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8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5070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9FE3A" w14:textId="77777777" w:rsidR="0026089F" w:rsidRPr="00F07EF0" w:rsidRDefault="0026089F" w:rsidP="000D6C6A">
                              <w:pPr>
                                <w:pStyle w:val="af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E30A4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Инв. № подл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83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13083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F52B6" w14:textId="77777777" w:rsidR="0026089F" w:rsidRPr="0080328B" w:rsidRDefault="0026089F" w:rsidP="0080328B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  <w:r w:rsidRPr="0080328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Подп. и дата</w:t>
                              </w:r>
                            </w:p>
                            <w:p w14:paraId="68E4F3EB" w14:textId="77777777" w:rsidR="0026089F" w:rsidRPr="00E30A4B" w:rsidRDefault="0026089F" w:rsidP="000D6C6A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1669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A22B2" w14:textId="77777777" w:rsidR="0026089F" w:rsidRPr="00E30A4B" w:rsidRDefault="0026089F" w:rsidP="003968C3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  <w:r w:rsidRPr="00E30A4B"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  <w:t>Взам. Инв. №Подп. и дата</w:t>
                              </w:r>
                            </w:p>
                            <w:p w14:paraId="4101E05A" w14:textId="77777777" w:rsidR="0026089F" w:rsidRPr="00E30A4B" w:rsidRDefault="0026089F" w:rsidP="000D6C6A">
                              <w:pPr>
                                <w:pStyle w:val="af"/>
                                <w:rPr>
                                  <w:rFonts w:ascii="Arial Narrow" w:hAnsi="Arial Narrow"/>
                                  <w:i w:val="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9" name="Group 685"/>
                      <wpg:cNvGrpSpPr>
                        <a:grpSpLocks/>
                      </wpg:cNvGrpSpPr>
                      <wpg:grpSpPr bwMode="auto">
                        <a:xfrm>
                          <a:off x="1034" y="7978"/>
                          <a:ext cx="852" cy="3687"/>
                          <a:chOff x="1034" y="7978"/>
                          <a:chExt cx="852" cy="3687"/>
                        </a:xfrm>
                      </wpg:grpSpPr>
                      <wps:wsp>
                        <wps:cNvPr id="10" name="Text Box 686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10531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F3B60" w14:textId="77777777" w:rsidR="0026089F" w:rsidRPr="002C7E69" w:rsidRDefault="0026089F" w:rsidP="002C7E69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9397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8EDE10" w14:textId="77777777" w:rsidR="0026089F" w:rsidRPr="003A1D2A" w:rsidRDefault="0026089F" w:rsidP="003968C3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88"/>
                        <wps:cNvSpPr txBox="1">
                          <a:spLocks noChangeArrowheads="1"/>
                        </wps:cNvSpPr>
                        <wps:spPr bwMode="auto">
                          <a:xfrm>
                            <a:off x="1602" y="8548"/>
                            <a:ext cx="283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2606B" w14:textId="77777777" w:rsidR="0026089F" w:rsidRPr="00D6697F" w:rsidRDefault="0026089F" w:rsidP="003968C3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7980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FCDDB" w14:textId="77777777" w:rsidR="0026089F" w:rsidRPr="00D6697F" w:rsidRDefault="0026089F" w:rsidP="003968C3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" y="7980"/>
                            <a:ext cx="283" cy="3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11D06" w14:textId="77777777" w:rsidR="0026089F" w:rsidRPr="0080328B" w:rsidRDefault="0026089F" w:rsidP="0080328B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 xml:space="preserve"> </w:t>
                              </w:r>
                              <w:r w:rsidRPr="0080328B">
                                <w:rPr>
                                  <w:rFonts w:ascii="Arial Narrow" w:hAnsi="Arial Narrow"/>
                                </w:rPr>
                                <w:t>Согласовано</w:t>
                              </w:r>
                            </w:p>
                            <w:p w14:paraId="11E35A1B" w14:textId="77777777" w:rsidR="0026089F" w:rsidRPr="0080328B" w:rsidRDefault="0026089F" w:rsidP="0080328B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10531"/>
                            <a:ext cx="283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5C1BD" w14:textId="77777777" w:rsidR="0026089F" w:rsidRPr="00BE3E1E" w:rsidRDefault="0026089F" w:rsidP="003968C3">
                              <w:pPr>
                                <w:ind w:left="57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0A0668D3" w14:textId="77777777" w:rsidR="0026089F" w:rsidRPr="003A1D2A" w:rsidRDefault="0026089F" w:rsidP="000D6C6A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8547"/>
                            <a:ext cx="283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3888B" w14:textId="77777777" w:rsidR="0026089F" w:rsidRPr="003A1D2A" w:rsidRDefault="0026089F" w:rsidP="003968C3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7978"/>
                            <a:ext cx="28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4C8A5" w14:textId="77777777" w:rsidR="0026089F" w:rsidRPr="00D6697F" w:rsidRDefault="0026089F" w:rsidP="003968C3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028117" id="Group 679" o:spid="_x0000_s1045" style="position:absolute;margin-left:13.7pt;margin-top:402.2pt;width:42.8pt;height:425.5pt;z-index:251663360;mso-position-horizontal-relative:page;mso-position-vertical-relative:page" coordorigin="1034,7978" coordsize="856,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">
              <v:group id="Group 680" o:spid="_x0000_s1046" style="position:absolute;left:1209;top:11669;width:681;height:4819" coordorigin="1209,11669" coordsize="681,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681" o:spid="_x0000_s1047" style="position:absolute;left:1210;top:11669;width:680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" strokeweight="1.5pt"/>
                <v:shape id="Text Box 682" o:spid="_x0000_s1048" type="#_x0000_t202" style="position:absolute;left:1209;top:15070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" strokeweight="1.5pt">
                  <v:textbox style="layout-flow:vertical;mso-layout-flow-alt:bottom-to-top" inset="0,0,0,0">
                    <w:txbxContent>
                      <w:p w14:paraId="7CB9FE3A" w14:textId="77777777" w:rsidR="0026089F" w:rsidRPr="00F07EF0" w:rsidRDefault="0026089F" w:rsidP="000D6C6A">
                        <w:pPr>
                          <w:pStyle w:val="af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E30A4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Инв. № подл</w:t>
                        </w:r>
                        <w:r>
                          <w:rPr>
                            <w:rFonts w:ascii="Arial Narrow" w:hAnsi="Arial Narrow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683" o:spid="_x0000_s1049" type="#_x0000_t202" style="position:absolute;left:1210;top:1308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" strokeweight="1.5pt">
                  <v:textbox style="layout-flow:vertical;mso-layout-flow-alt:bottom-to-top" inset="0,0,0,0">
                    <w:txbxContent>
                      <w:p w14:paraId="6A0F52B6" w14:textId="77777777" w:rsidR="0026089F" w:rsidRPr="0080328B" w:rsidRDefault="0026089F" w:rsidP="0080328B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  <w:r w:rsidRPr="0080328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Подп. и дата</w:t>
                        </w:r>
                      </w:p>
                      <w:p w14:paraId="68E4F3EB" w14:textId="77777777" w:rsidR="0026089F" w:rsidRPr="00E30A4B" w:rsidRDefault="0026089F" w:rsidP="000D6C6A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684" o:spid="_x0000_s1050" type="#_x0000_t202" style="position:absolute;left:1212;top:11669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" strokeweight="1.5pt">
                  <v:textbox style="layout-flow:vertical;mso-layout-flow-alt:bottom-to-top" inset="0,0,0,0">
                    <w:txbxContent>
                      <w:p w14:paraId="53AA22B2" w14:textId="77777777" w:rsidR="0026089F" w:rsidRPr="00E30A4B" w:rsidRDefault="0026089F" w:rsidP="003968C3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  <w:r w:rsidRPr="00E30A4B">
                          <w:rPr>
                            <w:rFonts w:ascii="Arial Narrow" w:hAnsi="Arial Narrow"/>
                            <w:i w:val="0"/>
                            <w:sz w:val="20"/>
                          </w:rPr>
                          <w:t>Взам. Инв. №Подп. и дата</w:t>
                        </w:r>
                      </w:p>
                      <w:p w14:paraId="4101E05A" w14:textId="77777777" w:rsidR="0026089F" w:rsidRPr="00E30A4B" w:rsidRDefault="0026089F" w:rsidP="000D6C6A">
                        <w:pPr>
                          <w:pStyle w:val="af"/>
                          <w:rPr>
                            <w:rFonts w:ascii="Arial Narrow" w:hAnsi="Arial Narrow"/>
                            <w:i w:val="0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685" o:spid="_x0000_s1051" style="position:absolute;left:1034;top:7978;width:852;height:3687" coordorigin="1034,7978" coordsize="852,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686" o:spid="_x0000_s1052" type="#_x0000_t202" style="position:absolute;left:1601;top:10531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">
                  <v:textbox style="layout-flow:vertical;mso-layout-flow-alt:bottom-to-top" inset="0,0,0,0">
                    <w:txbxContent>
                      <w:p w14:paraId="6BBF3B60" w14:textId="77777777" w:rsidR="0026089F" w:rsidRPr="002C7E69" w:rsidRDefault="0026089F" w:rsidP="002C7E69"/>
                    </w:txbxContent>
                  </v:textbox>
                </v:shape>
                <v:shape id="Text Box 687" o:spid="_x0000_s1053" type="#_x0000_t202" style="position:absolute;left:1601;top:9397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4F8EDE10" w14:textId="77777777" w:rsidR="0026089F" w:rsidRPr="003A1D2A" w:rsidRDefault="0026089F" w:rsidP="003968C3"/>
                    </w:txbxContent>
                  </v:textbox>
                </v:shape>
                <v:shape id="Text Box 688" o:spid="_x0000_s1054" type="#_x0000_t202" style="position:absolute;left:1602;top:8548;width:2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46E2606B" w14:textId="77777777" w:rsidR="0026089F" w:rsidRPr="00D6697F" w:rsidRDefault="0026089F" w:rsidP="003968C3"/>
                    </w:txbxContent>
                  </v:textbox>
                </v:shape>
                <v:shape id="Text Box 689" o:spid="_x0000_s1055" type="#_x0000_t202" style="position:absolute;left:1603;top:7980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245FCDDB" w14:textId="77777777" w:rsidR="0026089F" w:rsidRPr="00D6697F" w:rsidRDefault="0026089F" w:rsidP="003968C3"/>
                    </w:txbxContent>
                  </v:textbox>
                </v:shape>
                <v:shape id="Text Box 690" o:spid="_x0000_s1056" type="#_x0000_t202" style="position:absolute;left:1034;top:7980;width:283;height: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7AA11D06" w14:textId="77777777" w:rsidR="0026089F" w:rsidRPr="0080328B" w:rsidRDefault="0026089F" w:rsidP="0080328B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 xml:space="preserve"> </w:t>
                        </w:r>
                        <w:r w:rsidRPr="0080328B">
                          <w:rPr>
                            <w:rFonts w:ascii="Arial Narrow" w:hAnsi="Arial Narrow"/>
                          </w:rPr>
                          <w:t>Согласовано</w:t>
                        </w:r>
                      </w:p>
                      <w:p w14:paraId="11E35A1B" w14:textId="77777777" w:rsidR="0026089F" w:rsidRPr="0080328B" w:rsidRDefault="0026089F" w:rsidP="0080328B"/>
                    </w:txbxContent>
                  </v:textbox>
                </v:shape>
                <v:shape id="Text Box 691" o:spid="_x0000_s1057" type="#_x0000_t202" style="position:absolute;left:1316;top:10531;width:28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78A5C1BD" w14:textId="77777777" w:rsidR="0026089F" w:rsidRPr="00BE3E1E" w:rsidRDefault="0026089F" w:rsidP="003968C3">
                        <w:pPr>
                          <w:ind w:left="57"/>
                          <w:rPr>
                            <w:rFonts w:ascii="Arial Narrow" w:hAnsi="Arial Narrow"/>
                          </w:rPr>
                        </w:pPr>
                      </w:p>
                      <w:p w14:paraId="0A0668D3" w14:textId="77777777" w:rsidR="0026089F" w:rsidRPr="003A1D2A" w:rsidRDefault="0026089F" w:rsidP="000D6C6A"/>
                    </w:txbxContent>
                  </v:textbox>
                </v:shape>
                <v:shape id="Text Box 692" o:spid="_x0000_s1058" type="#_x0000_t202" style="position:absolute;left:1317;top:8547;width:28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3E83888B" w14:textId="77777777" w:rsidR="0026089F" w:rsidRPr="003A1D2A" w:rsidRDefault="0026089F" w:rsidP="003968C3"/>
                    </w:txbxContent>
                  </v:textbox>
                </v:shape>
                <v:shape id="Text Box 693" o:spid="_x0000_s1059" type="#_x0000_t202" style="position:absolute;left:1316;top:7978;width:28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">
                  <v:textbox style="layout-flow:vertical;mso-layout-flow-alt:bottom-to-top" inset="0,0,0,0">
                    <w:txbxContent>
                      <w:p w14:paraId="1CF4C8A5" w14:textId="77777777" w:rsidR="0026089F" w:rsidRPr="00D6697F" w:rsidRDefault="0026089F" w:rsidP="003968C3"/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76BA3A7" wp14:editId="577212B6">
              <wp:simplePos x="0" y="0"/>
              <wp:positionH relativeFrom="page">
                <wp:posOffset>720090</wp:posOffset>
              </wp:positionH>
              <wp:positionV relativeFrom="page">
                <wp:posOffset>179705</wp:posOffset>
              </wp:positionV>
              <wp:extent cx="6659880" cy="10332085"/>
              <wp:effectExtent l="0" t="0" r="26670" b="12065"/>
              <wp:wrapNone/>
              <wp:docPr id="1" name="Rectangle 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3320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791A12" id="Rectangle 694" o:spid="_x0000_s1026" style="position:absolute;margin-left:56.7pt;margin-top:14.15pt;width:524.4pt;height:8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" filled="f" strokeweight="1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F75"/>
    <w:multiLevelType w:val="hybridMultilevel"/>
    <w:tmpl w:val="9506907C"/>
    <w:lvl w:ilvl="0" w:tplc="75E41946">
      <w:start w:val="1"/>
      <w:numFmt w:val="decimal"/>
      <w:lvlText w:val="%1."/>
      <w:lvlJc w:val="left"/>
      <w:pPr>
        <w:ind w:left="1077" w:hanging="51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104E6"/>
    <w:multiLevelType w:val="hybridMultilevel"/>
    <w:tmpl w:val="003E88BE"/>
    <w:lvl w:ilvl="0" w:tplc="EF3A3F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0C7662C"/>
    <w:multiLevelType w:val="hybridMultilevel"/>
    <w:tmpl w:val="F0EC2D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425B43"/>
    <w:multiLevelType w:val="hybridMultilevel"/>
    <w:tmpl w:val="0E007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B6271"/>
    <w:multiLevelType w:val="multilevel"/>
    <w:tmpl w:val="38A815FA"/>
    <w:lvl w:ilvl="0">
      <w:start w:val="1"/>
      <w:numFmt w:val="decimal"/>
      <w:pStyle w:val="1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1D433ADA"/>
    <w:multiLevelType w:val="hybridMultilevel"/>
    <w:tmpl w:val="1C4017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B03237"/>
    <w:multiLevelType w:val="hybridMultilevel"/>
    <w:tmpl w:val="2FE6F012"/>
    <w:lvl w:ilvl="0" w:tplc="1C9C0EE2">
      <w:start w:val="1"/>
      <w:numFmt w:val="decimal"/>
      <w:lvlText w:val="%1"/>
      <w:lvlJc w:val="center"/>
      <w:pPr>
        <w:ind w:left="786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7C7EB7"/>
    <w:multiLevelType w:val="hybridMultilevel"/>
    <w:tmpl w:val="753E4C1A"/>
    <w:lvl w:ilvl="0" w:tplc="2398EA7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8B31596"/>
    <w:multiLevelType w:val="hybridMultilevel"/>
    <w:tmpl w:val="816EDDD6"/>
    <w:lvl w:ilvl="0" w:tplc="22B4BC4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9">
    <w:nsid w:val="29240350"/>
    <w:multiLevelType w:val="hybridMultilevel"/>
    <w:tmpl w:val="8B828C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7839B2"/>
    <w:multiLevelType w:val="hybridMultilevel"/>
    <w:tmpl w:val="2B3AD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509"/>
    <w:multiLevelType w:val="hybridMultilevel"/>
    <w:tmpl w:val="0F2C89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562F0D"/>
    <w:multiLevelType w:val="hybridMultilevel"/>
    <w:tmpl w:val="AAC85494"/>
    <w:lvl w:ilvl="0" w:tplc="5CD612A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E796384"/>
    <w:multiLevelType w:val="multilevel"/>
    <w:tmpl w:val="EA5A12A0"/>
    <w:lvl w:ilvl="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1D71E86"/>
    <w:multiLevelType w:val="hybridMultilevel"/>
    <w:tmpl w:val="7C8814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241FA7"/>
    <w:multiLevelType w:val="hybridMultilevel"/>
    <w:tmpl w:val="020AB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01BD5"/>
    <w:multiLevelType w:val="hybridMultilevel"/>
    <w:tmpl w:val="F404D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96F79"/>
    <w:multiLevelType w:val="multilevel"/>
    <w:tmpl w:val="7048146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8">
    <w:nsid w:val="5923598E"/>
    <w:multiLevelType w:val="multilevel"/>
    <w:tmpl w:val="FF38BD6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93E4F8E"/>
    <w:multiLevelType w:val="hybridMultilevel"/>
    <w:tmpl w:val="1324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638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B4E3916"/>
    <w:multiLevelType w:val="hybridMultilevel"/>
    <w:tmpl w:val="9FB45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48346B"/>
    <w:multiLevelType w:val="hybridMultilevel"/>
    <w:tmpl w:val="687E43E8"/>
    <w:lvl w:ilvl="0" w:tplc="F7A2B0F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9"/>
  </w:num>
  <w:num w:numId="5">
    <w:abstractNumId w:val="21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14"/>
  </w:num>
  <w:num w:numId="11">
    <w:abstractNumId w:val="22"/>
  </w:num>
  <w:num w:numId="12">
    <w:abstractNumId w:val="6"/>
  </w:num>
  <w:num w:numId="13">
    <w:abstractNumId w:val="20"/>
  </w:num>
  <w:num w:numId="14">
    <w:abstractNumId w:val="7"/>
  </w:num>
  <w:num w:numId="15">
    <w:abstractNumId w:val="16"/>
  </w:num>
  <w:num w:numId="16">
    <w:abstractNumId w:val="5"/>
  </w:num>
  <w:num w:numId="17">
    <w:abstractNumId w:val="10"/>
  </w:num>
  <w:num w:numId="18">
    <w:abstractNumId w:val="0"/>
  </w:num>
  <w:num w:numId="19">
    <w:abstractNumId w:val="12"/>
  </w:num>
  <w:num w:numId="20">
    <w:abstractNumId w:val="15"/>
  </w:num>
  <w:num w:numId="21">
    <w:abstractNumId w:val="18"/>
  </w:num>
  <w:num w:numId="22">
    <w:abstractNumId w:val="17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94"/>
    <w:rsid w:val="000013E5"/>
    <w:rsid w:val="0000250D"/>
    <w:rsid w:val="00003607"/>
    <w:rsid w:val="000056CA"/>
    <w:rsid w:val="000120EF"/>
    <w:rsid w:val="00013E89"/>
    <w:rsid w:val="000145BB"/>
    <w:rsid w:val="00014632"/>
    <w:rsid w:val="000172BA"/>
    <w:rsid w:val="000205CB"/>
    <w:rsid w:val="00020BD4"/>
    <w:rsid w:val="00021C98"/>
    <w:rsid w:val="00022884"/>
    <w:rsid w:val="000229C0"/>
    <w:rsid w:val="00022BC9"/>
    <w:rsid w:val="00023993"/>
    <w:rsid w:val="000242C9"/>
    <w:rsid w:val="00025084"/>
    <w:rsid w:val="0002541B"/>
    <w:rsid w:val="00026564"/>
    <w:rsid w:val="00026B05"/>
    <w:rsid w:val="00026DA7"/>
    <w:rsid w:val="000275AF"/>
    <w:rsid w:val="00032433"/>
    <w:rsid w:val="0003456F"/>
    <w:rsid w:val="00040D55"/>
    <w:rsid w:val="00040EE5"/>
    <w:rsid w:val="00043156"/>
    <w:rsid w:val="00044D29"/>
    <w:rsid w:val="00044DE4"/>
    <w:rsid w:val="00045582"/>
    <w:rsid w:val="0004640B"/>
    <w:rsid w:val="000464BD"/>
    <w:rsid w:val="000466B1"/>
    <w:rsid w:val="00046910"/>
    <w:rsid w:val="00046CC6"/>
    <w:rsid w:val="00050889"/>
    <w:rsid w:val="0005142D"/>
    <w:rsid w:val="00051472"/>
    <w:rsid w:val="00054D69"/>
    <w:rsid w:val="00055491"/>
    <w:rsid w:val="00061E20"/>
    <w:rsid w:val="00063430"/>
    <w:rsid w:val="000655CC"/>
    <w:rsid w:val="00066F53"/>
    <w:rsid w:val="0006730B"/>
    <w:rsid w:val="0007337D"/>
    <w:rsid w:val="00074607"/>
    <w:rsid w:val="00075B76"/>
    <w:rsid w:val="00075F0F"/>
    <w:rsid w:val="00076660"/>
    <w:rsid w:val="000776F8"/>
    <w:rsid w:val="00080C27"/>
    <w:rsid w:val="00081C09"/>
    <w:rsid w:val="000845AA"/>
    <w:rsid w:val="000850C3"/>
    <w:rsid w:val="00086B2A"/>
    <w:rsid w:val="00087337"/>
    <w:rsid w:val="00091278"/>
    <w:rsid w:val="00094133"/>
    <w:rsid w:val="00094215"/>
    <w:rsid w:val="00094C02"/>
    <w:rsid w:val="00094E47"/>
    <w:rsid w:val="00096A65"/>
    <w:rsid w:val="000A043A"/>
    <w:rsid w:val="000A105E"/>
    <w:rsid w:val="000A1FB5"/>
    <w:rsid w:val="000A400A"/>
    <w:rsid w:val="000A4ED5"/>
    <w:rsid w:val="000A6B80"/>
    <w:rsid w:val="000B2371"/>
    <w:rsid w:val="000B24D8"/>
    <w:rsid w:val="000B2E45"/>
    <w:rsid w:val="000B3D91"/>
    <w:rsid w:val="000B5A77"/>
    <w:rsid w:val="000B69E3"/>
    <w:rsid w:val="000B6EF1"/>
    <w:rsid w:val="000B7517"/>
    <w:rsid w:val="000C2E4F"/>
    <w:rsid w:val="000C398D"/>
    <w:rsid w:val="000C3D45"/>
    <w:rsid w:val="000C46CC"/>
    <w:rsid w:val="000D15E3"/>
    <w:rsid w:val="000D4596"/>
    <w:rsid w:val="000D4996"/>
    <w:rsid w:val="000D4A1B"/>
    <w:rsid w:val="000D55E5"/>
    <w:rsid w:val="000D5833"/>
    <w:rsid w:val="000D6C6A"/>
    <w:rsid w:val="000D74C3"/>
    <w:rsid w:val="000E0363"/>
    <w:rsid w:val="000E0D3C"/>
    <w:rsid w:val="000E125F"/>
    <w:rsid w:val="000E22CD"/>
    <w:rsid w:val="000E40F2"/>
    <w:rsid w:val="000E42E8"/>
    <w:rsid w:val="000E48BB"/>
    <w:rsid w:val="000E55B7"/>
    <w:rsid w:val="000E5676"/>
    <w:rsid w:val="000E7F3E"/>
    <w:rsid w:val="000F05A6"/>
    <w:rsid w:val="000F0963"/>
    <w:rsid w:val="000F10D9"/>
    <w:rsid w:val="000F184B"/>
    <w:rsid w:val="000F4D4C"/>
    <w:rsid w:val="000F4D8C"/>
    <w:rsid w:val="000F59B8"/>
    <w:rsid w:val="000F6F56"/>
    <w:rsid w:val="001022C0"/>
    <w:rsid w:val="001027B7"/>
    <w:rsid w:val="0010582C"/>
    <w:rsid w:val="00105C69"/>
    <w:rsid w:val="00107DC5"/>
    <w:rsid w:val="00110D55"/>
    <w:rsid w:val="00111390"/>
    <w:rsid w:val="00111DD8"/>
    <w:rsid w:val="00112111"/>
    <w:rsid w:val="001126F8"/>
    <w:rsid w:val="00113AE8"/>
    <w:rsid w:val="00113B86"/>
    <w:rsid w:val="0011563B"/>
    <w:rsid w:val="0011574F"/>
    <w:rsid w:val="00116416"/>
    <w:rsid w:val="0011715D"/>
    <w:rsid w:val="00124DB9"/>
    <w:rsid w:val="001250B5"/>
    <w:rsid w:val="001252C4"/>
    <w:rsid w:val="001258C3"/>
    <w:rsid w:val="00126B67"/>
    <w:rsid w:val="00127BA6"/>
    <w:rsid w:val="00131968"/>
    <w:rsid w:val="00134D0D"/>
    <w:rsid w:val="001366DF"/>
    <w:rsid w:val="00137239"/>
    <w:rsid w:val="00141BA0"/>
    <w:rsid w:val="0014383C"/>
    <w:rsid w:val="00144501"/>
    <w:rsid w:val="00145833"/>
    <w:rsid w:val="00151984"/>
    <w:rsid w:val="00152C0E"/>
    <w:rsid w:val="00153577"/>
    <w:rsid w:val="0015396F"/>
    <w:rsid w:val="00161052"/>
    <w:rsid w:val="001623E3"/>
    <w:rsid w:val="00162B91"/>
    <w:rsid w:val="00163B93"/>
    <w:rsid w:val="0016590A"/>
    <w:rsid w:val="00165DA5"/>
    <w:rsid w:val="00166760"/>
    <w:rsid w:val="00172143"/>
    <w:rsid w:val="00173010"/>
    <w:rsid w:val="0017605D"/>
    <w:rsid w:val="00182CFB"/>
    <w:rsid w:val="001838B2"/>
    <w:rsid w:val="00184A37"/>
    <w:rsid w:val="00184EBC"/>
    <w:rsid w:val="00185214"/>
    <w:rsid w:val="001858BA"/>
    <w:rsid w:val="00190F65"/>
    <w:rsid w:val="0019162C"/>
    <w:rsid w:val="00191C90"/>
    <w:rsid w:val="001928D1"/>
    <w:rsid w:val="001937FC"/>
    <w:rsid w:val="001946D4"/>
    <w:rsid w:val="00194F6E"/>
    <w:rsid w:val="001954F4"/>
    <w:rsid w:val="00196A53"/>
    <w:rsid w:val="001A0CE8"/>
    <w:rsid w:val="001A647A"/>
    <w:rsid w:val="001B1664"/>
    <w:rsid w:val="001B28AB"/>
    <w:rsid w:val="001B3296"/>
    <w:rsid w:val="001B3A78"/>
    <w:rsid w:val="001B40C5"/>
    <w:rsid w:val="001B49E6"/>
    <w:rsid w:val="001B4C80"/>
    <w:rsid w:val="001C098E"/>
    <w:rsid w:val="001C0A1A"/>
    <w:rsid w:val="001C2872"/>
    <w:rsid w:val="001C2A67"/>
    <w:rsid w:val="001C3373"/>
    <w:rsid w:val="001C4BE3"/>
    <w:rsid w:val="001C58BC"/>
    <w:rsid w:val="001C6A22"/>
    <w:rsid w:val="001D05A9"/>
    <w:rsid w:val="001D13A7"/>
    <w:rsid w:val="001D2FB4"/>
    <w:rsid w:val="001D3221"/>
    <w:rsid w:val="001D4B98"/>
    <w:rsid w:val="001E08E4"/>
    <w:rsid w:val="001E5AE4"/>
    <w:rsid w:val="001E5DAB"/>
    <w:rsid w:val="001E6D26"/>
    <w:rsid w:val="001E734B"/>
    <w:rsid w:val="001E7755"/>
    <w:rsid w:val="001E7A07"/>
    <w:rsid w:val="001F0BA4"/>
    <w:rsid w:val="001F0C85"/>
    <w:rsid w:val="001F10F8"/>
    <w:rsid w:val="001F239E"/>
    <w:rsid w:val="001F3398"/>
    <w:rsid w:val="001F347D"/>
    <w:rsid w:val="001F56C6"/>
    <w:rsid w:val="001F7B49"/>
    <w:rsid w:val="00200A58"/>
    <w:rsid w:val="002073EE"/>
    <w:rsid w:val="002127F0"/>
    <w:rsid w:val="00213430"/>
    <w:rsid w:val="00220B4F"/>
    <w:rsid w:val="00221904"/>
    <w:rsid w:val="00222B0F"/>
    <w:rsid w:val="002235D3"/>
    <w:rsid w:val="002249A9"/>
    <w:rsid w:val="00226429"/>
    <w:rsid w:val="0022743B"/>
    <w:rsid w:val="00230789"/>
    <w:rsid w:val="0023168D"/>
    <w:rsid w:val="00231AD0"/>
    <w:rsid w:val="00233086"/>
    <w:rsid w:val="00234017"/>
    <w:rsid w:val="0024053B"/>
    <w:rsid w:val="002416DA"/>
    <w:rsid w:val="002416FE"/>
    <w:rsid w:val="00244804"/>
    <w:rsid w:val="002461E4"/>
    <w:rsid w:val="002470CF"/>
    <w:rsid w:val="00247600"/>
    <w:rsid w:val="00247E43"/>
    <w:rsid w:val="00250FCE"/>
    <w:rsid w:val="00251700"/>
    <w:rsid w:val="0025252D"/>
    <w:rsid w:val="00253F00"/>
    <w:rsid w:val="0025417B"/>
    <w:rsid w:val="00255513"/>
    <w:rsid w:val="0026089F"/>
    <w:rsid w:val="002611D7"/>
    <w:rsid w:val="00261C7E"/>
    <w:rsid w:val="00264493"/>
    <w:rsid w:val="002649C9"/>
    <w:rsid w:val="0026583D"/>
    <w:rsid w:val="00265BF6"/>
    <w:rsid w:val="00265EE1"/>
    <w:rsid w:val="0026632D"/>
    <w:rsid w:val="00266649"/>
    <w:rsid w:val="00267D18"/>
    <w:rsid w:val="00270ACE"/>
    <w:rsid w:val="00272182"/>
    <w:rsid w:val="0027247C"/>
    <w:rsid w:val="002735DD"/>
    <w:rsid w:val="002743DC"/>
    <w:rsid w:val="00276328"/>
    <w:rsid w:val="00276DC2"/>
    <w:rsid w:val="00277548"/>
    <w:rsid w:val="00281B87"/>
    <w:rsid w:val="002823C1"/>
    <w:rsid w:val="00282808"/>
    <w:rsid w:val="00283964"/>
    <w:rsid w:val="002843B5"/>
    <w:rsid w:val="00285628"/>
    <w:rsid w:val="002856CE"/>
    <w:rsid w:val="002856F6"/>
    <w:rsid w:val="002867C2"/>
    <w:rsid w:val="00287FAB"/>
    <w:rsid w:val="00290E34"/>
    <w:rsid w:val="00291CAB"/>
    <w:rsid w:val="00292FB1"/>
    <w:rsid w:val="002930B1"/>
    <w:rsid w:val="0029496F"/>
    <w:rsid w:val="00294C7B"/>
    <w:rsid w:val="002951B1"/>
    <w:rsid w:val="00295A40"/>
    <w:rsid w:val="00296B0E"/>
    <w:rsid w:val="002977A4"/>
    <w:rsid w:val="002A11A0"/>
    <w:rsid w:val="002A17B0"/>
    <w:rsid w:val="002A27BC"/>
    <w:rsid w:val="002A28FC"/>
    <w:rsid w:val="002A35E4"/>
    <w:rsid w:val="002A5C0E"/>
    <w:rsid w:val="002A615B"/>
    <w:rsid w:val="002A6893"/>
    <w:rsid w:val="002A69E6"/>
    <w:rsid w:val="002A6C94"/>
    <w:rsid w:val="002A6D9F"/>
    <w:rsid w:val="002A6E38"/>
    <w:rsid w:val="002A6F10"/>
    <w:rsid w:val="002A72DC"/>
    <w:rsid w:val="002B2653"/>
    <w:rsid w:val="002B3E2E"/>
    <w:rsid w:val="002B4F27"/>
    <w:rsid w:val="002B59A1"/>
    <w:rsid w:val="002C03BB"/>
    <w:rsid w:val="002C20A7"/>
    <w:rsid w:val="002C2A36"/>
    <w:rsid w:val="002C3FEA"/>
    <w:rsid w:val="002C4EDB"/>
    <w:rsid w:val="002C51E8"/>
    <w:rsid w:val="002C54C9"/>
    <w:rsid w:val="002C7E69"/>
    <w:rsid w:val="002D0A0B"/>
    <w:rsid w:val="002D11CF"/>
    <w:rsid w:val="002D1507"/>
    <w:rsid w:val="002D1762"/>
    <w:rsid w:val="002D2123"/>
    <w:rsid w:val="002D2BCE"/>
    <w:rsid w:val="002D3736"/>
    <w:rsid w:val="002D4665"/>
    <w:rsid w:val="002D556D"/>
    <w:rsid w:val="002D5AC2"/>
    <w:rsid w:val="002D7B41"/>
    <w:rsid w:val="002E1765"/>
    <w:rsid w:val="002E2153"/>
    <w:rsid w:val="002E4AA2"/>
    <w:rsid w:val="002E5CA8"/>
    <w:rsid w:val="002E6024"/>
    <w:rsid w:val="002E74AC"/>
    <w:rsid w:val="002F0BC1"/>
    <w:rsid w:val="002F1627"/>
    <w:rsid w:val="002F6819"/>
    <w:rsid w:val="002F6C8A"/>
    <w:rsid w:val="00300314"/>
    <w:rsid w:val="00300B2B"/>
    <w:rsid w:val="00300EA2"/>
    <w:rsid w:val="00302CAD"/>
    <w:rsid w:val="003036FC"/>
    <w:rsid w:val="003038C1"/>
    <w:rsid w:val="0030525C"/>
    <w:rsid w:val="003078F5"/>
    <w:rsid w:val="00307F6D"/>
    <w:rsid w:val="00310D6E"/>
    <w:rsid w:val="00311C92"/>
    <w:rsid w:val="00313E1E"/>
    <w:rsid w:val="00314004"/>
    <w:rsid w:val="003159FE"/>
    <w:rsid w:val="00317089"/>
    <w:rsid w:val="00317811"/>
    <w:rsid w:val="003178B9"/>
    <w:rsid w:val="003202A4"/>
    <w:rsid w:val="0032083F"/>
    <w:rsid w:val="00320C3D"/>
    <w:rsid w:val="00323870"/>
    <w:rsid w:val="00324AF1"/>
    <w:rsid w:val="003269ED"/>
    <w:rsid w:val="003269F8"/>
    <w:rsid w:val="0032755E"/>
    <w:rsid w:val="0033185C"/>
    <w:rsid w:val="00331DD2"/>
    <w:rsid w:val="00331ED5"/>
    <w:rsid w:val="00333031"/>
    <w:rsid w:val="00333B3E"/>
    <w:rsid w:val="00334B01"/>
    <w:rsid w:val="00334B95"/>
    <w:rsid w:val="00334F1B"/>
    <w:rsid w:val="00336234"/>
    <w:rsid w:val="0034078D"/>
    <w:rsid w:val="003414BF"/>
    <w:rsid w:val="00342ABA"/>
    <w:rsid w:val="003438AF"/>
    <w:rsid w:val="00343AAC"/>
    <w:rsid w:val="00343E14"/>
    <w:rsid w:val="00343EB7"/>
    <w:rsid w:val="003453C0"/>
    <w:rsid w:val="00346ACE"/>
    <w:rsid w:val="00346CE0"/>
    <w:rsid w:val="00346ECD"/>
    <w:rsid w:val="00352276"/>
    <w:rsid w:val="00352653"/>
    <w:rsid w:val="003531ED"/>
    <w:rsid w:val="003545FF"/>
    <w:rsid w:val="003569DC"/>
    <w:rsid w:val="00357B90"/>
    <w:rsid w:val="003606EE"/>
    <w:rsid w:val="00361148"/>
    <w:rsid w:val="00361337"/>
    <w:rsid w:val="0036221C"/>
    <w:rsid w:val="00364BAA"/>
    <w:rsid w:val="00365D22"/>
    <w:rsid w:val="00365F6D"/>
    <w:rsid w:val="003664CA"/>
    <w:rsid w:val="0036796A"/>
    <w:rsid w:val="003709D5"/>
    <w:rsid w:val="00370F10"/>
    <w:rsid w:val="0037411C"/>
    <w:rsid w:val="0037493B"/>
    <w:rsid w:val="003777AB"/>
    <w:rsid w:val="003851C4"/>
    <w:rsid w:val="00385329"/>
    <w:rsid w:val="0038534E"/>
    <w:rsid w:val="0038594C"/>
    <w:rsid w:val="00386376"/>
    <w:rsid w:val="003869CE"/>
    <w:rsid w:val="00387B73"/>
    <w:rsid w:val="00387D14"/>
    <w:rsid w:val="00387F02"/>
    <w:rsid w:val="00392556"/>
    <w:rsid w:val="00392EBF"/>
    <w:rsid w:val="003959A6"/>
    <w:rsid w:val="003968C3"/>
    <w:rsid w:val="00396979"/>
    <w:rsid w:val="00396C03"/>
    <w:rsid w:val="003A18FC"/>
    <w:rsid w:val="003A5FDC"/>
    <w:rsid w:val="003A61B5"/>
    <w:rsid w:val="003A7F44"/>
    <w:rsid w:val="003B035B"/>
    <w:rsid w:val="003B07C7"/>
    <w:rsid w:val="003B0915"/>
    <w:rsid w:val="003B0E25"/>
    <w:rsid w:val="003B0E4B"/>
    <w:rsid w:val="003B1D98"/>
    <w:rsid w:val="003B1FEE"/>
    <w:rsid w:val="003B2169"/>
    <w:rsid w:val="003B41CC"/>
    <w:rsid w:val="003B52BA"/>
    <w:rsid w:val="003B6E82"/>
    <w:rsid w:val="003B6EFD"/>
    <w:rsid w:val="003C200D"/>
    <w:rsid w:val="003C2898"/>
    <w:rsid w:val="003C6264"/>
    <w:rsid w:val="003C63E7"/>
    <w:rsid w:val="003C7537"/>
    <w:rsid w:val="003D2F3F"/>
    <w:rsid w:val="003D5D86"/>
    <w:rsid w:val="003D6933"/>
    <w:rsid w:val="003D7365"/>
    <w:rsid w:val="003D7EDB"/>
    <w:rsid w:val="003E24F1"/>
    <w:rsid w:val="003E4300"/>
    <w:rsid w:val="003E54FB"/>
    <w:rsid w:val="003E6D88"/>
    <w:rsid w:val="003E759D"/>
    <w:rsid w:val="003F07E1"/>
    <w:rsid w:val="003F233C"/>
    <w:rsid w:val="003F2DE8"/>
    <w:rsid w:val="003F3E01"/>
    <w:rsid w:val="003F48F6"/>
    <w:rsid w:val="003F5631"/>
    <w:rsid w:val="003F590B"/>
    <w:rsid w:val="003F5DD9"/>
    <w:rsid w:val="003F5E0A"/>
    <w:rsid w:val="003F5E2B"/>
    <w:rsid w:val="004022C3"/>
    <w:rsid w:val="00403AC9"/>
    <w:rsid w:val="00404AA6"/>
    <w:rsid w:val="0040662F"/>
    <w:rsid w:val="004075F6"/>
    <w:rsid w:val="0041042F"/>
    <w:rsid w:val="00412A30"/>
    <w:rsid w:val="0041404A"/>
    <w:rsid w:val="00417F15"/>
    <w:rsid w:val="00420264"/>
    <w:rsid w:val="00420D7A"/>
    <w:rsid w:val="00421A9B"/>
    <w:rsid w:val="00421D13"/>
    <w:rsid w:val="00423546"/>
    <w:rsid w:val="004246E7"/>
    <w:rsid w:val="00424CEF"/>
    <w:rsid w:val="00425AF3"/>
    <w:rsid w:val="00431C2C"/>
    <w:rsid w:val="00432B16"/>
    <w:rsid w:val="00435727"/>
    <w:rsid w:val="004359B3"/>
    <w:rsid w:val="00435A04"/>
    <w:rsid w:val="00437AFF"/>
    <w:rsid w:val="004413F6"/>
    <w:rsid w:val="0044245A"/>
    <w:rsid w:val="004426D7"/>
    <w:rsid w:val="00443B50"/>
    <w:rsid w:val="0044473D"/>
    <w:rsid w:val="00444CBF"/>
    <w:rsid w:val="004475E7"/>
    <w:rsid w:val="00453511"/>
    <w:rsid w:val="00455551"/>
    <w:rsid w:val="004562AB"/>
    <w:rsid w:val="00456978"/>
    <w:rsid w:val="00457276"/>
    <w:rsid w:val="00461124"/>
    <w:rsid w:val="00466495"/>
    <w:rsid w:val="00466B06"/>
    <w:rsid w:val="00471717"/>
    <w:rsid w:val="00473823"/>
    <w:rsid w:val="004768A4"/>
    <w:rsid w:val="00477451"/>
    <w:rsid w:val="004803BC"/>
    <w:rsid w:val="0048234B"/>
    <w:rsid w:val="0048271F"/>
    <w:rsid w:val="00483A1D"/>
    <w:rsid w:val="004847AF"/>
    <w:rsid w:val="004850E1"/>
    <w:rsid w:val="004854BA"/>
    <w:rsid w:val="00486917"/>
    <w:rsid w:val="0048785F"/>
    <w:rsid w:val="00490150"/>
    <w:rsid w:val="00490619"/>
    <w:rsid w:val="00490A58"/>
    <w:rsid w:val="00491440"/>
    <w:rsid w:val="004952DC"/>
    <w:rsid w:val="00495587"/>
    <w:rsid w:val="004963DE"/>
    <w:rsid w:val="004966B5"/>
    <w:rsid w:val="004970A2"/>
    <w:rsid w:val="004A0CCA"/>
    <w:rsid w:val="004A2CA4"/>
    <w:rsid w:val="004A38B4"/>
    <w:rsid w:val="004A3F6B"/>
    <w:rsid w:val="004A4556"/>
    <w:rsid w:val="004A56FD"/>
    <w:rsid w:val="004A5785"/>
    <w:rsid w:val="004A7ADF"/>
    <w:rsid w:val="004A7FD1"/>
    <w:rsid w:val="004B034D"/>
    <w:rsid w:val="004B0C3D"/>
    <w:rsid w:val="004B118B"/>
    <w:rsid w:val="004B3D94"/>
    <w:rsid w:val="004C58A7"/>
    <w:rsid w:val="004C74BC"/>
    <w:rsid w:val="004C77C6"/>
    <w:rsid w:val="004C7EC2"/>
    <w:rsid w:val="004D002C"/>
    <w:rsid w:val="004D0458"/>
    <w:rsid w:val="004D0B96"/>
    <w:rsid w:val="004D213D"/>
    <w:rsid w:val="004D218A"/>
    <w:rsid w:val="004D22F9"/>
    <w:rsid w:val="004D402E"/>
    <w:rsid w:val="004D4E31"/>
    <w:rsid w:val="004D4FB1"/>
    <w:rsid w:val="004D6A93"/>
    <w:rsid w:val="004D6CDB"/>
    <w:rsid w:val="004D6F57"/>
    <w:rsid w:val="004E0345"/>
    <w:rsid w:val="004E2333"/>
    <w:rsid w:val="004E4172"/>
    <w:rsid w:val="004E5E35"/>
    <w:rsid w:val="004E6DBC"/>
    <w:rsid w:val="004E75CB"/>
    <w:rsid w:val="004E7E4A"/>
    <w:rsid w:val="004F54FF"/>
    <w:rsid w:val="004F560B"/>
    <w:rsid w:val="004F5611"/>
    <w:rsid w:val="004F7B38"/>
    <w:rsid w:val="005007FB"/>
    <w:rsid w:val="00501A9E"/>
    <w:rsid w:val="00503F8C"/>
    <w:rsid w:val="00504761"/>
    <w:rsid w:val="00504927"/>
    <w:rsid w:val="00507BDF"/>
    <w:rsid w:val="005108B7"/>
    <w:rsid w:val="00511E83"/>
    <w:rsid w:val="005127A3"/>
    <w:rsid w:val="00512C60"/>
    <w:rsid w:val="00515C2D"/>
    <w:rsid w:val="00516BB1"/>
    <w:rsid w:val="00521864"/>
    <w:rsid w:val="00521B79"/>
    <w:rsid w:val="00521FD3"/>
    <w:rsid w:val="005220A1"/>
    <w:rsid w:val="00522B52"/>
    <w:rsid w:val="00523793"/>
    <w:rsid w:val="00523FB0"/>
    <w:rsid w:val="005250F8"/>
    <w:rsid w:val="005254E1"/>
    <w:rsid w:val="00525907"/>
    <w:rsid w:val="00525C29"/>
    <w:rsid w:val="00526770"/>
    <w:rsid w:val="00527F31"/>
    <w:rsid w:val="005304BA"/>
    <w:rsid w:val="00530D9B"/>
    <w:rsid w:val="005311E6"/>
    <w:rsid w:val="00532C23"/>
    <w:rsid w:val="00533FA9"/>
    <w:rsid w:val="00535C14"/>
    <w:rsid w:val="005362E3"/>
    <w:rsid w:val="0053705F"/>
    <w:rsid w:val="00537D4C"/>
    <w:rsid w:val="00542C85"/>
    <w:rsid w:val="00545C7C"/>
    <w:rsid w:val="00550138"/>
    <w:rsid w:val="00550876"/>
    <w:rsid w:val="00550E5E"/>
    <w:rsid w:val="00551454"/>
    <w:rsid w:val="00554337"/>
    <w:rsid w:val="005555F2"/>
    <w:rsid w:val="00555A8A"/>
    <w:rsid w:val="00562038"/>
    <w:rsid w:val="00563687"/>
    <w:rsid w:val="0056379B"/>
    <w:rsid w:val="005638E6"/>
    <w:rsid w:val="00566D50"/>
    <w:rsid w:val="00571314"/>
    <w:rsid w:val="00571D61"/>
    <w:rsid w:val="00571E48"/>
    <w:rsid w:val="0057332E"/>
    <w:rsid w:val="00573CDE"/>
    <w:rsid w:val="00574C1F"/>
    <w:rsid w:val="0057541B"/>
    <w:rsid w:val="00575567"/>
    <w:rsid w:val="00575672"/>
    <w:rsid w:val="005759ED"/>
    <w:rsid w:val="0057611A"/>
    <w:rsid w:val="005775B3"/>
    <w:rsid w:val="00577639"/>
    <w:rsid w:val="00580AE6"/>
    <w:rsid w:val="00582D46"/>
    <w:rsid w:val="00583030"/>
    <w:rsid w:val="005838CF"/>
    <w:rsid w:val="00584B6C"/>
    <w:rsid w:val="00585127"/>
    <w:rsid w:val="00585300"/>
    <w:rsid w:val="00585A77"/>
    <w:rsid w:val="005860EB"/>
    <w:rsid w:val="00586896"/>
    <w:rsid w:val="00590D6D"/>
    <w:rsid w:val="00590ECA"/>
    <w:rsid w:val="00592CA1"/>
    <w:rsid w:val="00594267"/>
    <w:rsid w:val="00594786"/>
    <w:rsid w:val="005968BD"/>
    <w:rsid w:val="005A0E59"/>
    <w:rsid w:val="005A34C0"/>
    <w:rsid w:val="005A4140"/>
    <w:rsid w:val="005A4812"/>
    <w:rsid w:val="005B08B6"/>
    <w:rsid w:val="005B1176"/>
    <w:rsid w:val="005B3191"/>
    <w:rsid w:val="005B4909"/>
    <w:rsid w:val="005B5039"/>
    <w:rsid w:val="005B60C1"/>
    <w:rsid w:val="005B778A"/>
    <w:rsid w:val="005C08C8"/>
    <w:rsid w:val="005C0C8B"/>
    <w:rsid w:val="005C1226"/>
    <w:rsid w:val="005C20BC"/>
    <w:rsid w:val="005C37AC"/>
    <w:rsid w:val="005C3932"/>
    <w:rsid w:val="005C4900"/>
    <w:rsid w:val="005C543E"/>
    <w:rsid w:val="005C5DD1"/>
    <w:rsid w:val="005C5E13"/>
    <w:rsid w:val="005C5F6F"/>
    <w:rsid w:val="005C6F5B"/>
    <w:rsid w:val="005C7638"/>
    <w:rsid w:val="005C7C99"/>
    <w:rsid w:val="005D06D4"/>
    <w:rsid w:val="005D0A07"/>
    <w:rsid w:val="005D3E97"/>
    <w:rsid w:val="005D5B0A"/>
    <w:rsid w:val="005D5B6A"/>
    <w:rsid w:val="005D6DF9"/>
    <w:rsid w:val="005E0C08"/>
    <w:rsid w:val="005E1C9C"/>
    <w:rsid w:val="005E20E1"/>
    <w:rsid w:val="005E3539"/>
    <w:rsid w:val="005E46A6"/>
    <w:rsid w:val="005E49E2"/>
    <w:rsid w:val="005E6FD9"/>
    <w:rsid w:val="005F0FE7"/>
    <w:rsid w:val="005F5155"/>
    <w:rsid w:val="00603319"/>
    <w:rsid w:val="00604390"/>
    <w:rsid w:val="006063AC"/>
    <w:rsid w:val="0061035F"/>
    <w:rsid w:val="00611CF4"/>
    <w:rsid w:val="00612B9A"/>
    <w:rsid w:val="006146D0"/>
    <w:rsid w:val="00614B28"/>
    <w:rsid w:val="00614B58"/>
    <w:rsid w:val="00614C04"/>
    <w:rsid w:val="00615A64"/>
    <w:rsid w:val="006206CC"/>
    <w:rsid w:val="00620C5B"/>
    <w:rsid w:val="006211E8"/>
    <w:rsid w:val="006215D1"/>
    <w:rsid w:val="00622F5E"/>
    <w:rsid w:val="0062422B"/>
    <w:rsid w:val="00625264"/>
    <w:rsid w:val="006278B4"/>
    <w:rsid w:val="00632CF2"/>
    <w:rsid w:val="0063314B"/>
    <w:rsid w:val="006336DC"/>
    <w:rsid w:val="00633AB9"/>
    <w:rsid w:val="00633D7A"/>
    <w:rsid w:val="00633FC1"/>
    <w:rsid w:val="0063495A"/>
    <w:rsid w:val="00640971"/>
    <w:rsid w:val="00640B62"/>
    <w:rsid w:val="00640DB9"/>
    <w:rsid w:val="00641391"/>
    <w:rsid w:val="00644421"/>
    <w:rsid w:val="00645A0D"/>
    <w:rsid w:val="0064796C"/>
    <w:rsid w:val="00650A9A"/>
    <w:rsid w:val="00651875"/>
    <w:rsid w:val="0065484E"/>
    <w:rsid w:val="00657755"/>
    <w:rsid w:val="00657980"/>
    <w:rsid w:val="00660331"/>
    <w:rsid w:val="006604E2"/>
    <w:rsid w:val="0066264D"/>
    <w:rsid w:val="00662962"/>
    <w:rsid w:val="00663029"/>
    <w:rsid w:val="0066554A"/>
    <w:rsid w:val="0066568F"/>
    <w:rsid w:val="00666026"/>
    <w:rsid w:val="0066654B"/>
    <w:rsid w:val="00666AF3"/>
    <w:rsid w:val="00666EFC"/>
    <w:rsid w:val="00670089"/>
    <w:rsid w:val="00670EBC"/>
    <w:rsid w:val="00671CE0"/>
    <w:rsid w:val="00672010"/>
    <w:rsid w:val="00673BB1"/>
    <w:rsid w:val="00673BD0"/>
    <w:rsid w:val="00677026"/>
    <w:rsid w:val="006776D1"/>
    <w:rsid w:val="00681E29"/>
    <w:rsid w:val="006820DE"/>
    <w:rsid w:val="006827F4"/>
    <w:rsid w:val="00687988"/>
    <w:rsid w:val="00690315"/>
    <w:rsid w:val="006905F0"/>
    <w:rsid w:val="0069060D"/>
    <w:rsid w:val="00690AD4"/>
    <w:rsid w:val="00693CDF"/>
    <w:rsid w:val="006943E0"/>
    <w:rsid w:val="00694923"/>
    <w:rsid w:val="00694E2A"/>
    <w:rsid w:val="006951F4"/>
    <w:rsid w:val="00695232"/>
    <w:rsid w:val="00695D97"/>
    <w:rsid w:val="00696593"/>
    <w:rsid w:val="00697E4B"/>
    <w:rsid w:val="006A0619"/>
    <w:rsid w:val="006A0B6E"/>
    <w:rsid w:val="006A15D2"/>
    <w:rsid w:val="006A2588"/>
    <w:rsid w:val="006A281B"/>
    <w:rsid w:val="006A3A81"/>
    <w:rsid w:val="006A3E0F"/>
    <w:rsid w:val="006A4D3D"/>
    <w:rsid w:val="006B1622"/>
    <w:rsid w:val="006B169F"/>
    <w:rsid w:val="006B3C02"/>
    <w:rsid w:val="006B4960"/>
    <w:rsid w:val="006B559E"/>
    <w:rsid w:val="006B706C"/>
    <w:rsid w:val="006B763D"/>
    <w:rsid w:val="006B778A"/>
    <w:rsid w:val="006C0F73"/>
    <w:rsid w:val="006C1CA7"/>
    <w:rsid w:val="006C74C7"/>
    <w:rsid w:val="006D0762"/>
    <w:rsid w:val="006D0F62"/>
    <w:rsid w:val="006D0F80"/>
    <w:rsid w:val="006D1681"/>
    <w:rsid w:val="006D406A"/>
    <w:rsid w:val="006D5967"/>
    <w:rsid w:val="006D5F1A"/>
    <w:rsid w:val="006D6A9D"/>
    <w:rsid w:val="006E0095"/>
    <w:rsid w:val="006E1665"/>
    <w:rsid w:val="006E2139"/>
    <w:rsid w:val="006E2341"/>
    <w:rsid w:val="006E2BBA"/>
    <w:rsid w:val="006E2DCC"/>
    <w:rsid w:val="006E6D93"/>
    <w:rsid w:val="006E7841"/>
    <w:rsid w:val="006F0BD6"/>
    <w:rsid w:val="006F225F"/>
    <w:rsid w:val="006F2EE3"/>
    <w:rsid w:val="006F3C1E"/>
    <w:rsid w:val="006F42D1"/>
    <w:rsid w:val="006F45FA"/>
    <w:rsid w:val="006F5005"/>
    <w:rsid w:val="006F519C"/>
    <w:rsid w:val="00700BA5"/>
    <w:rsid w:val="00700FDA"/>
    <w:rsid w:val="00701412"/>
    <w:rsid w:val="00710BCD"/>
    <w:rsid w:val="00711007"/>
    <w:rsid w:val="0071217C"/>
    <w:rsid w:val="0071302B"/>
    <w:rsid w:val="00714CDD"/>
    <w:rsid w:val="00715294"/>
    <w:rsid w:val="007160F4"/>
    <w:rsid w:val="00716197"/>
    <w:rsid w:val="007174D4"/>
    <w:rsid w:val="007177D8"/>
    <w:rsid w:val="007178E3"/>
    <w:rsid w:val="00720EA0"/>
    <w:rsid w:val="007215DE"/>
    <w:rsid w:val="00721DE1"/>
    <w:rsid w:val="00722631"/>
    <w:rsid w:val="007247CB"/>
    <w:rsid w:val="00724FA8"/>
    <w:rsid w:val="00725A9C"/>
    <w:rsid w:val="00726638"/>
    <w:rsid w:val="007271B7"/>
    <w:rsid w:val="00730B60"/>
    <w:rsid w:val="00732A8F"/>
    <w:rsid w:val="00733AA0"/>
    <w:rsid w:val="00734965"/>
    <w:rsid w:val="00735BB2"/>
    <w:rsid w:val="00736FA0"/>
    <w:rsid w:val="00736FB0"/>
    <w:rsid w:val="00737D86"/>
    <w:rsid w:val="00740ED3"/>
    <w:rsid w:val="00742084"/>
    <w:rsid w:val="0074605C"/>
    <w:rsid w:val="00750612"/>
    <w:rsid w:val="007508C5"/>
    <w:rsid w:val="00751136"/>
    <w:rsid w:val="0075310B"/>
    <w:rsid w:val="00755D54"/>
    <w:rsid w:val="00755FE5"/>
    <w:rsid w:val="007572CA"/>
    <w:rsid w:val="00763B63"/>
    <w:rsid w:val="00764A0D"/>
    <w:rsid w:val="0076559A"/>
    <w:rsid w:val="00765E47"/>
    <w:rsid w:val="007670A8"/>
    <w:rsid w:val="007718AB"/>
    <w:rsid w:val="00772363"/>
    <w:rsid w:val="00773F03"/>
    <w:rsid w:val="007748E4"/>
    <w:rsid w:val="007757C7"/>
    <w:rsid w:val="00776102"/>
    <w:rsid w:val="0077691B"/>
    <w:rsid w:val="007769E8"/>
    <w:rsid w:val="00777080"/>
    <w:rsid w:val="00777F11"/>
    <w:rsid w:val="00781944"/>
    <w:rsid w:val="007826A4"/>
    <w:rsid w:val="007834F2"/>
    <w:rsid w:val="0078501C"/>
    <w:rsid w:val="00786B0E"/>
    <w:rsid w:val="0079104C"/>
    <w:rsid w:val="00792477"/>
    <w:rsid w:val="00794907"/>
    <w:rsid w:val="007951E5"/>
    <w:rsid w:val="00795309"/>
    <w:rsid w:val="007959B2"/>
    <w:rsid w:val="00795F52"/>
    <w:rsid w:val="00796091"/>
    <w:rsid w:val="0079680A"/>
    <w:rsid w:val="007A277B"/>
    <w:rsid w:val="007A5E5B"/>
    <w:rsid w:val="007A60FD"/>
    <w:rsid w:val="007A6374"/>
    <w:rsid w:val="007A6755"/>
    <w:rsid w:val="007A7188"/>
    <w:rsid w:val="007A761E"/>
    <w:rsid w:val="007A7739"/>
    <w:rsid w:val="007A7EC8"/>
    <w:rsid w:val="007B0416"/>
    <w:rsid w:val="007B04CD"/>
    <w:rsid w:val="007B13DC"/>
    <w:rsid w:val="007B2A26"/>
    <w:rsid w:val="007B3E44"/>
    <w:rsid w:val="007B5695"/>
    <w:rsid w:val="007C13DA"/>
    <w:rsid w:val="007C2E70"/>
    <w:rsid w:val="007C3A95"/>
    <w:rsid w:val="007C4D81"/>
    <w:rsid w:val="007C673F"/>
    <w:rsid w:val="007C6C5E"/>
    <w:rsid w:val="007C7368"/>
    <w:rsid w:val="007D0041"/>
    <w:rsid w:val="007D0499"/>
    <w:rsid w:val="007D2B5C"/>
    <w:rsid w:val="007D2CCF"/>
    <w:rsid w:val="007D31D2"/>
    <w:rsid w:val="007D7C5F"/>
    <w:rsid w:val="007E0634"/>
    <w:rsid w:val="007E0902"/>
    <w:rsid w:val="007E1363"/>
    <w:rsid w:val="007E2534"/>
    <w:rsid w:val="007E27FE"/>
    <w:rsid w:val="007E3D1A"/>
    <w:rsid w:val="007E486F"/>
    <w:rsid w:val="007E7A78"/>
    <w:rsid w:val="007F00AA"/>
    <w:rsid w:val="007F6F8B"/>
    <w:rsid w:val="007F73EF"/>
    <w:rsid w:val="0080328B"/>
    <w:rsid w:val="00804EE3"/>
    <w:rsid w:val="008062E0"/>
    <w:rsid w:val="00806EED"/>
    <w:rsid w:val="0081137B"/>
    <w:rsid w:val="00811BDE"/>
    <w:rsid w:val="00813BAB"/>
    <w:rsid w:val="00813E01"/>
    <w:rsid w:val="00814B0D"/>
    <w:rsid w:val="00815735"/>
    <w:rsid w:val="0081586C"/>
    <w:rsid w:val="00815980"/>
    <w:rsid w:val="0081757E"/>
    <w:rsid w:val="00817A7D"/>
    <w:rsid w:val="00821A2E"/>
    <w:rsid w:val="0082438B"/>
    <w:rsid w:val="0082489F"/>
    <w:rsid w:val="00824C45"/>
    <w:rsid w:val="0082595A"/>
    <w:rsid w:val="0082717C"/>
    <w:rsid w:val="0082773F"/>
    <w:rsid w:val="008308E3"/>
    <w:rsid w:val="00830BE8"/>
    <w:rsid w:val="00831FD2"/>
    <w:rsid w:val="00832A14"/>
    <w:rsid w:val="00832F53"/>
    <w:rsid w:val="008367C7"/>
    <w:rsid w:val="00836D68"/>
    <w:rsid w:val="0083763C"/>
    <w:rsid w:val="008413C5"/>
    <w:rsid w:val="00841FAF"/>
    <w:rsid w:val="00842364"/>
    <w:rsid w:val="0084268E"/>
    <w:rsid w:val="00843F8C"/>
    <w:rsid w:val="00844434"/>
    <w:rsid w:val="008454CC"/>
    <w:rsid w:val="008520DC"/>
    <w:rsid w:val="00852B62"/>
    <w:rsid w:val="0085382F"/>
    <w:rsid w:val="0085794B"/>
    <w:rsid w:val="008629B2"/>
    <w:rsid w:val="00862D59"/>
    <w:rsid w:val="008636C5"/>
    <w:rsid w:val="00864038"/>
    <w:rsid w:val="00864930"/>
    <w:rsid w:val="008649AE"/>
    <w:rsid w:val="00870D3A"/>
    <w:rsid w:val="00872053"/>
    <w:rsid w:val="00872130"/>
    <w:rsid w:val="00872CF4"/>
    <w:rsid w:val="0087355E"/>
    <w:rsid w:val="00873BB1"/>
    <w:rsid w:val="00874016"/>
    <w:rsid w:val="008753F1"/>
    <w:rsid w:val="008758F1"/>
    <w:rsid w:val="00876C07"/>
    <w:rsid w:val="00881B26"/>
    <w:rsid w:val="0088225C"/>
    <w:rsid w:val="008840ED"/>
    <w:rsid w:val="0088531B"/>
    <w:rsid w:val="0088558E"/>
    <w:rsid w:val="008862C0"/>
    <w:rsid w:val="008865FE"/>
    <w:rsid w:val="008910AB"/>
    <w:rsid w:val="008923B3"/>
    <w:rsid w:val="00893F5E"/>
    <w:rsid w:val="00897DEF"/>
    <w:rsid w:val="00897F4A"/>
    <w:rsid w:val="008A00F0"/>
    <w:rsid w:val="008A062A"/>
    <w:rsid w:val="008A2371"/>
    <w:rsid w:val="008A2795"/>
    <w:rsid w:val="008A573E"/>
    <w:rsid w:val="008A6313"/>
    <w:rsid w:val="008B01C8"/>
    <w:rsid w:val="008B0542"/>
    <w:rsid w:val="008B0CD1"/>
    <w:rsid w:val="008B1E84"/>
    <w:rsid w:val="008B3A95"/>
    <w:rsid w:val="008B3FEC"/>
    <w:rsid w:val="008B7FBA"/>
    <w:rsid w:val="008C13C4"/>
    <w:rsid w:val="008C14F6"/>
    <w:rsid w:val="008C160E"/>
    <w:rsid w:val="008C1697"/>
    <w:rsid w:val="008C16D3"/>
    <w:rsid w:val="008C176A"/>
    <w:rsid w:val="008C2A3E"/>
    <w:rsid w:val="008C42D2"/>
    <w:rsid w:val="008C4C13"/>
    <w:rsid w:val="008C5585"/>
    <w:rsid w:val="008C6CA7"/>
    <w:rsid w:val="008C72AD"/>
    <w:rsid w:val="008C7F4C"/>
    <w:rsid w:val="008D014C"/>
    <w:rsid w:val="008D0DF3"/>
    <w:rsid w:val="008D195D"/>
    <w:rsid w:val="008D4A9D"/>
    <w:rsid w:val="008D59DD"/>
    <w:rsid w:val="008D5C69"/>
    <w:rsid w:val="008D5F37"/>
    <w:rsid w:val="008D793E"/>
    <w:rsid w:val="008E1579"/>
    <w:rsid w:val="008E2418"/>
    <w:rsid w:val="008E3787"/>
    <w:rsid w:val="008E449B"/>
    <w:rsid w:val="008E6DEA"/>
    <w:rsid w:val="008F1851"/>
    <w:rsid w:val="008F1954"/>
    <w:rsid w:val="008F2F1B"/>
    <w:rsid w:val="008F3C3A"/>
    <w:rsid w:val="008F460D"/>
    <w:rsid w:val="008F47DE"/>
    <w:rsid w:val="008F5D00"/>
    <w:rsid w:val="008F69D8"/>
    <w:rsid w:val="008F6ED6"/>
    <w:rsid w:val="008F7490"/>
    <w:rsid w:val="009022C6"/>
    <w:rsid w:val="00903446"/>
    <w:rsid w:val="009036CD"/>
    <w:rsid w:val="00904B4B"/>
    <w:rsid w:val="00904F6F"/>
    <w:rsid w:val="00905118"/>
    <w:rsid w:val="00905D27"/>
    <w:rsid w:val="00907E1E"/>
    <w:rsid w:val="00910B34"/>
    <w:rsid w:val="009112DA"/>
    <w:rsid w:val="00911954"/>
    <w:rsid w:val="00912D3D"/>
    <w:rsid w:val="009132E0"/>
    <w:rsid w:val="0091346F"/>
    <w:rsid w:val="00913497"/>
    <w:rsid w:val="00913A8F"/>
    <w:rsid w:val="009151F1"/>
    <w:rsid w:val="00916B56"/>
    <w:rsid w:val="00917FAD"/>
    <w:rsid w:val="009216CF"/>
    <w:rsid w:val="00922AA8"/>
    <w:rsid w:val="00925F43"/>
    <w:rsid w:val="00927164"/>
    <w:rsid w:val="009316FF"/>
    <w:rsid w:val="0093224E"/>
    <w:rsid w:val="00932589"/>
    <w:rsid w:val="0093280D"/>
    <w:rsid w:val="00932C20"/>
    <w:rsid w:val="00932D63"/>
    <w:rsid w:val="00933237"/>
    <w:rsid w:val="00933D1A"/>
    <w:rsid w:val="00934175"/>
    <w:rsid w:val="00936DDA"/>
    <w:rsid w:val="00937CF3"/>
    <w:rsid w:val="009402C8"/>
    <w:rsid w:val="00940318"/>
    <w:rsid w:val="009406DF"/>
    <w:rsid w:val="009412BB"/>
    <w:rsid w:val="0094346B"/>
    <w:rsid w:val="00943916"/>
    <w:rsid w:val="00944629"/>
    <w:rsid w:val="00945E26"/>
    <w:rsid w:val="009461B0"/>
    <w:rsid w:val="00947485"/>
    <w:rsid w:val="00947759"/>
    <w:rsid w:val="00950D66"/>
    <w:rsid w:val="00950FE9"/>
    <w:rsid w:val="00952914"/>
    <w:rsid w:val="00952BE5"/>
    <w:rsid w:val="00953F4B"/>
    <w:rsid w:val="009549FE"/>
    <w:rsid w:val="00955CF0"/>
    <w:rsid w:val="009566D7"/>
    <w:rsid w:val="0096069D"/>
    <w:rsid w:val="00961383"/>
    <w:rsid w:val="009644F8"/>
    <w:rsid w:val="0097015C"/>
    <w:rsid w:val="00970A42"/>
    <w:rsid w:val="00970BC2"/>
    <w:rsid w:val="009710CA"/>
    <w:rsid w:val="0097257D"/>
    <w:rsid w:val="00972E55"/>
    <w:rsid w:val="00974E2C"/>
    <w:rsid w:val="00975ECE"/>
    <w:rsid w:val="00975FE4"/>
    <w:rsid w:val="009760EC"/>
    <w:rsid w:val="00980C9F"/>
    <w:rsid w:val="0098102B"/>
    <w:rsid w:val="009811D8"/>
    <w:rsid w:val="00983663"/>
    <w:rsid w:val="00983674"/>
    <w:rsid w:val="00986A34"/>
    <w:rsid w:val="00987E26"/>
    <w:rsid w:val="009903FF"/>
    <w:rsid w:val="00991B88"/>
    <w:rsid w:val="00991F1A"/>
    <w:rsid w:val="00992242"/>
    <w:rsid w:val="00992C39"/>
    <w:rsid w:val="00993927"/>
    <w:rsid w:val="0099463F"/>
    <w:rsid w:val="009948B4"/>
    <w:rsid w:val="00996C20"/>
    <w:rsid w:val="00997C86"/>
    <w:rsid w:val="009A1B5E"/>
    <w:rsid w:val="009A244A"/>
    <w:rsid w:val="009A2DB5"/>
    <w:rsid w:val="009A313C"/>
    <w:rsid w:val="009A7265"/>
    <w:rsid w:val="009A7D94"/>
    <w:rsid w:val="009B0A0E"/>
    <w:rsid w:val="009B12C9"/>
    <w:rsid w:val="009B14C8"/>
    <w:rsid w:val="009B3301"/>
    <w:rsid w:val="009B3A2E"/>
    <w:rsid w:val="009B3B4C"/>
    <w:rsid w:val="009B5D13"/>
    <w:rsid w:val="009B75CF"/>
    <w:rsid w:val="009C0FBE"/>
    <w:rsid w:val="009C193B"/>
    <w:rsid w:val="009C1B69"/>
    <w:rsid w:val="009C41AE"/>
    <w:rsid w:val="009C7C4E"/>
    <w:rsid w:val="009D0F40"/>
    <w:rsid w:val="009D2BE3"/>
    <w:rsid w:val="009D2E66"/>
    <w:rsid w:val="009D4D6C"/>
    <w:rsid w:val="009D4F62"/>
    <w:rsid w:val="009D542A"/>
    <w:rsid w:val="009D5A9A"/>
    <w:rsid w:val="009E1E04"/>
    <w:rsid w:val="009E398C"/>
    <w:rsid w:val="009E4245"/>
    <w:rsid w:val="009E4C59"/>
    <w:rsid w:val="009E5C09"/>
    <w:rsid w:val="009E69C9"/>
    <w:rsid w:val="009E7525"/>
    <w:rsid w:val="009E7E23"/>
    <w:rsid w:val="009F1051"/>
    <w:rsid w:val="009F1596"/>
    <w:rsid w:val="009F29C6"/>
    <w:rsid w:val="009F569E"/>
    <w:rsid w:val="009F670F"/>
    <w:rsid w:val="00A01229"/>
    <w:rsid w:val="00A03C4C"/>
    <w:rsid w:val="00A05162"/>
    <w:rsid w:val="00A05DCA"/>
    <w:rsid w:val="00A06C21"/>
    <w:rsid w:val="00A10420"/>
    <w:rsid w:val="00A10B02"/>
    <w:rsid w:val="00A1186A"/>
    <w:rsid w:val="00A11B42"/>
    <w:rsid w:val="00A120D4"/>
    <w:rsid w:val="00A1340A"/>
    <w:rsid w:val="00A14092"/>
    <w:rsid w:val="00A1443E"/>
    <w:rsid w:val="00A14A69"/>
    <w:rsid w:val="00A16BA4"/>
    <w:rsid w:val="00A16E78"/>
    <w:rsid w:val="00A21025"/>
    <w:rsid w:val="00A248CF"/>
    <w:rsid w:val="00A24C22"/>
    <w:rsid w:val="00A2611E"/>
    <w:rsid w:val="00A26CD4"/>
    <w:rsid w:val="00A275FF"/>
    <w:rsid w:val="00A31E73"/>
    <w:rsid w:val="00A32430"/>
    <w:rsid w:val="00A342C4"/>
    <w:rsid w:val="00A343F5"/>
    <w:rsid w:val="00A36097"/>
    <w:rsid w:val="00A36701"/>
    <w:rsid w:val="00A4151A"/>
    <w:rsid w:val="00A429C5"/>
    <w:rsid w:val="00A43207"/>
    <w:rsid w:val="00A44E2B"/>
    <w:rsid w:val="00A46A31"/>
    <w:rsid w:val="00A46B5F"/>
    <w:rsid w:val="00A471CA"/>
    <w:rsid w:val="00A517FD"/>
    <w:rsid w:val="00A518F8"/>
    <w:rsid w:val="00A51DD7"/>
    <w:rsid w:val="00A51E87"/>
    <w:rsid w:val="00A53F64"/>
    <w:rsid w:val="00A53FD3"/>
    <w:rsid w:val="00A551FA"/>
    <w:rsid w:val="00A55B72"/>
    <w:rsid w:val="00A55F33"/>
    <w:rsid w:val="00A571A7"/>
    <w:rsid w:val="00A578DB"/>
    <w:rsid w:val="00A57CA7"/>
    <w:rsid w:val="00A61D49"/>
    <w:rsid w:val="00A65829"/>
    <w:rsid w:val="00A65EFD"/>
    <w:rsid w:val="00A65F4B"/>
    <w:rsid w:val="00A661AC"/>
    <w:rsid w:val="00A66203"/>
    <w:rsid w:val="00A67357"/>
    <w:rsid w:val="00A70211"/>
    <w:rsid w:val="00A70CB9"/>
    <w:rsid w:val="00A71735"/>
    <w:rsid w:val="00A71DC1"/>
    <w:rsid w:val="00A72BB8"/>
    <w:rsid w:val="00A740A3"/>
    <w:rsid w:val="00A74871"/>
    <w:rsid w:val="00A76428"/>
    <w:rsid w:val="00A7755B"/>
    <w:rsid w:val="00A802A3"/>
    <w:rsid w:val="00A8046F"/>
    <w:rsid w:val="00A834E3"/>
    <w:rsid w:val="00A8550E"/>
    <w:rsid w:val="00A85858"/>
    <w:rsid w:val="00A86EDE"/>
    <w:rsid w:val="00A8703C"/>
    <w:rsid w:val="00A87584"/>
    <w:rsid w:val="00A9650B"/>
    <w:rsid w:val="00A97214"/>
    <w:rsid w:val="00A973C6"/>
    <w:rsid w:val="00AA049A"/>
    <w:rsid w:val="00AA1B3F"/>
    <w:rsid w:val="00AA3FFB"/>
    <w:rsid w:val="00AA4542"/>
    <w:rsid w:val="00AA75A7"/>
    <w:rsid w:val="00AA77E4"/>
    <w:rsid w:val="00AB0333"/>
    <w:rsid w:val="00AB04D5"/>
    <w:rsid w:val="00AB0635"/>
    <w:rsid w:val="00AB15E1"/>
    <w:rsid w:val="00AB1900"/>
    <w:rsid w:val="00AB33B3"/>
    <w:rsid w:val="00AB488E"/>
    <w:rsid w:val="00AB50B4"/>
    <w:rsid w:val="00AB5F35"/>
    <w:rsid w:val="00AB6599"/>
    <w:rsid w:val="00AC056C"/>
    <w:rsid w:val="00AC06C5"/>
    <w:rsid w:val="00AC077B"/>
    <w:rsid w:val="00AC0C91"/>
    <w:rsid w:val="00AC14CF"/>
    <w:rsid w:val="00AC1AA3"/>
    <w:rsid w:val="00AC34F1"/>
    <w:rsid w:val="00AC446C"/>
    <w:rsid w:val="00AC5022"/>
    <w:rsid w:val="00AD00A5"/>
    <w:rsid w:val="00AD0E4E"/>
    <w:rsid w:val="00AD48B8"/>
    <w:rsid w:val="00AD4E55"/>
    <w:rsid w:val="00AD57A0"/>
    <w:rsid w:val="00AD7DB0"/>
    <w:rsid w:val="00AE0872"/>
    <w:rsid w:val="00AE28EF"/>
    <w:rsid w:val="00AE4A1E"/>
    <w:rsid w:val="00AF08AE"/>
    <w:rsid w:val="00AF0C90"/>
    <w:rsid w:val="00AF1CDF"/>
    <w:rsid w:val="00AF27AF"/>
    <w:rsid w:val="00AF4C17"/>
    <w:rsid w:val="00AF6A6D"/>
    <w:rsid w:val="00AF7A5D"/>
    <w:rsid w:val="00B01688"/>
    <w:rsid w:val="00B10C4F"/>
    <w:rsid w:val="00B110F6"/>
    <w:rsid w:val="00B11B20"/>
    <w:rsid w:val="00B14CED"/>
    <w:rsid w:val="00B17D7F"/>
    <w:rsid w:val="00B20B08"/>
    <w:rsid w:val="00B21D6E"/>
    <w:rsid w:val="00B220B7"/>
    <w:rsid w:val="00B228E5"/>
    <w:rsid w:val="00B2397C"/>
    <w:rsid w:val="00B240A2"/>
    <w:rsid w:val="00B270C8"/>
    <w:rsid w:val="00B31080"/>
    <w:rsid w:val="00B3110D"/>
    <w:rsid w:val="00B31591"/>
    <w:rsid w:val="00B31680"/>
    <w:rsid w:val="00B345B8"/>
    <w:rsid w:val="00B3505B"/>
    <w:rsid w:val="00B35207"/>
    <w:rsid w:val="00B35FCE"/>
    <w:rsid w:val="00B371BE"/>
    <w:rsid w:val="00B40D67"/>
    <w:rsid w:val="00B421E3"/>
    <w:rsid w:val="00B43246"/>
    <w:rsid w:val="00B44142"/>
    <w:rsid w:val="00B471B5"/>
    <w:rsid w:val="00B47DB1"/>
    <w:rsid w:val="00B50AED"/>
    <w:rsid w:val="00B50FA4"/>
    <w:rsid w:val="00B5165A"/>
    <w:rsid w:val="00B536CE"/>
    <w:rsid w:val="00B54391"/>
    <w:rsid w:val="00B54581"/>
    <w:rsid w:val="00B5616F"/>
    <w:rsid w:val="00B567AC"/>
    <w:rsid w:val="00B57D1B"/>
    <w:rsid w:val="00B6068D"/>
    <w:rsid w:val="00B609BB"/>
    <w:rsid w:val="00B60F60"/>
    <w:rsid w:val="00B62504"/>
    <w:rsid w:val="00B63DF4"/>
    <w:rsid w:val="00B72104"/>
    <w:rsid w:val="00B72247"/>
    <w:rsid w:val="00B728E2"/>
    <w:rsid w:val="00B72E87"/>
    <w:rsid w:val="00B74F8D"/>
    <w:rsid w:val="00B75EFE"/>
    <w:rsid w:val="00B77382"/>
    <w:rsid w:val="00B77563"/>
    <w:rsid w:val="00B80481"/>
    <w:rsid w:val="00B8126E"/>
    <w:rsid w:val="00B83D47"/>
    <w:rsid w:val="00B84125"/>
    <w:rsid w:val="00B863BC"/>
    <w:rsid w:val="00B90BB6"/>
    <w:rsid w:val="00B90C08"/>
    <w:rsid w:val="00B96A15"/>
    <w:rsid w:val="00B976DF"/>
    <w:rsid w:val="00BA1D78"/>
    <w:rsid w:val="00BA564B"/>
    <w:rsid w:val="00BA6A58"/>
    <w:rsid w:val="00BB0854"/>
    <w:rsid w:val="00BB1D49"/>
    <w:rsid w:val="00BB31E0"/>
    <w:rsid w:val="00BB32C4"/>
    <w:rsid w:val="00BC148F"/>
    <w:rsid w:val="00BC222F"/>
    <w:rsid w:val="00BC31A5"/>
    <w:rsid w:val="00BC3652"/>
    <w:rsid w:val="00BC483C"/>
    <w:rsid w:val="00BC57C5"/>
    <w:rsid w:val="00BC725E"/>
    <w:rsid w:val="00BC730B"/>
    <w:rsid w:val="00BD5FC7"/>
    <w:rsid w:val="00BD6700"/>
    <w:rsid w:val="00BD7787"/>
    <w:rsid w:val="00BE0B2F"/>
    <w:rsid w:val="00BE0C85"/>
    <w:rsid w:val="00BE2036"/>
    <w:rsid w:val="00BE245A"/>
    <w:rsid w:val="00BE3A85"/>
    <w:rsid w:val="00BF0D32"/>
    <w:rsid w:val="00BF20F7"/>
    <w:rsid w:val="00BF4F79"/>
    <w:rsid w:val="00BF5ABD"/>
    <w:rsid w:val="00C0057A"/>
    <w:rsid w:val="00C00932"/>
    <w:rsid w:val="00C01D55"/>
    <w:rsid w:val="00C02312"/>
    <w:rsid w:val="00C02404"/>
    <w:rsid w:val="00C05573"/>
    <w:rsid w:val="00C06EC7"/>
    <w:rsid w:val="00C0756B"/>
    <w:rsid w:val="00C07668"/>
    <w:rsid w:val="00C10EDA"/>
    <w:rsid w:val="00C1121C"/>
    <w:rsid w:val="00C11BCF"/>
    <w:rsid w:val="00C11C24"/>
    <w:rsid w:val="00C11DF7"/>
    <w:rsid w:val="00C11ECE"/>
    <w:rsid w:val="00C1306A"/>
    <w:rsid w:val="00C13565"/>
    <w:rsid w:val="00C14175"/>
    <w:rsid w:val="00C15C3D"/>
    <w:rsid w:val="00C163EF"/>
    <w:rsid w:val="00C166C2"/>
    <w:rsid w:val="00C166F0"/>
    <w:rsid w:val="00C206C9"/>
    <w:rsid w:val="00C20706"/>
    <w:rsid w:val="00C21456"/>
    <w:rsid w:val="00C21BE2"/>
    <w:rsid w:val="00C2308D"/>
    <w:rsid w:val="00C245FF"/>
    <w:rsid w:val="00C25743"/>
    <w:rsid w:val="00C262A0"/>
    <w:rsid w:val="00C262DB"/>
    <w:rsid w:val="00C26EC8"/>
    <w:rsid w:val="00C30A18"/>
    <w:rsid w:val="00C3206D"/>
    <w:rsid w:val="00C32339"/>
    <w:rsid w:val="00C32955"/>
    <w:rsid w:val="00C33714"/>
    <w:rsid w:val="00C41EA8"/>
    <w:rsid w:val="00C4334D"/>
    <w:rsid w:val="00C43EE6"/>
    <w:rsid w:val="00C440CC"/>
    <w:rsid w:val="00C45A0D"/>
    <w:rsid w:val="00C46E99"/>
    <w:rsid w:val="00C47F44"/>
    <w:rsid w:val="00C50C37"/>
    <w:rsid w:val="00C5323A"/>
    <w:rsid w:val="00C54F27"/>
    <w:rsid w:val="00C553F0"/>
    <w:rsid w:val="00C5656C"/>
    <w:rsid w:val="00C56795"/>
    <w:rsid w:val="00C6090C"/>
    <w:rsid w:val="00C60CD9"/>
    <w:rsid w:val="00C60DA6"/>
    <w:rsid w:val="00C61DCC"/>
    <w:rsid w:val="00C62112"/>
    <w:rsid w:val="00C621F6"/>
    <w:rsid w:val="00C62888"/>
    <w:rsid w:val="00C63044"/>
    <w:rsid w:val="00C65219"/>
    <w:rsid w:val="00C65E94"/>
    <w:rsid w:val="00C65F44"/>
    <w:rsid w:val="00C66D36"/>
    <w:rsid w:val="00C7147B"/>
    <w:rsid w:val="00C7238B"/>
    <w:rsid w:val="00C72AEE"/>
    <w:rsid w:val="00C72CD6"/>
    <w:rsid w:val="00C73407"/>
    <w:rsid w:val="00C763C7"/>
    <w:rsid w:val="00C802BD"/>
    <w:rsid w:val="00C81E89"/>
    <w:rsid w:val="00C822CA"/>
    <w:rsid w:val="00C823B5"/>
    <w:rsid w:val="00C825F8"/>
    <w:rsid w:val="00C828CA"/>
    <w:rsid w:val="00C83AC3"/>
    <w:rsid w:val="00C86D7F"/>
    <w:rsid w:val="00C86E2B"/>
    <w:rsid w:val="00C871A6"/>
    <w:rsid w:val="00C91234"/>
    <w:rsid w:val="00C9179A"/>
    <w:rsid w:val="00C92C62"/>
    <w:rsid w:val="00C92D83"/>
    <w:rsid w:val="00C93934"/>
    <w:rsid w:val="00C95FFF"/>
    <w:rsid w:val="00C97003"/>
    <w:rsid w:val="00CA1A0C"/>
    <w:rsid w:val="00CA1C53"/>
    <w:rsid w:val="00CA2689"/>
    <w:rsid w:val="00CA30E0"/>
    <w:rsid w:val="00CA4069"/>
    <w:rsid w:val="00CA4835"/>
    <w:rsid w:val="00CA5C5B"/>
    <w:rsid w:val="00CA702A"/>
    <w:rsid w:val="00CA7344"/>
    <w:rsid w:val="00CB1492"/>
    <w:rsid w:val="00CB1B82"/>
    <w:rsid w:val="00CB2C7C"/>
    <w:rsid w:val="00CB313E"/>
    <w:rsid w:val="00CB36E2"/>
    <w:rsid w:val="00CB3D79"/>
    <w:rsid w:val="00CB42C3"/>
    <w:rsid w:val="00CB4BD5"/>
    <w:rsid w:val="00CB5718"/>
    <w:rsid w:val="00CB59B4"/>
    <w:rsid w:val="00CB5AC9"/>
    <w:rsid w:val="00CB5F2B"/>
    <w:rsid w:val="00CB77C2"/>
    <w:rsid w:val="00CC03B7"/>
    <w:rsid w:val="00CC0ACB"/>
    <w:rsid w:val="00CC40E0"/>
    <w:rsid w:val="00CC44C6"/>
    <w:rsid w:val="00CC4E98"/>
    <w:rsid w:val="00CC7909"/>
    <w:rsid w:val="00CC7E9C"/>
    <w:rsid w:val="00CD0C7C"/>
    <w:rsid w:val="00CD2D6D"/>
    <w:rsid w:val="00CD4EEC"/>
    <w:rsid w:val="00CD6363"/>
    <w:rsid w:val="00CE1826"/>
    <w:rsid w:val="00CE444E"/>
    <w:rsid w:val="00CE5DE8"/>
    <w:rsid w:val="00CE7204"/>
    <w:rsid w:val="00CF09F8"/>
    <w:rsid w:val="00CF10DC"/>
    <w:rsid w:val="00CF19FE"/>
    <w:rsid w:val="00CF3EEB"/>
    <w:rsid w:val="00CF419C"/>
    <w:rsid w:val="00CF4246"/>
    <w:rsid w:val="00CF4A09"/>
    <w:rsid w:val="00CF4BFF"/>
    <w:rsid w:val="00CF625B"/>
    <w:rsid w:val="00CF685F"/>
    <w:rsid w:val="00D0165D"/>
    <w:rsid w:val="00D01A67"/>
    <w:rsid w:val="00D02195"/>
    <w:rsid w:val="00D02927"/>
    <w:rsid w:val="00D02CB0"/>
    <w:rsid w:val="00D03EB4"/>
    <w:rsid w:val="00D04597"/>
    <w:rsid w:val="00D10685"/>
    <w:rsid w:val="00D10F1E"/>
    <w:rsid w:val="00D11838"/>
    <w:rsid w:val="00D12AE1"/>
    <w:rsid w:val="00D17EFC"/>
    <w:rsid w:val="00D203F0"/>
    <w:rsid w:val="00D20AFD"/>
    <w:rsid w:val="00D22D1B"/>
    <w:rsid w:val="00D2308C"/>
    <w:rsid w:val="00D23F15"/>
    <w:rsid w:val="00D24325"/>
    <w:rsid w:val="00D2685D"/>
    <w:rsid w:val="00D268AE"/>
    <w:rsid w:val="00D26EFD"/>
    <w:rsid w:val="00D27AC5"/>
    <w:rsid w:val="00D330BB"/>
    <w:rsid w:val="00D345F1"/>
    <w:rsid w:val="00D361F3"/>
    <w:rsid w:val="00D3690E"/>
    <w:rsid w:val="00D3746D"/>
    <w:rsid w:val="00D40B34"/>
    <w:rsid w:val="00D43F95"/>
    <w:rsid w:val="00D44AE2"/>
    <w:rsid w:val="00D451CF"/>
    <w:rsid w:val="00D458FF"/>
    <w:rsid w:val="00D462BA"/>
    <w:rsid w:val="00D463F1"/>
    <w:rsid w:val="00D47D5A"/>
    <w:rsid w:val="00D51AB1"/>
    <w:rsid w:val="00D53867"/>
    <w:rsid w:val="00D56584"/>
    <w:rsid w:val="00D5695E"/>
    <w:rsid w:val="00D570A2"/>
    <w:rsid w:val="00D577BB"/>
    <w:rsid w:val="00D6083A"/>
    <w:rsid w:val="00D60B3D"/>
    <w:rsid w:val="00D612B4"/>
    <w:rsid w:val="00D62C51"/>
    <w:rsid w:val="00D6311E"/>
    <w:rsid w:val="00D64BC3"/>
    <w:rsid w:val="00D6658C"/>
    <w:rsid w:val="00D67926"/>
    <w:rsid w:val="00D702C5"/>
    <w:rsid w:val="00D704D7"/>
    <w:rsid w:val="00D718E4"/>
    <w:rsid w:val="00D74BCE"/>
    <w:rsid w:val="00D75390"/>
    <w:rsid w:val="00D7655D"/>
    <w:rsid w:val="00D768AE"/>
    <w:rsid w:val="00D76BBD"/>
    <w:rsid w:val="00D76FEC"/>
    <w:rsid w:val="00D77471"/>
    <w:rsid w:val="00D77783"/>
    <w:rsid w:val="00D81C7C"/>
    <w:rsid w:val="00D82B4F"/>
    <w:rsid w:val="00D83036"/>
    <w:rsid w:val="00D8387E"/>
    <w:rsid w:val="00D84A2E"/>
    <w:rsid w:val="00D85F91"/>
    <w:rsid w:val="00D90616"/>
    <w:rsid w:val="00D90CFD"/>
    <w:rsid w:val="00D95562"/>
    <w:rsid w:val="00D96EF5"/>
    <w:rsid w:val="00D976CE"/>
    <w:rsid w:val="00D9774B"/>
    <w:rsid w:val="00DA0D12"/>
    <w:rsid w:val="00DA1F93"/>
    <w:rsid w:val="00DA3DF5"/>
    <w:rsid w:val="00DA4407"/>
    <w:rsid w:val="00DA545F"/>
    <w:rsid w:val="00DA5A3D"/>
    <w:rsid w:val="00DA69AF"/>
    <w:rsid w:val="00DA70D9"/>
    <w:rsid w:val="00DB099C"/>
    <w:rsid w:val="00DB613E"/>
    <w:rsid w:val="00DB6E47"/>
    <w:rsid w:val="00DC2490"/>
    <w:rsid w:val="00DC2C96"/>
    <w:rsid w:val="00DC4388"/>
    <w:rsid w:val="00DC6557"/>
    <w:rsid w:val="00DD07DA"/>
    <w:rsid w:val="00DD169A"/>
    <w:rsid w:val="00DD18A5"/>
    <w:rsid w:val="00DD2990"/>
    <w:rsid w:val="00DD4786"/>
    <w:rsid w:val="00DD5446"/>
    <w:rsid w:val="00DD79EB"/>
    <w:rsid w:val="00DE1094"/>
    <w:rsid w:val="00DE185B"/>
    <w:rsid w:val="00DE315A"/>
    <w:rsid w:val="00DE3164"/>
    <w:rsid w:val="00DE3556"/>
    <w:rsid w:val="00DE3CCB"/>
    <w:rsid w:val="00DE6338"/>
    <w:rsid w:val="00DE7261"/>
    <w:rsid w:val="00DE73E9"/>
    <w:rsid w:val="00DE7E89"/>
    <w:rsid w:val="00DF0EB7"/>
    <w:rsid w:val="00DF25CA"/>
    <w:rsid w:val="00DF2688"/>
    <w:rsid w:val="00DF4258"/>
    <w:rsid w:val="00DF4622"/>
    <w:rsid w:val="00DF49DD"/>
    <w:rsid w:val="00DF631B"/>
    <w:rsid w:val="00DF686D"/>
    <w:rsid w:val="00DF712E"/>
    <w:rsid w:val="00E00C53"/>
    <w:rsid w:val="00E027A1"/>
    <w:rsid w:val="00E032EF"/>
    <w:rsid w:val="00E033FC"/>
    <w:rsid w:val="00E05268"/>
    <w:rsid w:val="00E06E6E"/>
    <w:rsid w:val="00E113DC"/>
    <w:rsid w:val="00E1222F"/>
    <w:rsid w:val="00E138DF"/>
    <w:rsid w:val="00E13CC0"/>
    <w:rsid w:val="00E13CFA"/>
    <w:rsid w:val="00E14DAB"/>
    <w:rsid w:val="00E162FE"/>
    <w:rsid w:val="00E16C79"/>
    <w:rsid w:val="00E21DE5"/>
    <w:rsid w:val="00E22EFB"/>
    <w:rsid w:val="00E23D5E"/>
    <w:rsid w:val="00E24394"/>
    <w:rsid w:val="00E25889"/>
    <w:rsid w:val="00E259DF"/>
    <w:rsid w:val="00E2646F"/>
    <w:rsid w:val="00E26715"/>
    <w:rsid w:val="00E26CEE"/>
    <w:rsid w:val="00E276BB"/>
    <w:rsid w:val="00E31191"/>
    <w:rsid w:val="00E32836"/>
    <w:rsid w:val="00E365B5"/>
    <w:rsid w:val="00E41AB1"/>
    <w:rsid w:val="00E45F6C"/>
    <w:rsid w:val="00E47B0D"/>
    <w:rsid w:val="00E47CF1"/>
    <w:rsid w:val="00E537D2"/>
    <w:rsid w:val="00E54355"/>
    <w:rsid w:val="00E62684"/>
    <w:rsid w:val="00E704EA"/>
    <w:rsid w:val="00E712CE"/>
    <w:rsid w:val="00E71890"/>
    <w:rsid w:val="00E7201C"/>
    <w:rsid w:val="00E773F2"/>
    <w:rsid w:val="00E80A66"/>
    <w:rsid w:val="00E812EE"/>
    <w:rsid w:val="00E819C1"/>
    <w:rsid w:val="00E81EA9"/>
    <w:rsid w:val="00E83870"/>
    <w:rsid w:val="00E8409B"/>
    <w:rsid w:val="00E859D3"/>
    <w:rsid w:val="00E85AD0"/>
    <w:rsid w:val="00E85DE7"/>
    <w:rsid w:val="00E860CA"/>
    <w:rsid w:val="00E864A8"/>
    <w:rsid w:val="00E86D88"/>
    <w:rsid w:val="00E8704F"/>
    <w:rsid w:val="00E90588"/>
    <w:rsid w:val="00E909EF"/>
    <w:rsid w:val="00E92385"/>
    <w:rsid w:val="00E9318F"/>
    <w:rsid w:val="00E974AA"/>
    <w:rsid w:val="00E976F4"/>
    <w:rsid w:val="00EA02FB"/>
    <w:rsid w:val="00EA37E9"/>
    <w:rsid w:val="00EA4C01"/>
    <w:rsid w:val="00EA623D"/>
    <w:rsid w:val="00EA67D2"/>
    <w:rsid w:val="00EA7BD4"/>
    <w:rsid w:val="00EB0384"/>
    <w:rsid w:val="00EB1466"/>
    <w:rsid w:val="00EB2B9D"/>
    <w:rsid w:val="00EB2FEF"/>
    <w:rsid w:val="00EB3195"/>
    <w:rsid w:val="00EB34A2"/>
    <w:rsid w:val="00EB3F3C"/>
    <w:rsid w:val="00EB4446"/>
    <w:rsid w:val="00EB49F0"/>
    <w:rsid w:val="00EB4A5F"/>
    <w:rsid w:val="00EC0917"/>
    <w:rsid w:val="00EC098B"/>
    <w:rsid w:val="00EC11C3"/>
    <w:rsid w:val="00EC154C"/>
    <w:rsid w:val="00EC188B"/>
    <w:rsid w:val="00EC3891"/>
    <w:rsid w:val="00EC4300"/>
    <w:rsid w:val="00ED0D6E"/>
    <w:rsid w:val="00ED69EA"/>
    <w:rsid w:val="00ED6CF4"/>
    <w:rsid w:val="00EE0FDC"/>
    <w:rsid w:val="00EE2D19"/>
    <w:rsid w:val="00EE3CE1"/>
    <w:rsid w:val="00EE5660"/>
    <w:rsid w:val="00EE5C3C"/>
    <w:rsid w:val="00EF08B5"/>
    <w:rsid w:val="00EF13DC"/>
    <w:rsid w:val="00EF21E5"/>
    <w:rsid w:val="00EF2C7B"/>
    <w:rsid w:val="00EF30BA"/>
    <w:rsid w:val="00EF43B0"/>
    <w:rsid w:val="00EF62E3"/>
    <w:rsid w:val="00EF73BD"/>
    <w:rsid w:val="00F00281"/>
    <w:rsid w:val="00F00D1E"/>
    <w:rsid w:val="00F0256E"/>
    <w:rsid w:val="00F10304"/>
    <w:rsid w:val="00F114F0"/>
    <w:rsid w:val="00F119D6"/>
    <w:rsid w:val="00F13F7A"/>
    <w:rsid w:val="00F14174"/>
    <w:rsid w:val="00F14E02"/>
    <w:rsid w:val="00F1509E"/>
    <w:rsid w:val="00F154F9"/>
    <w:rsid w:val="00F15795"/>
    <w:rsid w:val="00F16D6A"/>
    <w:rsid w:val="00F1766B"/>
    <w:rsid w:val="00F20060"/>
    <w:rsid w:val="00F205F9"/>
    <w:rsid w:val="00F20AD9"/>
    <w:rsid w:val="00F20CA7"/>
    <w:rsid w:val="00F2126C"/>
    <w:rsid w:val="00F21D92"/>
    <w:rsid w:val="00F22400"/>
    <w:rsid w:val="00F245DE"/>
    <w:rsid w:val="00F24AC0"/>
    <w:rsid w:val="00F254EF"/>
    <w:rsid w:val="00F25E7E"/>
    <w:rsid w:val="00F26776"/>
    <w:rsid w:val="00F27D39"/>
    <w:rsid w:val="00F30541"/>
    <w:rsid w:val="00F315D2"/>
    <w:rsid w:val="00F3220E"/>
    <w:rsid w:val="00F32673"/>
    <w:rsid w:val="00F35A4A"/>
    <w:rsid w:val="00F35FF4"/>
    <w:rsid w:val="00F36A06"/>
    <w:rsid w:val="00F36F16"/>
    <w:rsid w:val="00F37371"/>
    <w:rsid w:val="00F40028"/>
    <w:rsid w:val="00F41828"/>
    <w:rsid w:val="00F419C1"/>
    <w:rsid w:val="00F425FE"/>
    <w:rsid w:val="00F43827"/>
    <w:rsid w:val="00F4544D"/>
    <w:rsid w:val="00F460B1"/>
    <w:rsid w:val="00F4697E"/>
    <w:rsid w:val="00F46FDC"/>
    <w:rsid w:val="00F5067E"/>
    <w:rsid w:val="00F50B3B"/>
    <w:rsid w:val="00F50FBC"/>
    <w:rsid w:val="00F51BE8"/>
    <w:rsid w:val="00F51E6B"/>
    <w:rsid w:val="00F521CE"/>
    <w:rsid w:val="00F529ED"/>
    <w:rsid w:val="00F533D9"/>
    <w:rsid w:val="00F53564"/>
    <w:rsid w:val="00F60DC3"/>
    <w:rsid w:val="00F61EE8"/>
    <w:rsid w:val="00F632E4"/>
    <w:rsid w:val="00F657C3"/>
    <w:rsid w:val="00F65A0F"/>
    <w:rsid w:val="00F66D17"/>
    <w:rsid w:val="00F67E4E"/>
    <w:rsid w:val="00F71EBB"/>
    <w:rsid w:val="00F7300B"/>
    <w:rsid w:val="00F737DB"/>
    <w:rsid w:val="00F760B0"/>
    <w:rsid w:val="00F80153"/>
    <w:rsid w:val="00F82264"/>
    <w:rsid w:val="00F84AAF"/>
    <w:rsid w:val="00F91A3E"/>
    <w:rsid w:val="00F930F5"/>
    <w:rsid w:val="00F95DDC"/>
    <w:rsid w:val="00F964C0"/>
    <w:rsid w:val="00F970DF"/>
    <w:rsid w:val="00F97329"/>
    <w:rsid w:val="00FA0742"/>
    <w:rsid w:val="00FA0ED2"/>
    <w:rsid w:val="00FA17B9"/>
    <w:rsid w:val="00FA2294"/>
    <w:rsid w:val="00FA4F46"/>
    <w:rsid w:val="00FB311C"/>
    <w:rsid w:val="00FB524B"/>
    <w:rsid w:val="00FB6817"/>
    <w:rsid w:val="00FC1142"/>
    <w:rsid w:val="00FC1886"/>
    <w:rsid w:val="00FC7419"/>
    <w:rsid w:val="00FC7F4A"/>
    <w:rsid w:val="00FD27E8"/>
    <w:rsid w:val="00FD28B5"/>
    <w:rsid w:val="00FD4BEC"/>
    <w:rsid w:val="00FD69E4"/>
    <w:rsid w:val="00FD7227"/>
    <w:rsid w:val="00FD730C"/>
    <w:rsid w:val="00FE06C2"/>
    <w:rsid w:val="00FE3FF9"/>
    <w:rsid w:val="00FE5C50"/>
    <w:rsid w:val="00FE653A"/>
    <w:rsid w:val="00FE797B"/>
    <w:rsid w:val="00FF6A2A"/>
    <w:rsid w:val="00FF6F0F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1E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2"/>
  </w:style>
  <w:style w:type="paragraph" w:styleId="10">
    <w:name w:val="heading 1"/>
    <w:basedOn w:val="a"/>
    <w:next w:val="a"/>
    <w:qFormat/>
    <w:rsid w:val="00046910"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46910"/>
    <w:pPr>
      <w:keepNext/>
      <w:spacing w:line="360" w:lineRule="auto"/>
      <w:ind w:firstLine="4678"/>
      <w:outlineLvl w:val="1"/>
    </w:pPr>
    <w:rPr>
      <w:sz w:val="24"/>
    </w:rPr>
  </w:style>
  <w:style w:type="paragraph" w:styleId="3">
    <w:name w:val="heading 3"/>
    <w:basedOn w:val="a"/>
    <w:next w:val="a"/>
    <w:qFormat/>
    <w:rsid w:val="00046910"/>
    <w:pPr>
      <w:keepNext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4691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46910"/>
    <w:pPr>
      <w:keepNext/>
      <w:jc w:val="right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rsid w:val="00046910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242C9"/>
    <w:pPr>
      <w:keepNext/>
      <w:jc w:val="center"/>
      <w:outlineLvl w:val="6"/>
    </w:pPr>
    <w:rPr>
      <w:rFonts w:ascii="Arial" w:hAnsi="Arial" w:cs="Arial"/>
      <w:bCs/>
      <w:sz w:val="28"/>
    </w:rPr>
  </w:style>
  <w:style w:type="paragraph" w:styleId="8">
    <w:name w:val="heading 8"/>
    <w:basedOn w:val="a"/>
    <w:next w:val="a"/>
    <w:link w:val="80"/>
    <w:qFormat/>
    <w:rsid w:val="00DC655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91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046910"/>
    <w:pPr>
      <w:tabs>
        <w:tab w:val="center" w:pos="4153"/>
        <w:tab w:val="right" w:pos="8306"/>
      </w:tabs>
    </w:pPr>
  </w:style>
  <w:style w:type="character" w:styleId="a7">
    <w:name w:val="Hyperlink"/>
    <w:basedOn w:val="a0"/>
    <w:uiPriority w:val="99"/>
    <w:rsid w:val="00046910"/>
    <w:rPr>
      <w:color w:val="0000FF"/>
      <w:u w:val="single"/>
    </w:rPr>
  </w:style>
  <w:style w:type="paragraph" w:styleId="a8">
    <w:name w:val="Balloon Text"/>
    <w:basedOn w:val="a"/>
    <w:semiHidden/>
    <w:rsid w:val="00DA69A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242C9"/>
    <w:rPr>
      <w:rFonts w:ascii="Arial" w:hAnsi="Arial" w:cs="Arial"/>
      <w:bCs/>
      <w:sz w:val="28"/>
    </w:rPr>
  </w:style>
  <w:style w:type="character" w:styleId="a9">
    <w:name w:val="page number"/>
    <w:basedOn w:val="a0"/>
    <w:rsid w:val="000242C9"/>
  </w:style>
  <w:style w:type="table" w:styleId="aa">
    <w:name w:val="Table Grid"/>
    <w:basedOn w:val="a1"/>
    <w:uiPriority w:val="59"/>
    <w:rsid w:val="00024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013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1DD8"/>
  </w:style>
  <w:style w:type="character" w:styleId="ad">
    <w:name w:val="Strong"/>
    <w:basedOn w:val="a0"/>
    <w:qFormat/>
    <w:rsid w:val="009022C6"/>
    <w:rPr>
      <w:b/>
      <w:bCs/>
    </w:rPr>
  </w:style>
  <w:style w:type="character" w:styleId="ae">
    <w:name w:val="Placeholder Text"/>
    <w:basedOn w:val="a0"/>
    <w:uiPriority w:val="99"/>
    <w:semiHidden/>
    <w:rsid w:val="00D24325"/>
    <w:rPr>
      <w:color w:val="808080"/>
    </w:rPr>
  </w:style>
  <w:style w:type="character" w:customStyle="1" w:styleId="12">
    <w:name w:val="Стиль1"/>
    <w:basedOn w:val="a0"/>
    <w:uiPriority w:val="1"/>
    <w:rsid w:val="00D24325"/>
    <w:rPr>
      <w:rFonts w:ascii="Algerian" w:hAnsi="Algerian"/>
      <w:b/>
    </w:rPr>
  </w:style>
  <w:style w:type="character" w:customStyle="1" w:styleId="21">
    <w:name w:val="Стиль2"/>
    <w:basedOn w:val="a0"/>
    <w:uiPriority w:val="1"/>
    <w:rsid w:val="003B035B"/>
    <w:rPr>
      <w:rFonts w:ascii="Arial Narrow" w:hAnsi="Arial Narrow"/>
      <w:b/>
      <w:sz w:val="36"/>
    </w:rPr>
  </w:style>
  <w:style w:type="character" w:customStyle="1" w:styleId="20">
    <w:name w:val="Заголовок 2 Знак"/>
    <w:basedOn w:val="a0"/>
    <w:link w:val="2"/>
    <w:rsid w:val="00735BB2"/>
    <w:rPr>
      <w:sz w:val="24"/>
    </w:rPr>
  </w:style>
  <w:style w:type="character" w:customStyle="1" w:styleId="a6">
    <w:name w:val="Нижний колонтитул Знак"/>
    <w:basedOn w:val="a0"/>
    <w:link w:val="a5"/>
    <w:rsid w:val="00735BB2"/>
  </w:style>
  <w:style w:type="paragraph" w:customStyle="1" w:styleId="af">
    <w:name w:val="Штамп"/>
    <w:basedOn w:val="a"/>
    <w:rsid w:val="00732A8F"/>
    <w:pPr>
      <w:jc w:val="center"/>
    </w:pPr>
    <w:rPr>
      <w:rFonts w:ascii="ГОСТ тип А" w:hAnsi="ГОСТ тип А"/>
      <w:i/>
      <w:noProof/>
      <w:sz w:val="18"/>
    </w:rPr>
  </w:style>
  <w:style w:type="character" w:customStyle="1" w:styleId="80">
    <w:name w:val="Заголовок 8 Знак"/>
    <w:basedOn w:val="a0"/>
    <w:link w:val="8"/>
    <w:rsid w:val="00DC6557"/>
    <w:rPr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D361F3"/>
    <w:rPr>
      <w:sz w:val="28"/>
    </w:rPr>
  </w:style>
  <w:style w:type="paragraph" w:styleId="22">
    <w:name w:val="Body Text Indent 2"/>
    <w:basedOn w:val="a"/>
    <w:link w:val="23"/>
    <w:rsid w:val="00D361F3"/>
    <w:pPr>
      <w:spacing w:line="360" w:lineRule="auto"/>
      <w:ind w:left="360"/>
      <w:jc w:val="both"/>
    </w:pPr>
    <w:rPr>
      <w:sz w:val="24"/>
      <w:lang w:val="en-US"/>
    </w:rPr>
  </w:style>
  <w:style w:type="character" w:customStyle="1" w:styleId="23">
    <w:name w:val="Основной текст с отступом 2 Знак"/>
    <w:basedOn w:val="a0"/>
    <w:link w:val="22"/>
    <w:rsid w:val="00D361F3"/>
    <w:rPr>
      <w:sz w:val="24"/>
      <w:lang w:val="en-US"/>
    </w:rPr>
  </w:style>
  <w:style w:type="paragraph" w:styleId="af0">
    <w:name w:val="Body Text Indent"/>
    <w:basedOn w:val="a"/>
    <w:link w:val="af1"/>
    <w:rsid w:val="00D361F3"/>
    <w:pPr>
      <w:ind w:firstLine="567"/>
      <w:jc w:val="both"/>
    </w:pPr>
    <w:rPr>
      <w:sz w:val="26"/>
    </w:rPr>
  </w:style>
  <w:style w:type="character" w:customStyle="1" w:styleId="af1">
    <w:name w:val="Основной текст с отступом Знак"/>
    <w:basedOn w:val="a0"/>
    <w:link w:val="af0"/>
    <w:rsid w:val="00D361F3"/>
    <w:rPr>
      <w:sz w:val="26"/>
    </w:rPr>
  </w:style>
  <w:style w:type="paragraph" w:styleId="30">
    <w:name w:val="Body Text 3"/>
    <w:basedOn w:val="a"/>
    <w:link w:val="31"/>
    <w:rsid w:val="00D361F3"/>
    <w:pPr>
      <w:jc w:val="both"/>
    </w:pPr>
    <w:rPr>
      <w:sz w:val="24"/>
    </w:rPr>
  </w:style>
  <w:style w:type="character" w:customStyle="1" w:styleId="31">
    <w:name w:val="Основной текст 3 Знак"/>
    <w:basedOn w:val="a0"/>
    <w:link w:val="30"/>
    <w:rsid w:val="00D361F3"/>
    <w:rPr>
      <w:sz w:val="24"/>
    </w:rPr>
  </w:style>
  <w:style w:type="paragraph" w:styleId="32">
    <w:name w:val="Body Text Indent 3"/>
    <w:basedOn w:val="a"/>
    <w:link w:val="33"/>
    <w:rsid w:val="00D361F3"/>
    <w:pPr>
      <w:ind w:firstLine="435"/>
    </w:pPr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D361F3"/>
    <w:rPr>
      <w:b/>
      <w:sz w:val="24"/>
    </w:rPr>
  </w:style>
  <w:style w:type="paragraph" w:customStyle="1" w:styleId="13">
    <w:name w:val="ЗАГОЛОВОК 1"/>
    <w:basedOn w:val="a"/>
    <w:link w:val="14"/>
    <w:qFormat/>
    <w:rsid w:val="00E033FC"/>
    <w:pPr>
      <w:tabs>
        <w:tab w:val="left" w:pos="993"/>
      </w:tabs>
      <w:spacing w:after="240"/>
      <w:ind w:left="284" w:right="284"/>
      <w:jc w:val="center"/>
    </w:pPr>
    <w:rPr>
      <w:rFonts w:ascii="Arial" w:hAnsi="Arial" w:cs="Arial"/>
      <w:b/>
      <w:sz w:val="24"/>
      <w:szCs w:val="24"/>
    </w:rPr>
  </w:style>
  <w:style w:type="paragraph" w:customStyle="1" w:styleId="1">
    <w:name w:val="1. ЗАГОЛОВОК"/>
    <w:basedOn w:val="a"/>
    <w:link w:val="15"/>
    <w:qFormat/>
    <w:rsid w:val="00365F6D"/>
    <w:pPr>
      <w:pageBreakBefore/>
      <w:numPr>
        <w:numId w:val="2"/>
      </w:numPr>
      <w:tabs>
        <w:tab w:val="left" w:pos="709"/>
      </w:tabs>
      <w:spacing w:after="240"/>
      <w:ind w:left="284" w:right="284" w:firstLine="0"/>
      <w:jc w:val="center"/>
    </w:pPr>
    <w:rPr>
      <w:rFonts w:ascii="Arial" w:hAnsi="Arial" w:cs="Arial"/>
      <w:b/>
      <w:caps/>
      <w:sz w:val="24"/>
      <w:szCs w:val="24"/>
    </w:rPr>
  </w:style>
  <w:style w:type="character" w:customStyle="1" w:styleId="14">
    <w:name w:val="ЗАГОЛОВОК 1 Знак"/>
    <w:basedOn w:val="a0"/>
    <w:link w:val="13"/>
    <w:rsid w:val="00E033FC"/>
    <w:rPr>
      <w:rFonts w:ascii="Arial" w:hAnsi="Arial" w:cs="Arial"/>
      <w:b/>
      <w:sz w:val="24"/>
      <w:szCs w:val="24"/>
    </w:rPr>
  </w:style>
  <w:style w:type="character" w:styleId="af2">
    <w:name w:val="Emphasis"/>
    <w:basedOn w:val="a0"/>
    <w:rsid w:val="00E033FC"/>
    <w:rPr>
      <w:iCs/>
    </w:rPr>
  </w:style>
  <w:style w:type="character" w:customStyle="1" w:styleId="15">
    <w:name w:val="1. ЗАГОЛОВОК Знак"/>
    <w:basedOn w:val="a0"/>
    <w:link w:val="1"/>
    <w:rsid w:val="00365F6D"/>
    <w:rPr>
      <w:rFonts w:ascii="Arial" w:hAnsi="Arial" w:cs="Arial"/>
      <w:b/>
      <w:caps/>
      <w:sz w:val="24"/>
      <w:szCs w:val="24"/>
    </w:rPr>
  </w:style>
  <w:style w:type="paragraph" w:customStyle="1" w:styleId="11">
    <w:name w:val="1.1. Подзаголовок"/>
    <w:basedOn w:val="ab"/>
    <w:link w:val="110"/>
    <w:qFormat/>
    <w:rsid w:val="00E033FC"/>
    <w:pPr>
      <w:numPr>
        <w:ilvl w:val="1"/>
        <w:numId w:val="2"/>
      </w:numPr>
      <w:tabs>
        <w:tab w:val="left" w:pos="851"/>
      </w:tabs>
      <w:spacing w:after="240"/>
      <w:ind w:left="284" w:right="284" w:firstLine="0"/>
      <w:jc w:val="center"/>
    </w:pPr>
    <w:rPr>
      <w:rFonts w:ascii="Arial" w:hAnsi="Arial" w:cs="Arial"/>
      <w:b/>
      <w:sz w:val="24"/>
      <w:szCs w:val="24"/>
    </w:rPr>
  </w:style>
  <w:style w:type="paragraph" w:customStyle="1" w:styleId="111">
    <w:name w:val="1.1.1. Подзаголовок"/>
    <w:basedOn w:val="a"/>
    <w:link w:val="1110"/>
    <w:qFormat/>
    <w:rsid w:val="00365F6D"/>
    <w:pPr>
      <w:tabs>
        <w:tab w:val="left" w:pos="993"/>
      </w:tabs>
      <w:spacing w:after="240"/>
      <w:ind w:left="284" w:right="284"/>
      <w:jc w:val="center"/>
    </w:pPr>
    <w:rPr>
      <w:rFonts w:ascii="Arial" w:hAnsi="Arial" w:cs="Arial"/>
      <w:sz w:val="24"/>
      <w:szCs w:val="24"/>
    </w:rPr>
  </w:style>
  <w:style w:type="character" w:customStyle="1" w:styleId="ac">
    <w:name w:val="Абзац списка Знак"/>
    <w:basedOn w:val="a0"/>
    <w:link w:val="ab"/>
    <w:uiPriority w:val="34"/>
    <w:rsid w:val="00E033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0">
    <w:name w:val="1.1. Подзаголовок Знак"/>
    <w:basedOn w:val="ac"/>
    <w:link w:val="11"/>
    <w:rsid w:val="00E033FC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af3">
    <w:name w:val="Обычный текст"/>
    <w:basedOn w:val="a"/>
    <w:link w:val="af4"/>
    <w:qFormat/>
    <w:rsid w:val="00CC7E9C"/>
    <w:pPr>
      <w:tabs>
        <w:tab w:val="left" w:pos="993"/>
      </w:tabs>
      <w:spacing w:after="240"/>
      <w:ind w:left="284" w:right="284" w:firstLine="425"/>
      <w:jc w:val="both"/>
    </w:pPr>
    <w:rPr>
      <w:rFonts w:ascii="Arial" w:hAnsi="Arial" w:cs="Arial"/>
      <w:sz w:val="24"/>
      <w:szCs w:val="24"/>
    </w:rPr>
  </w:style>
  <w:style w:type="character" w:customStyle="1" w:styleId="1110">
    <w:name w:val="1.1.1. Подзаголовок Знак"/>
    <w:basedOn w:val="a0"/>
    <w:link w:val="111"/>
    <w:rsid w:val="00365F6D"/>
    <w:rPr>
      <w:rFonts w:ascii="Arial" w:hAnsi="Arial" w:cs="Arial"/>
      <w:sz w:val="24"/>
      <w:szCs w:val="24"/>
    </w:rPr>
  </w:style>
  <w:style w:type="paragraph" w:customStyle="1" w:styleId="af5">
    <w:name w:val="Заголовок таблицы с нумерацией"/>
    <w:basedOn w:val="a"/>
    <w:link w:val="af6"/>
    <w:qFormat/>
    <w:rsid w:val="00F15795"/>
    <w:pPr>
      <w:tabs>
        <w:tab w:val="left" w:pos="284"/>
      </w:tabs>
      <w:spacing w:after="240"/>
      <w:ind w:left="284" w:right="284"/>
      <w:jc w:val="center"/>
    </w:pPr>
    <w:rPr>
      <w:rFonts w:ascii="Arial" w:hAnsi="Arial" w:cs="Arial"/>
      <w:sz w:val="24"/>
      <w:szCs w:val="24"/>
    </w:rPr>
  </w:style>
  <w:style w:type="character" w:customStyle="1" w:styleId="af4">
    <w:name w:val="Обычный текст Знак"/>
    <w:basedOn w:val="a0"/>
    <w:link w:val="af3"/>
    <w:rsid w:val="00CC7E9C"/>
    <w:rPr>
      <w:rFonts w:ascii="Arial" w:hAnsi="Arial" w:cs="Arial"/>
      <w:sz w:val="24"/>
      <w:szCs w:val="24"/>
    </w:rPr>
  </w:style>
  <w:style w:type="character" w:customStyle="1" w:styleId="af6">
    <w:name w:val="Заголовок таблицы с нумерацией Знак"/>
    <w:basedOn w:val="a0"/>
    <w:link w:val="af5"/>
    <w:rsid w:val="00F15795"/>
    <w:rPr>
      <w:rFonts w:ascii="Arial" w:hAnsi="Arial" w:cs="Arial"/>
      <w:sz w:val="24"/>
      <w:szCs w:val="24"/>
    </w:rPr>
  </w:style>
  <w:style w:type="paragraph" w:styleId="af7">
    <w:name w:val="TOC Heading"/>
    <w:basedOn w:val="10"/>
    <w:next w:val="a"/>
    <w:uiPriority w:val="39"/>
    <w:semiHidden/>
    <w:unhideWhenUsed/>
    <w:qFormat/>
    <w:rsid w:val="00C0057A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qFormat/>
    <w:rsid w:val="00043156"/>
    <w:pPr>
      <w:tabs>
        <w:tab w:val="left" w:pos="709"/>
        <w:tab w:val="left" w:pos="1276"/>
        <w:tab w:val="right" w:leader="dot" w:pos="10053"/>
      </w:tabs>
      <w:spacing w:after="100"/>
      <w:ind w:left="284"/>
    </w:pPr>
  </w:style>
  <w:style w:type="paragraph" w:styleId="16">
    <w:name w:val="toc 1"/>
    <w:basedOn w:val="a"/>
    <w:next w:val="a"/>
    <w:autoRedefine/>
    <w:uiPriority w:val="39"/>
    <w:qFormat/>
    <w:rsid w:val="00C0057A"/>
    <w:pPr>
      <w:spacing w:after="100"/>
    </w:pPr>
  </w:style>
  <w:style w:type="paragraph" w:styleId="34">
    <w:name w:val="toc 3"/>
    <w:basedOn w:val="a"/>
    <w:next w:val="a"/>
    <w:autoRedefine/>
    <w:uiPriority w:val="39"/>
    <w:qFormat/>
    <w:rsid w:val="00043156"/>
    <w:pPr>
      <w:tabs>
        <w:tab w:val="left" w:pos="1134"/>
        <w:tab w:val="left" w:pos="1843"/>
        <w:tab w:val="right" w:leader="dot" w:pos="10053"/>
      </w:tabs>
      <w:spacing w:after="100"/>
      <w:ind w:left="1134" w:hanging="850"/>
    </w:pPr>
  </w:style>
  <w:style w:type="paragraph" w:styleId="af8">
    <w:name w:val="Body Text"/>
    <w:basedOn w:val="a"/>
    <w:link w:val="af9"/>
    <w:semiHidden/>
    <w:unhideWhenUsed/>
    <w:rsid w:val="007C3A95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7C3A95"/>
  </w:style>
  <w:style w:type="paragraph" w:customStyle="1" w:styleId="TableParagraph">
    <w:name w:val="Table Paragraph"/>
    <w:basedOn w:val="a"/>
    <w:uiPriority w:val="1"/>
    <w:qFormat/>
    <w:rsid w:val="009644F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2"/>
  </w:style>
  <w:style w:type="paragraph" w:styleId="10">
    <w:name w:val="heading 1"/>
    <w:basedOn w:val="a"/>
    <w:next w:val="a"/>
    <w:qFormat/>
    <w:rsid w:val="00046910"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46910"/>
    <w:pPr>
      <w:keepNext/>
      <w:spacing w:line="360" w:lineRule="auto"/>
      <w:ind w:firstLine="4678"/>
      <w:outlineLvl w:val="1"/>
    </w:pPr>
    <w:rPr>
      <w:sz w:val="24"/>
    </w:rPr>
  </w:style>
  <w:style w:type="paragraph" w:styleId="3">
    <w:name w:val="heading 3"/>
    <w:basedOn w:val="a"/>
    <w:next w:val="a"/>
    <w:qFormat/>
    <w:rsid w:val="00046910"/>
    <w:pPr>
      <w:keepNext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4691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46910"/>
    <w:pPr>
      <w:keepNext/>
      <w:jc w:val="right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rsid w:val="00046910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242C9"/>
    <w:pPr>
      <w:keepNext/>
      <w:jc w:val="center"/>
      <w:outlineLvl w:val="6"/>
    </w:pPr>
    <w:rPr>
      <w:rFonts w:ascii="Arial" w:hAnsi="Arial" w:cs="Arial"/>
      <w:bCs/>
      <w:sz w:val="28"/>
    </w:rPr>
  </w:style>
  <w:style w:type="paragraph" w:styleId="8">
    <w:name w:val="heading 8"/>
    <w:basedOn w:val="a"/>
    <w:next w:val="a"/>
    <w:link w:val="80"/>
    <w:qFormat/>
    <w:rsid w:val="00DC655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91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046910"/>
    <w:pPr>
      <w:tabs>
        <w:tab w:val="center" w:pos="4153"/>
        <w:tab w:val="right" w:pos="8306"/>
      </w:tabs>
    </w:pPr>
  </w:style>
  <w:style w:type="character" w:styleId="a7">
    <w:name w:val="Hyperlink"/>
    <w:basedOn w:val="a0"/>
    <w:uiPriority w:val="99"/>
    <w:rsid w:val="00046910"/>
    <w:rPr>
      <w:color w:val="0000FF"/>
      <w:u w:val="single"/>
    </w:rPr>
  </w:style>
  <w:style w:type="paragraph" w:styleId="a8">
    <w:name w:val="Balloon Text"/>
    <w:basedOn w:val="a"/>
    <w:semiHidden/>
    <w:rsid w:val="00DA69A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242C9"/>
    <w:rPr>
      <w:rFonts w:ascii="Arial" w:hAnsi="Arial" w:cs="Arial"/>
      <w:bCs/>
      <w:sz w:val="28"/>
    </w:rPr>
  </w:style>
  <w:style w:type="character" w:styleId="a9">
    <w:name w:val="page number"/>
    <w:basedOn w:val="a0"/>
    <w:rsid w:val="000242C9"/>
  </w:style>
  <w:style w:type="table" w:styleId="aa">
    <w:name w:val="Table Grid"/>
    <w:basedOn w:val="a1"/>
    <w:uiPriority w:val="59"/>
    <w:rsid w:val="00024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013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1DD8"/>
  </w:style>
  <w:style w:type="character" w:styleId="ad">
    <w:name w:val="Strong"/>
    <w:basedOn w:val="a0"/>
    <w:qFormat/>
    <w:rsid w:val="009022C6"/>
    <w:rPr>
      <w:b/>
      <w:bCs/>
    </w:rPr>
  </w:style>
  <w:style w:type="character" w:styleId="ae">
    <w:name w:val="Placeholder Text"/>
    <w:basedOn w:val="a0"/>
    <w:uiPriority w:val="99"/>
    <w:semiHidden/>
    <w:rsid w:val="00D24325"/>
    <w:rPr>
      <w:color w:val="808080"/>
    </w:rPr>
  </w:style>
  <w:style w:type="character" w:customStyle="1" w:styleId="12">
    <w:name w:val="Стиль1"/>
    <w:basedOn w:val="a0"/>
    <w:uiPriority w:val="1"/>
    <w:rsid w:val="00D24325"/>
    <w:rPr>
      <w:rFonts w:ascii="Algerian" w:hAnsi="Algerian"/>
      <w:b/>
    </w:rPr>
  </w:style>
  <w:style w:type="character" w:customStyle="1" w:styleId="21">
    <w:name w:val="Стиль2"/>
    <w:basedOn w:val="a0"/>
    <w:uiPriority w:val="1"/>
    <w:rsid w:val="003B035B"/>
    <w:rPr>
      <w:rFonts w:ascii="Arial Narrow" w:hAnsi="Arial Narrow"/>
      <w:b/>
      <w:sz w:val="36"/>
    </w:rPr>
  </w:style>
  <w:style w:type="character" w:customStyle="1" w:styleId="20">
    <w:name w:val="Заголовок 2 Знак"/>
    <w:basedOn w:val="a0"/>
    <w:link w:val="2"/>
    <w:rsid w:val="00735BB2"/>
    <w:rPr>
      <w:sz w:val="24"/>
    </w:rPr>
  </w:style>
  <w:style w:type="character" w:customStyle="1" w:styleId="a6">
    <w:name w:val="Нижний колонтитул Знак"/>
    <w:basedOn w:val="a0"/>
    <w:link w:val="a5"/>
    <w:rsid w:val="00735BB2"/>
  </w:style>
  <w:style w:type="paragraph" w:customStyle="1" w:styleId="af">
    <w:name w:val="Штамп"/>
    <w:basedOn w:val="a"/>
    <w:rsid w:val="00732A8F"/>
    <w:pPr>
      <w:jc w:val="center"/>
    </w:pPr>
    <w:rPr>
      <w:rFonts w:ascii="ГОСТ тип А" w:hAnsi="ГОСТ тип А"/>
      <w:i/>
      <w:noProof/>
      <w:sz w:val="18"/>
    </w:rPr>
  </w:style>
  <w:style w:type="character" w:customStyle="1" w:styleId="80">
    <w:name w:val="Заголовок 8 Знак"/>
    <w:basedOn w:val="a0"/>
    <w:link w:val="8"/>
    <w:rsid w:val="00DC6557"/>
    <w:rPr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D361F3"/>
    <w:rPr>
      <w:sz w:val="28"/>
    </w:rPr>
  </w:style>
  <w:style w:type="paragraph" w:styleId="22">
    <w:name w:val="Body Text Indent 2"/>
    <w:basedOn w:val="a"/>
    <w:link w:val="23"/>
    <w:rsid w:val="00D361F3"/>
    <w:pPr>
      <w:spacing w:line="360" w:lineRule="auto"/>
      <w:ind w:left="360"/>
      <w:jc w:val="both"/>
    </w:pPr>
    <w:rPr>
      <w:sz w:val="24"/>
      <w:lang w:val="en-US"/>
    </w:rPr>
  </w:style>
  <w:style w:type="character" w:customStyle="1" w:styleId="23">
    <w:name w:val="Основной текст с отступом 2 Знак"/>
    <w:basedOn w:val="a0"/>
    <w:link w:val="22"/>
    <w:rsid w:val="00D361F3"/>
    <w:rPr>
      <w:sz w:val="24"/>
      <w:lang w:val="en-US"/>
    </w:rPr>
  </w:style>
  <w:style w:type="paragraph" w:styleId="af0">
    <w:name w:val="Body Text Indent"/>
    <w:basedOn w:val="a"/>
    <w:link w:val="af1"/>
    <w:rsid w:val="00D361F3"/>
    <w:pPr>
      <w:ind w:firstLine="567"/>
      <w:jc w:val="both"/>
    </w:pPr>
    <w:rPr>
      <w:sz w:val="26"/>
    </w:rPr>
  </w:style>
  <w:style w:type="character" w:customStyle="1" w:styleId="af1">
    <w:name w:val="Основной текст с отступом Знак"/>
    <w:basedOn w:val="a0"/>
    <w:link w:val="af0"/>
    <w:rsid w:val="00D361F3"/>
    <w:rPr>
      <w:sz w:val="26"/>
    </w:rPr>
  </w:style>
  <w:style w:type="paragraph" w:styleId="30">
    <w:name w:val="Body Text 3"/>
    <w:basedOn w:val="a"/>
    <w:link w:val="31"/>
    <w:rsid w:val="00D361F3"/>
    <w:pPr>
      <w:jc w:val="both"/>
    </w:pPr>
    <w:rPr>
      <w:sz w:val="24"/>
    </w:rPr>
  </w:style>
  <w:style w:type="character" w:customStyle="1" w:styleId="31">
    <w:name w:val="Основной текст 3 Знак"/>
    <w:basedOn w:val="a0"/>
    <w:link w:val="30"/>
    <w:rsid w:val="00D361F3"/>
    <w:rPr>
      <w:sz w:val="24"/>
    </w:rPr>
  </w:style>
  <w:style w:type="paragraph" w:styleId="32">
    <w:name w:val="Body Text Indent 3"/>
    <w:basedOn w:val="a"/>
    <w:link w:val="33"/>
    <w:rsid w:val="00D361F3"/>
    <w:pPr>
      <w:ind w:firstLine="435"/>
    </w:pPr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D361F3"/>
    <w:rPr>
      <w:b/>
      <w:sz w:val="24"/>
    </w:rPr>
  </w:style>
  <w:style w:type="paragraph" w:customStyle="1" w:styleId="13">
    <w:name w:val="ЗАГОЛОВОК 1"/>
    <w:basedOn w:val="a"/>
    <w:link w:val="14"/>
    <w:qFormat/>
    <w:rsid w:val="00E033FC"/>
    <w:pPr>
      <w:tabs>
        <w:tab w:val="left" w:pos="993"/>
      </w:tabs>
      <w:spacing w:after="240"/>
      <w:ind w:left="284" w:right="284"/>
      <w:jc w:val="center"/>
    </w:pPr>
    <w:rPr>
      <w:rFonts w:ascii="Arial" w:hAnsi="Arial" w:cs="Arial"/>
      <w:b/>
      <w:sz w:val="24"/>
      <w:szCs w:val="24"/>
    </w:rPr>
  </w:style>
  <w:style w:type="paragraph" w:customStyle="1" w:styleId="1">
    <w:name w:val="1. ЗАГОЛОВОК"/>
    <w:basedOn w:val="a"/>
    <w:link w:val="15"/>
    <w:qFormat/>
    <w:rsid w:val="00365F6D"/>
    <w:pPr>
      <w:pageBreakBefore/>
      <w:numPr>
        <w:numId w:val="2"/>
      </w:numPr>
      <w:tabs>
        <w:tab w:val="left" w:pos="709"/>
      </w:tabs>
      <w:spacing w:after="240"/>
      <w:ind w:left="284" w:right="284" w:firstLine="0"/>
      <w:jc w:val="center"/>
    </w:pPr>
    <w:rPr>
      <w:rFonts w:ascii="Arial" w:hAnsi="Arial" w:cs="Arial"/>
      <w:b/>
      <w:caps/>
      <w:sz w:val="24"/>
      <w:szCs w:val="24"/>
    </w:rPr>
  </w:style>
  <w:style w:type="character" w:customStyle="1" w:styleId="14">
    <w:name w:val="ЗАГОЛОВОК 1 Знак"/>
    <w:basedOn w:val="a0"/>
    <w:link w:val="13"/>
    <w:rsid w:val="00E033FC"/>
    <w:rPr>
      <w:rFonts w:ascii="Arial" w:hAnsi="Arial" w:cs="Arial"/>
      <w:b/>
      <w:sz w:val="24"/>
      <w:szCs w:val="24"/>
    </w:rPr>
  </w:style>
  <w:style w:type="character" w:styleId="af2">
    <w:name w:val="Emphasis"/>
    <w:basedOn w:val="a0"/>
    <w:rsid w:val="00E033FC"/>
    <w:rPr>
      <w:iCs/>
    </w:rPr>
  </w:style>
  <w:style w:type="character" w:customStyle="1" w:styleId="15">
    <w:name w:val="1. ЗАГОЛОВОК Знак"/>
    <w:basedOn w:val="a0"/>
    <w:link w:val="1"/>
    <w:rsid w:val="00365F6D"/>
    <w:rPr>
      <w:rFonts w:ascii="Arial" w:hAnsi="Arial" w:cs="Arial"/>
      <w:b/>
      <w:caps/>
      <w:sz w:val="24"/>
      <w:szCs w:val="24"/>
    </w:rPr>
  </w:style>
  <w:style w:type="paragraph" w:customStyle="1" w:styleId="11">
    <w:name w:val="1.1. Подзаголовок"/>
    <w:basedOn w:val="ab"/>
    <w:link w:val="110"/>
    <w:qFormat/>
    <w:rsid w:val="00E033FC"/>
    <w:pPr>
      <w:numPr>
        <w:ilvl w:val="1"/>
        <w:numId w:val="2"/>
      </w:numPr>
      <w:tabs>
        <w:tab w:val="left" w:pos="851"/>
      </w:tabs>
      <w:spacing w:after="240"/>
      <w:ind w:left="284" w:right="284" w:firstLine="0"/>
      <w:jc w:val="center"/>
    </w:pPr>
    <w:rPr>
      <w:rFonts w:ascii="Arial" w:hAnsi="Arial" w:cs="Arial"/>
      <w:b/>
      <w:sz w:val="24"/>
      <w:szCs w:val="24"/>
    </w:rPr>
  </w:style>
  <w:style w:type="paragraph" w:customStyle="1" w:styleId="111">
    <w:name w:val="1.1.1. Подзаголовок"/>
    <w:basedOn w:val="a"/>
    <w:link w:val="1110"/>
    <w:qFormat/>
    <w:rsid w:val="00365F6D"/>
    <w:pPr>
      <w:tabs>
        <w:tab w:val="left" w:pos="993"/>
      </w:tabs>
      <w:spacing w:after="240"/>
      <w:ind w:left="284" w:right="284"/>
      <w:jc w:val="center"/>
    </w:pPr>
    <w:rPr>
      <w:rFonts w:ascii="Arial" w:hAnsi="Arial" w:cs="Arial"/>
      <w:sz w:val="24"/>
      <w:szCs w:val="24"/>
    </w:rPr>
  </w:style>
  <w:style w:type="character" w:customStyle="1" w:styleId="ac">
    <w:name w:val="Абзац списка Знак"/>
    <w:basedOn w:val="a0"/>
    <w:link w:val="ab"/>
    <w:uiPriority w:val="34"/>
    <w:rsid w:val="00E033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0">
    <w:name w:val="1.1. Подзаголовок Знак"/>
    <w:basedOn w:val="ac"/>
    <w:link w:val="11"/>
    <w:rsid w:val="00E033FC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af3">
    <w:name w:val="Обычный текст"/>
    <w:basedOn w:val="a"/>
    <w:link w:val="af4"/>
    <w:qFormat/>
    <w:rsid w:val="00CC7E9C"/>
    <w:pPr>
      <w:tabs>
        <w:tab w:val="left" w:pos="993"/>
      </w:tabs>
      <w:spacing w:after="240"/>
      <w:ind w:left="284" w:right="284" w:firstLine="425"/>
      <w:jc w:val="both"/>
    </w:pPr>
    <w:rPr>
      <w:rFonts w:ascii="Arial" w:hAnsi="Arial" w:cs="Arial"/>
      <w:sz w:val="24"/>
      <w:szCs w:val="24"/>
    </w:rPr>
  </w:style>
  <w:style w:type="character" w:customStyle="1" w:styleId="1110">
    <w:name w:val="1.1.1. Подзаголовок Знак"/>
    <w:basedOn w:val="a0"/>
    <w:link w:val="111"/>
    <w:rsid w:val="00365F6D"/>
    <w:rPr>
      <w:rFonts w:ascii="Arial" w:hAnsi="Arial" w:cs="Arial"/>
      <w:sz w:val="24"/>
      <w:szCs w:val="24"/>
    </w:rPr>
  </w:style>
  <w:style w:type="paragraph" w:customStyle="1" w:styleId="af5">
    <w:name w:val="Заголовок таблицы с нумерацией"/>
    <w:basedOn w:val="a"/>
    <w:link w:val="af6"/>
    <w:qFormat/>
    <w:rsid w:val="00F15795"/>
    <w:pPr>
      <w:tabs>
        <w:tab w:val="left" w:pos="284"/>
      </w:tabs>
      <w:spacing w:after="240"/>
      <w:ind w:left="284" w:right="284"/>
      <w:jc w:val="center"/>
    </w:pPr>
    <w:rPr>
      <w:rFonts w:ascii="Arial" w:hAnsi="Arial" w:cs="Arial"/>
      <w:sz w:val="24"/>
      <w:szCs w:val="24"/>
    </w:rPr>
  </w:style>
  <w:style w:type="character" w:customStyle="1" w:styleId="af4">
    <w:name w:val="Обычный текст Знак"/>
    <w:basedOn w:val="a0"/>
    <w:link w:val="af3"/>
    <w:rsid w:val="00CC7E9C"/>
    <w:rPr>
      <w:rFonts w:ascii="Arial" w:hAnsi="Arial" w:cs="Arial"/>
      <w:sz w:val="24"/>
      <w:szCs w:val="24"/>
    </w:rPr>
  </w:style>
  <w:style w:type="character" w:customStyle="1" w:styleId="af6">
    <w:name w:val="Заголовок таблицы с нумерацией Знак"/>
    <w:basedOn w:val="a0"/>
    <w:link w:val="af5"/>
    <w:rsid w:val="00F15795"/>
    <w:rPr>
      <w:rFonts w:ascii="Arial" w:hAnsi="Arial" w:cs="Arial"/>
      <w:sz w:val="24"/>
      <w:szCs w:val="24"/>
    </w:rPr>
  </w:style>
  <w:style w:type="paragraph" w:styleId="af7">
    <w:name w:val="TOC Heading"/>
    <w:basedOn w:val="10"/>
    <w:next w:val="a"/>
    <w:uiPriority w:val="39"/>
    <w:semiHidden/>
    <w:unhideWhenUsed/>
    <w:qFormat/>
    <w:rsid w:val="00C0057A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qFormat/>
    <w:rsid w:val="00043156"/>
    <w:pPr>
      <w:tabs>
        <w:tab w:val="left" w:pos="709"/>
        <w:tab w:val="left" w:pos="1276"/>
        <w:tab w:val="right" w:leader="dot" w:pos="10053"/>
      </w:tabs>
      <w:spacing w:after="100"/>
      <w:ind w:left="284"/>
    </w:pPr>
  </w:style>
  <w:style w:type="paragraph" w:styleId="16">
    <w:name w:val="toc 1"/>
    <w:basedOn w:val="a"/>
    <w:next w:val="a"/>
    <w:autoRedefine/>
    <w:uiPriority w:val="39"/>
    <w:qFormat/>
    <w:rsid w:val="00C0057A"/>
    <w:pPr>
      <w:spacing w:after="100"/>
    </w:pPr>
  </w:style>
  <w:style w:type="paragraph" w:styleId="34">
    <w:name w:val="toc 3"/>
    <w:basedOn w:val="a"/>
    <w:next w:val="a"/>
    <w:autoRedefine/>
    <w:uiPriority w:val="39"/>
    <w:qFormat/>
    <w:rsid w:val="00043156"/>
    <w:pPr>
      <w:tabs>
        <w:tab w:val="left" w:pos="1134"/>
        <w:tab w:val="left" w:pos="1843"/>
        <w:tab w:val="right" w:leader="dot" w:pos="10053"/>
      </w:tabs>
      <w:spacing w:after="100"/>
      <w:ind w:left="1134" w:hanging="850"/>
    </w:pPr>
  </w:style>
  <w:style w:type="paragraph" w:styleId="af8">
    <w:name w:val="Body Text"/>
    <w:basedOn w:val="a"/>
    <w:link w:val="af9"/>
    <w:semiHidden/>
    <w:unhideWhenUsed/>
    <w:rsid w:val="007C3A95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7C3A95"/>
  </w:style>
  <w:style w:type="paragraph" w:customStyle="1" w:styleId="TableParagraph">
    <w:name w:val="Table Paragraph"/>
    <w:basedOn w:val="a"/>
    <w:uiPriority w:val="1"/>
    <w:qFormat/>
    <w:rsid w:val="009644F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ukov%20Anton\Application%20Data\Microsoft\&#1064;&#1072;&#1073;&#1083;&#1086;&#1085;&#1099;\&#1096;&#1072;&#1073;&#1083;&#1086;&#1085;%20&#1089;%202-&#1081;%20&#1085;&#1091;&#1084;&#1077;&#1088;&#1072;&#1094;&#1080;&#1077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 пппоооппп</Abstract>
  <CompanyAddress/>
  <CompanyPhone>0000 – 00 </CompanyPhone>
  <CompanyFax>17</CompanyFax>
  <CompanyEmail/>
</CoverPageProperties>
</file>

<file path=customXml/item2.xml><?xml version="1.0" encoding="utf-8"?>
<ccMap xmlns="http://gremaxey.mvps.org/CustomXML/MappedCCs">
  <ccElement_3708423 xmlns="http://gremaxey.mvps.org/CustomXML/MappedCCs"/>
  <ccElement_3708432 xmlns="http://gremaxey.mvps.org/CustomXML/MappedCCs">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</ccElement_3708432>
</ccMap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CF0969-A197-4D83-8367-9F5C2EA01359}">
  <ds:schemaRefs>
    <ds:schemaRef ds:uri="http://gremaxey.mvps.org/CustomXML/MappedCCs"/>
  </ds:schemaRefs>
</ds:datastoreItem>
</file>

<file path=customXml/itemProps3.xml><?xml version="1.0" encoding="utf-8"?>
<ds:datastoreItem xmlns:ds="http://schemas.openxmlformats.org/officeDocument/2006/customXml" ds:itemID="{CD020032-3957-422D-8B60-0FC00CE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 2-й нумерацией</Template>
  <TotalTime>130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Громозека</vt:lpstr>
    </vt:vector>
  </TitlesOfParts>
  <Manager>ПРОЕКТНАЯ ДОКУМЕНТАЦИЯ</Manager>
  <Company>Шабалина</Company>
  <LinksUpToDate>false</LinksUpToDate>
  <CharactersWithSpaces>11873</CharactersWithSpaces>
  <SharedDoc>false</SharedDoc>
  <HLinks>
    <vt:vector size="12" baseType="variant"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http://www.teleks.spb.ru/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mailto:mail@teleks.spb.ru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Громозека</dc:title>
  <dc:subject>10</dc:subject>
  <dc:creator>0464</dc:creator>
  <cp:keywords>Вишнивецкая</cp:keywords>
  <dc:description>Проект планировки территории</dc:description>
  <cp:lastModifiedBy>Admin</cp:lastModifiedBy>
  <cp:revision>5</cp:revision>
  <cp:lastPrinted>2019-02-13T14:49:00Z</cp:lastPrinted>
  <dcterms:created xsi:type="dcterms:W3CDTF">2025-12-17T10:45:00Z</dcterms:created>
  <dcterms:modified xsi:type="dcterms:W3CDTF">2025-12-26T13:02:00Z</dcterms:modified>
  <cp:category>Венедиктов</cp:category>
  <cp:contentStatus>Том 4</cp:contentStatus>
</cp:coreProperties>
</file>